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</w:tblCellMar>
        <w:tblLook w:val="01E0" w:firstRow="1" w:lastRow="1" w:firstColumn="1" w:lastColumn="1" w:noHBand="0" w:noVBand="0"/>
      </w:tblPr>
      <w:tblGrid>
        <w:gridCol w:w="8844"/>
      </w:tblGrid>
      <w:tr w:rsidR="003F68E8" w:rsidRPr="000D62F5" w14:paraId="5F6D51D4" w14:textId="77777777" w:rsidTr="00FA4FCF">
        <w:trPr>
          <w:trHeight w:hRule="exact" w:val="1610"/>
        </w:trPr>
        <w:tc>
          <w:tcPr>
            <w:tcW w:w="8984" w:type="dxa"/>
            <w:shd w:val="clear" w:color="auto" w:fill="auto"/>
          </w:tcPr>
          <w:p w14:paraId="4201F052" w14:textId="77777777" w:rsidR="003F68E8" w:rsidRPr="000D62F5" w:rsidRDefault="00842086" w:rsidP="00B459AE">
            <w:pPr>
              <w:adjustRightInd/>
              <w:snapToGrid/>
              <w:spacing w:line="230" w:lineRule="exact"/>
              <w:rPr>
                <w:lang w:eastAsia="fr-FR"/>
              </w:rPr>
            </w:pPr>
            <w:r w:rsidRPr="000D62F5">
              <w:rPr>
                <w:lang w:eastAsia="fr-FR"/>
              </w:rPr>
              <w:t xml:space="preserve">  </w:t>
            </w:r>
          </w:p>
        </w:tc>
      </w:tr>
      <w:tr w:rsidR="003F68E8" w:rsidRPr="000D62F5" w14:paraId="2CEE25E9" w14:textId="77777777" w:rsidTr="00FA4FCF">
        <w:trPr>
          <w:trHeight w:hRule="exact" w:val="851"/>
        </w:trPr>
        <w:tc>
          <w:tcPr>
            <w:tcW w:w="8984" w:type="dxa"/>
            <w:shd w:val="clear" w:color="auto" w:fill="auto"/>
          </w:tcPr>
          <w:p w14:paraId="7FE91C43" w14:textId="5843DE61" w:rsidR="003F68E8" w:rsidRPr="000D62F5" w:rsidRDefault="003F68E8" w:rsidP="00B459AE">
            <w:pPr>
              <w:adjustRightInd/>
              <w:snapToGrid/>
              <w:spacing w:line="230" w:lineRule="exact"/>
              <w:rPr>
                <w:lang w:eastAsia="fr-FR"/>
              </w:rPr>
            </w:pPr>
          </w:p>
        </w:tc>
      </w:tr>
      <w:tr w:rsidR="003F68E8" w:rsidRPr="000D62F5" w14:paraId="42CA0B27" w14:textId="77777777" w:rsidTr="00FA4FCF">
        <w:trPr>
          <w:trHeight w:hRule="exact" w:val="1758"/>
        </w:trPr>
        <w:tc>
          <w:tcPr>
            <w:tcW w:w="8984" w:type="dxa"/>
            <w:shd w:val="clear" w:color="auto" w:fill="auto"/>
          </w:tcPr>
          <w:p w14:paraId="473120F4" w14:textId="77777777" w:rsidR="002932A4" w:rsidRPr="000D62F5" w:rsidRDefault="002932A4" w:rsidP="00F6312E">
            <w:pPr>
              <w:pStyle w:val="Zusatzinfo"/>
            </w:pPr>
            <w:bookmarkStart w:id="0" w:name="CustomFieldZusatzinfo"/>
            <w:bookmarkEnd w:id="0"/>
          </w:p>
        </w:tc>
      </w:tr>
      <w:tr w:rsidR="003F68E8" w:rsidRPr="000D62F5" w14:paraId="09724F78" w14:textId="77777777" w:rsidTr="00FA4FCF">
        <w:trPr>
          <w:trHeight w:hRule="exact" w:val="765"/>
        </w:trPr>
        <w:sdt>
          <w:sdtPr>
            <w:rPr>
              <w:highlight w:val="white"/>
            </w:rPr>
            <w:tag w:val="Dokumenttitel"/>
            <w:id w:val="-557622321"/>
            <w:placeholder>
              <w:docPart w:val="EF04FCD730C64793B4E6E2F42A138801"/>
            </w:placeholder>
            <w:dataBinding w:prefixMappings="xmlns:ns='http://schemas.officeatwork.com/CustomXMLPart'" w:xpath="/ns:officeatwork/ns:Dokumenttitel" w:storeItemID="{ACDFED16-D318-4EB4-B7AF-3B050DD14FD4}"/>
            <w:text w:multiLine="1"/>
          </w:sdtPr>
          <w:sdtEndPr/>
          <w:sdtContent>
            <w:tc>
              <w:tcPr>
                <w:tcW w:w="8984" w:type="dxa"/>
                <w:shd w:val="clear" w:color="auto" w:fill="auto"/>
                <w:vAlign w:val="bottom"/>
              </w:tcPr>
              <w:p w14:paraId="5C1AC131" w14:textId="6436812A" w:rsidR="006D671F" w:rsidRPr="000D62F5" w:rsidRDefault="00784C59" w:rsidP="00784C59">
                <w:pPr>
                  <w:pStyle w:val="Haupttitel"/>
                  <w:rPr>
                    <w:highlight w:val="white"/>
                  </w:rPr>
                </w:pPr>
                <w:r>
                  <w:rPr>
                    <w:highlight w:val="white"/>
                  </w:rPr>
                  <w:t>Haupttitel</w:t>
                </w:r>
              </w:p>
            </w:tc>
          </w:sdtContent>
        </w:sdt>
      </w:tr>
      <w:tr w:rsidR="00E3570E" w:rsidRPr="000D62F5" w14:paraId="4205EC70" w14:textId="77777777" w:rsidTr="00FA4FCF">
        <w:trPr>
          <w:trHeight w:hRule="exact" w:val="765"/>
        </w:trPr>
        <w:sdt>
          <w:sdtPr>
            <w:rPr>
              <w:color w:val="auto"/>
              <w:highlight w:val="white"/>
              <w:lang w:eastAsia="fr-FR"/>
            </w:rPr>
            <w:tag w:val="Haupttiteldesdokuments"/>
            <w:id w:val="1864252231"/>
            <w:placeholder>
              <w:docPart w:val="3B656C80422A4A21B1C46450E246ABAA"/>
            </w:placeholder>
            <w:dataBinding w:prefixMappings="xmlns:ns='http://schemas.officeatwork.com/CustomXMLPart'" w:xpath="/ns:officeatwork/ns:Haupttiteldesdokuments" w:storeItemID="{ACDFED16-D318-4EB4-B7AF-3B050DD14FD4}"/>
            <w:text w:multiLine="1"/>
          </w:sdtPr>
          <w:sdtEndPr/>
          <w:sdtContent>
            <w:tc>
              <w:tcPr>
                <w:tcW w:w="8984" w:type="dxa"/>
                <w:shd w:val="clear" w:color="auto" w:fill="auto"/>
              </w:tcPr>
              <w:p w14:paraId="015F59D5" w14:textId="329124F9" w:rsidR="00E3570E" w:rsidRPr="000D62F5" w:rsidRDefault="00784C59" w:rsidP="00784C59">
                <w:pPr>
                  <w:pStyle w:val="Zusatztitel"/>
                  <w:rPr>
                    <w:highlight w:val="white"/>
                    <w:lang w:eastAsia="fr-FR"/>
                  </w:rPr>
                </w:pPr>
                <w:r>
                  <w:rPr>
                    <w:color w:val="auto"/>
                    <w:highlight w:val="white"/>
                    <w:lang w:eastAsia="fr-FR"/>
                  </w:rPr>
                  <w:t>Bereich ( von bis )</w:t>
                </w:r>
              </w:p>
            </w:tc>
          </w:sdtContent>
        </w:sdt>
      </w:tr>
      <w:tr w:rsidR="003F68E8" w:rsidRPr="000D62F5" w14:paraId="23B3CB1D" w14:textId="77777777" w:rsidTr="00FA4FCF">
        <w:trPr>
          <w:trHeight w:hRule="exact" w:val="5868"/>
        </w:trPr>
        <w:tc>
          <w:tcPr>
            <w:tcW w:w="8984" w:type="dxa"/>
            <w:shd w:val="clear" w:color="auto" w:fill="auto"/>
          </w:tcPr>
          <w:p w14:paraId="784C5708" w14:textId="77777777" w:rsidR="003F68E8" w:rsidRPr="000D62F5" w:rsidRDefault="006E4CA6" w:rsidP="00B459AE">
            <w:pPr>
              <w:adjustRightInd/>
              <w:snapToGrid/>
              <w:spacing w:after="200"/>
              <w:rPr>
                <w:sz w:val="16"/>
                <w:lang w:eastAsia="fr-FR"/>
              </w:rPr>
            </w:pPr>
            <w:r w:rsidRPr="000D62F5">
              <w:rPr>
                <w:noProof/>
              </w:rPr>
              <w:drawing>
                <wp:inline distT="0" distB="0" distL="0" distR="0" wp14:anchorId="26262FD0" wp14:editId="22050E37">
                  <wp:extent cx="5776595" cy="359791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6595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83DF17" w14:textId="77777777" w:rsidR="00681CEA" w:rsidRPr="000D62F5" w:rsidRDefault="00681CEA" w:rsidP="00FA4FCF">
      <w:pPr>
        <w:pStyle w:val="zOawBlindzeile"/>
      </w:pPr>
    </w:p>
    <w:p w14:paraId="3512611A" w14:textId="77777777" w:rsidR="00FA4FCF" w:rsidRPr="000D62F5" w:rsidRDefault="00FA4FCF" w:rsidP="00FA4FCF">
      <w:pPr>
        <w:pStyle w:val="zOawBlindzeile"/>
        <w:sectPr w:rsidR="00FA4FCF" w:rsidRPr="000D62F5" w:rsidSect="0078010F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948" w:right="1361" w:bottom="851" w:left="1701" w:header="879" w:footer="595" w:gutter="0"/>
          <w:cols w:space="708"/>
          <w:docGrid w:linePitch="360"/>
        </w:sectPr>
      </w:pPr>
    </w:p>
    <w:p w14:paraId="1D2403EE" w14:textId="77777777" w:rsidR="00BE25FB" w:rsidRPr="000D62F5" w:rsidRDefault="004C4E59" w:rsidP="00BE25FB">
      <w:pPr>
        <w:pStyle w:val="Fliesstext"/>
      </w:pPr>
      <w:r w:rsidRPr="000D62F5">
        <w:br w:type="page"/>
      </w:r>
    </w:p>
    <w:p w14:paraId="09B78101" w14:textId="77777777" w:rsidR="0078010F" w:rsidRPr="000D62F5" w:rsidRDefault="0078010F" w:rsidP="0078010F">
      <w:pPr>
        <w:pStyle w:val="Titel"/>
      </w:pPr>
      <w:r w:rsidRPr="000D62F5">
        <w:lastRenderedPageBreak/>
        <w:t>Federführung</w:t>
      </w:r>
    </w:p>
    <w:p w14:paraId="5FDCB809" w14:textId="77777777" w:rsidR="0078010F" w:rsidRPr="000D62F5" w:rsidRDefault="0021431E" w:rsidP="0078010F">
      <w:pPr>
        <w:rPr>
          <w:b/>
        </w:rPr>
      </w:pPr>
      <w:r w:rsidRPr="000D62F5">
        <w:rPr>
          <w:b/>
        </w:rPr>
        <w:t>Stadt Uster</w:t>
      </w:r>
    </w:p>
    <w:p w14:paraId="318D25B6" w14:textId="77777777" w:rsidR="0078010F" w:rsidRPr="000D62F5" w:rsidRDefault="0021431E" w:rsidP="0078010F">
      <w:r w:rsidRPr="000D62F5">
        <w:t>Abteilung Bau, Infrastrukturbau und Unterhalt</w:t>
      </w:r>
    </w:p>
    <w:p w14:paraId="0EEC74F0" w14:textId="7D144C44" w:rsidR="0078010F" w:rsidRPr="000D62F5" w:rsidRDefault="0078010F" w:rsidP="0078010F">
      <w:r w:rsidRPr="000D62F5">
        <w:t>Name GPL</w:t>
      </w:r>
      <w:bookmarkStart w:id="1" w:name="_GoBack"/>
      <w:bookmarkEnd w:id="1"/>
    </w:p>
    <w:p w14:paraId="204EC90C" w14:textId="77777777" w:rsidR="0078010F" w:rsidRPr="000D62F5" w:rsidRDefault="0078010F" w:rsidP="0078010F">
      <w:pPr>
        <w:pStyle w:val="Fliesstext"/>
      </w:pPr>
    </w:p>
    <w:p w14:paraId="09838B22" w14:textId="77777777" w:rsidR="0078010F" w:rsidRPr="000D62F5" w:rsidRDefault="0078010F" w:rsidP="0078010F">
      <w:pPr>
        <w:pStyle w:val="Titel"/>
      </w:pPr>
      <w:r w:rsidRPr="000D62F5">
        <w:t>Projektbeteiligte</w:t>
      </w:r>
    </w:p>
    <w:p w14:paraId="167D4C8E" w14:textId="77777777" w:rsidR="0078010F" w:rsidRPr="000D62F5" w:rsidRDefault="0021431E" w:rsidP="0078010F">
      <w:r w:rsidRPr="000D62F5">
        <w:t>Stadt Uster</w:t>
      </w:r>
    </w:p>
    <w:p w14:paraId="5FEE95B6" w14:textId="77777777" w:rsidR="0021431E" w:rsidRPr="000D62F5" w:rsidRDefault="0021431E" w:rsidP="0021431E">
      <w:r w:rsidRPr="000D62F5">
        <w:t>Abteilung Bau, Stadtraum und Natur</w:t>
      </w:r>
    </w:p>
    <w:p w14:paraId="5EF254D0" w14:textId="77777777" w:rsidR="0078010F" w:rsidRPr="000D62F5" w:rsidRDefault="0078010F" w:rsidP="0078010F">
      <w:r w:rsidRPr="000D62F5">
        <w:t>Name PL</w:t>
      </w:r>
    </w:p>
    <w:p w14:paraId="11AC8668" w14:textId="77777777" w:rsidR="0078010F" w:rsidRPr="000D62F5" w:rsidRDefault="0078010F" w:rsidP="0078010F"/>
    <w:p w14:paraId="22AD0B44" w14:textId="77777777" w:rsidR="0021431E" w:rsidRPr="000D62F5" w:rsidRDefault="0021431E" w:rsidP="0021431E">
      <w:r w:rsidRPr="000D62F5">
        <w:t>Abteilung Bau, Sicherheit</w:t>
      </w:r>
    </w:p>
    <w:p w14:paraId="6395EE1E" w14:textId="77777777" w:rsidR="0021431E" w:rsidRPr="000D62F5" w:rsidRDefault="0021431E" w:rsidP="0021431E">
      <w:r w:rsidRPr="000D62F5">
        <w:t>Name PL</w:t>
      </w:r>
    </w:p>
    <w:p w14:paraId="09DCDA81" w14:textId="77777777" w:rsidR="0078010F" w:rsidRPr="000D62F5" w:rsidRDefault="0078010F" w:rsidP="0078010F"/>
    <w:p w14:paraId="78B74606" w14:textId="77777777" w:rsidR="0021431E" w:rsidRPr="000D62F5" w:rsidRDefault="0021431E" w:rsidP="0021431E">
      <w:r w:rsidRPr="000D62F5">
        <w:t>Abteilung Bau, XX</w:t>
      </w:r>
    </w:p>
    <w:p w14:paraId="2A06591B" w14:textId="77777777" w:rsidR="0021431E" w:rsidRPr="000D62F5" w:rsidRDefault="0021431E" w:rsidP="0021431E">
      <w:r w:rsidRPr="000D62F5">
        <w:t>Name PL</w:t>
      </w:r>
    </w:p>
    <w:p w14:paraId="50951D46" w14:textId="77777777" w:rsidR="0078010F" w:rsidRPr="000D62F5" w:rsidRDefault="0078010F" w:rsidP="0078010F"/>
    <w:p w14:paraId="0390F6AD" w14:textId="77777777" w:rsidR="0021431E" w:rsidRPr="000D62F5" w:rsidRDefault="0021431E" w:rsidP="0021431E">
      <w:r w:rsidRPr="000D62F5">
        <w:t>Abteilung Bau, XX</w:t>
      </w:r>
    </w:p>
    <w:p w14:paraId="6B540211" w14:textId="77777777" w:rsidR="0021431E" w:rsidRPr="000D62F5" w:rsidRDefault="0021431E" w:rsidP="0021431E">
      <w:r w:rsidRPr="000D62F5">
        <w:t>Name PL</w:t>
      </w:r>
    </w:p>
    <w:p w14:paraId="10E0415C" w14:textId="77777777" w:rsidR="0078010F" w:rsidRPr="000D62F5" w:rsidRDefault="0078010F" w:rsidP="0078010F">
      <w:pPr>
        <w:rPr>
          <w:rFonts w:cs="Arial"/>
        </w:rPr>
      </w:pPr>
    </w:p>
    <w:p w14:paraId="06383194" w14:textId="77777777" w:rsidR="0078010F" w:rsidRPr="000D62F5" w:rsidRDefault="0021431E" w:rsidP="0078010F">
      <w:r w:rsidRPr="000D62F5">
        <w:t>Energie Uster</w:t>
      </w:r>
    </w:p>
    <w:p w14:paraId="34D2B55C" w14:textId="77777777" w:rsidR="0021431E" w:rsidRPr="000D62F5" w:rsidRDefault="0021431E" w:rsidP="0078010F">
      <w:r w:rsidRPr="000D62F5">
        <w:t>Werk XX</w:t>
      </w:r>
    </w:p>
    <w:p w14:paraId="128465EA" w14:textId="77777777" w:rsidR="0021431E" w:rsidRPr="000D62F5" w:rsidRDefault="0021431E" w:rsidP="0078010F">
      <w:r w:rsidRPr="000D62F5">
        <w:t>Name PL</w:t>
      </w:r>
    </w:p>
    <w:p w14:paraId="7C466D2A" w14:textId="77777777" w:rsidR="0078010F" w:rsidRPr="000D62F5" w:rsidRDefault="0078010F" w:rsidP="0078010F"/>
    <w:p w14:paraId="34D6D613" w14:textId="77777777" w:rsidR="0078010F" w:rsidRPr="000D62F5" w:rsidRDefault="0078010F" w:rsidP="0078010F">
      <w:pPr>
        <w:rPr>
          <w:rFonts w:cs="Arial"/>
        </w:rPr>
      </w:pPr>
    </w:p>
    <w:p w14:paraId="30DF6D72" w14:textId="77777777" w:rsidR="0021431E" w:rsidRPr="000D62F5" w:rsidRDefault="0021431E" w:rsidP="0078010F">
      <w:pPr>
        <w:rPr>
          <w:rFonts w:cs="Arial"/>
        </w:rPr>
      </w:pPr>
    </w:p>
    <w:p w14:paraId="06768064" w14:textId="77777777" w:rsidR="0021431E" w:rsidRPr="000D62F5" w:rsidRDefault="0021431E" w:rsidP="0078010F">
      <w:pPr>
        <w:rPr>
          <w:rFonts w:cs="Arial"/>
        </w:rPr>
      </w:pPr>
    </w:p>
    <w:p w14:paraId="0B2824DE" w14:textId="77777777" w:rsidR="0021431E" w:rsidRPr="000D62F5" w:rsidRDefault="0021431E" w:rsidP="0078010F">
      <w:pPr>
        <w:rPr>
          <w:rFonts w:cs="Arial"/>
        </w:rPr>
      </w:pPr>
    </w:p>
    <w:p w14:paraId="1E1B1664" w14:textId="77777777" w:rsidR="0021431E" w:rsidRPr="000D62F5" w:rsidRDefault="0021431E" w:rsidP="0078010F">
      <w:pPr>
        <w:rPr>
          <w:rFonts w:cs="Arial"/>
        </w:rPr>
      </w:pPr>
    </w:p>
    <w:p w14:paraId="1036C795" w14:textId="77777777" w:rsidR="0021431E" w:rsidRPr="000D62F5" w:rsidRDefault="0021431E" w:rsidP="0078010F">
      <w:pPr>
        <w:rPr>
          <w:rFonts w:cs="Arial"/>
        </w:rPr>
      </w:pPr>
    </w:p>
    <w:p w14:paraId="20935D06" w14:textId="77777777" w:rsidR="0021431E" w:rsidRPr="000D62F5" w:rsidRDefault="0021431E" w:rsidP="0078010F">
      <w:pPr>
        <w:rPr>
          <w:rFonts w:cs="Arial"/>
        </w:rPr>
      </w:pPr>
    </w:p>
    <w:p w14:paraId="50646401" w14:textId="77777777" w:rsidR="0021431E" w:rsidRPr="000D62F5" w:rsidRDefault="0021431E" w:rsidP="0078010F">
      <w:pPr>
        <w:rPr>
          <w:rFonts w:cs="Arial"/>
        </w:rPr>
      </w:pPr>
    </w:p>
    <w:p w14:paraId="365D5660" w14:textId="77777777" w:rsidR="0021431E" w:rsidRPr="000D62F5" w:rsidRDefault="0021431E" w:rsidP="0078010F">
      <w:pPr>
        <w:rPr>
          <w:rFonts w:cs="Arial"/>
        </w:rPr>
      </w:pPr>
    </w:p>
    <w:p w14:paraId="35C77CD0" w14:textId="77777777" w:rsidR="0021431E" w:rsidRPr="000D62F5" w:rsidRDefault="0021431E" w:rsidP="0078010F">
      <w:pPr>
        <w:rPr>
          <w:rFonts w:cs="Arial"/>
        </w:rPr>
      </w:pPr>
    </w:p>
    <w:p w14:paraId="410C0C88" w14:textId="77777777" w:rsidR="0021431E" w:rsidRPr="000D62F5" w:rsidRDefault="0021431E" w:rsidP="0078010F">
      <w:pPr>
        <w:rPr>
          <w:rFonts w:cs="Arial"/>
        </w:rPr>
      </w:pPr>
    </w:p>
    <w:p w14:paraId="06499680" w14:textId="77777777" w:rsidR="0021431E" w:rsidRPr="000D62F5" w:rsidRDefault="0021431E" w:rsidP="0078010F">
      <w:pPr>
        <w:rPr>
          <w:rFonts w:cs="Arial"/>
        </w:rPr>
      </w:pPr>
    </w:p>
    <w:p w14:paraId="501F5EDA" w14:textId="77777777" w:rsidR="0021431E" w:rsidRPr="000D62F5" w:rsidRDefault="0021431E" w:rsidP="0078010F">
      <w:pPr>
        <w:rPr>
          <w:rFonts w:cs="Arial"/>
        </w:rPr>
      </w:pPr>
    </w:p>
    <w:p w14:paraId="5E86AD6E" w14:textId="77777777" w:rsidR="0021431E" w:rsidRPr="000D62F5" w:rsidRDefault="0021431E" w:rsidP="0078010F">
      <w:pPr>
        <w:rPr>
          <w:rFonts w:cs="Arial"/>
        </w:rPr>
      </w:pPr>
    </w:p>
    <w:p w14:paraId="6FB845CD" w14:textId="77777777" w:rsidR="0078010F" w:rsidRPr="000D62F5" w:rsidRDefault="0078010F" w:rsidP="0078010F">
      <w:pPr>
        <w:rPr>
          <w:rFonts w:cs="Arial"/>
          <w:b/>
        </w:rPr>
      </w:pPr>
      <w:r w:rsidRPr="000D62F5">
        <w:rPr>
          <w:rFonts w:cs="Arial"/>
          <w:b/>
        </w:rPr>
        <w:t>Projektverfasser</w:t>
      </w:r>
    </w:p>
    <w:p w14:paraId="0B5AB872" w14:textId="77777777" w:rsidR="0078010F" w:rsidRPr="000D62F5" w:rsidRDefault="0078010F" w:rsidP="0078010F">
      <w:pPr>
        <w:rPr>
          <w:rFonts w:cs="Arial"/>
        </w:rPr>
      </w:pPr>
      <w:r w:rsidRPr="000D62F5">
        <w:rPr>
          <w:rFonts w:cs="Arial"/>
        </w:rPr>
        <w:t>Person 1</w:t>
      </w:r>
      <w:r w:rsidRPr="000D62F5">
        <w:rPr>
          <w:rFonts w:cs="Arial"/>
        </w:rPr>
        <w:br/>
        <w:t>Person 2</w:t>
      </w:r>
    </w:p>
    <w:p w14:paraId="3262A157" w14:textId="77777777" w:rsidR="0078010F" w:rsidRPr="000D62F5" w:rsidRDefault="0078010F" w:rsidP="0078010F">
      <w:pPr>
        <w:rPr>
          <w:rFonts w:cs="Arial"/>
        </w:rPr>
      </w:pPr>
    </w:p>
    <w:p w14:paraId="0CD45BBA" w14:textId="77777777" w:rsidR="0021431E" w:rsidRPr="000D62F5" w:rsidRDefault="0021431E" w:rsidP="0021431E">
      <w:r w:rsidRPr="000D62F5">
        <w:rPr>
          <w:rFonts w:cs="Arial"/>
        </w:rPr>
        <w:t>Adresse Firma</w:t>
      </w:r>
    </w:p>
    <w:p w14:paraId="49CFAF3C" w14:textId="77777777" w:rsidR="0021431E" w:rsidRPr="000D62F5" w:rsidRDefault="0021431E" w:rsidP="0078010F">
      <w:pPr>
        <w:pStyle w:val="Fliesstext"/>
      </w:pPr>
    </w:p>
    <w:p w14:paraId="3F826145" w14:textId="77777777" w:rsidR="0078010F" w:rsidRPr="000D62F5" w:rsidRDefault="0078010F" w:rsidP="0078010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6"/>
        <w:gridCol w:w="1505"/>
        <w:gridCol w:w="2771"/>
        <w:gridCol w:w="3442"/>
      </w:tblGrid>
      <w:tr w:rsidR="0078010F" w:rsidRPr="000D62F5" w14:paraId="7343B699" w14:textId="77777777" w:rsidTr="008F7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A710E" w14:textId="77777777" w:rsidR="0078010F" w:rsidRPr="000D62F5" w:rsidRDefault="0078010F" w:rsidP="008942D1">
            <w:pPr>
              <w:jc w:val="center"/>
              <w:rPr>
                <w:rFonts w:cs="Arial"/>
                <w:b w:val="0"/>
              </w:rPr>
            </w:pPr>
            <w:r w:rsidRPr="000D62F5">
              <w:rPr>
                <w:rFonts w:cs="Arial"/>
              </w:rPr>
              <w:t>Version: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FE985" w14:textId="77777777" w:rsidR="0078010F" w:rsidRPr="000D62F5" w:rsidRDefault="0078010F" w:rsidP="008942D1">
            <w:pPr>
              <w:jc w:val="center"/>
              <w:rPr>
                <w:rFonts w:cs="Arial"/>
                <w:b w:val="0"/>
              </w:rPr>
            </w:pPr>
            <w:r w:rsidRPr="000D62F5">
              <w:rPr>
                <w:rFonts w:cs="Arial"/>
              </w:rPr>
              <w:t>Datum: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E7F70" w14:textId="281D98AF" w:rsidR="0078010F" w:rsidRPr="000D62F5" w:rsidRDefault="0078010F" w:rsidP="008F7A0A">
            <w:pPr>
              <w:rPr>
                <w:rFonts w:cs="Arial"/>
                <w:b w:val="0"/>
              </w:rPr>
            </w:pPr>
            <w:r w:rsidRPr="000D62F5">
              <w:rPr>
                <w:rFonts w:cs="Arial"/>
              </w:rPr>
              <w:t xml:space="preserve">Freigabe PL </w:t>
            </w:r>
            <w:r w:rsidR="008F7A0A">
              <w:rPr>
                <w:rFonts w:cs="Arial"/>
              </w:rPr>
              <w:t>Stadt Uster</w:t>
            </w:r>
            <w:r w:rsidRPr="000D62F5">
              <w:rPr>
                <w:rFonts w:cs="Arial"/>
              </w:rPr>
              <w:t>:</w:t>
            </w:r>
          </w:p>
        </w:tc>
        <w:tc>
          <w:tcPr>
            <w:tcW w:w="3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BC9A6" w14:textId="77777777" w:rsidR="0078010F" w:rsidRPr="000D62F5" w:rsidRDefault="0078010F" w:rsidP="008942D1">
            <w:pPr>
              <w:rPr>
                <w:rFonts w:cs="Arial"/>
                <w:b w:val="0"/>
              </w:rPr>
            </w:pPr>
            <w:r w:rsidRPr="000D62F5">
              <w:rPr>
                <w:rFonts w:cs="Arial"/>
              </w:rPr>
              <w:t>Bemerkungen:</w:t>
            </w:r>
          </w:p>
        </w:tc>
      </w:tr>
      <w:tr w:rsidR="0078010F" w:rsidRPr="000D62F5" w14:paraId="660F4AEC" w14:textId="77777777" w:rsidTr="008F7A0A"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10EDC" w14:textId="77777777" w:rsidR="0078010F" w:rsidRPr="000D62F5" w:rsidRDefault="0078010F" w:rsidP="008942D1">
            <w:pPr>
              <w:jc w:val="center"/>
              <w:rPr>
                <w:rFonts w:cs="Arial"/>
              </w:rPr>
            </w:pPr>
            <w:r w:rsidRPr="000D62F5">
              <w:rPr>
                <w:rFonts w:cs="Arial"/>
              </w:rPr>
              <w:t>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3CA64" w14:textId="77777777" w:rsidR="0078010F" w:rsidRPr="000D62F5" w:rsidRDefault="0078010F" w:rsidP="008942D1">
            <w:pPr>
              <w:jc w:val="center"/>
              <w:rPr>
                <w:rFonts w:cs="Arial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82835" w14:textId="77777777" w:rsidR="0078010F" w:rsidRPr="000D62F5" w:rsidRDefault="0078010F" w:rsidP="008942D1">
            <w:pPr>
              <w:rPr>
                <w:rFonts w:cs="Arial"/>
              </w:rPr>
            </w:pPr>
            <w:r w:rsidRPr="000D62F5">
              <w:rPr>
                <w:rFonts w:cs="Arial"/>
              </w:rPr>
              <w:t>Vorname Nachname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B56D6" w14:textId="77777777" w:rsidR="0078010F" w:rsidRPr="000D62F5" w:rsidRDefault="0078010F" w:rsidP="008942D1">
            <w:pPr>
              <w:rPr>
                <w:rFonts w:cs="Arial"/>
              </w:rPr>
            </w:pPr>
          </w:p>
        </w:tc>
      </w:tr>
      <w:tr w:rsidR="0078010F" w:rsidRPr="000D62F5" w14:paraId="4A840118" w14:textId="77777777" w:rsidTr="008F7A0A"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313F" w14:textId="77777777" w:rsidR="0078010F" w:rsidRPr="000D62F5" w:rsidRDefault="0078010F" w:rsidP="008942D1">
            <w:pPr>
              <w:jc w:val="center"/>
              <w:rPr>
                <w:rFonts w:cs="Arial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4535" w14:textId="77777777" w:rsidR="0078010F" w:rsidRPr="000D62F5" w:rsidRDefault="0078010F" w:rsidP="008942D1">
            <w:pPr>
              <w:jc w:val="center"/>
              <w:rPr>
                <w:rFonts w:cs="Arial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DDE5" w14:textId="77777777" w:rsidR="0078010F" w:rsidRPr="000D62F5" w:rsidRDefault="0078010F" w:rsidP="008942D1">
            <w:pPr>
              <w:rPr>
                <w:rFonts w:cs="Arial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534A" w14:textId="77777777" w:rsidR="0078010F" w:rsidRPr="000D62F5" w:rsidRDefault="0078010F" w:rsidP="008942D1">
            <w:pPr>
              <w:rPr>
                <w:rFonts w:cs="Arial"/>
              </w:rPr>
            </w:pPr>
          </w:p>
        </w:tc>
      </w:tr>
      <w:tr w:rsidR="0078010F" w:rsidRPr="000D62F5" w14:paraId="0B2CD988" w14:textId="77777777" w:rsidTr="008F7A0A"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ACCEF" w14:textId="77777777" w:rsidR="0078010F" w:rsidRPr="000D62F5" w:rsidRDefault="0078010F" w:rsidP="008942D1">
            <w:pPr>
              <w:jc w:val="center"/>
              <w:rPr>
                <w:rFonts w:cs="Arial"/>
              </w:rPr>
            </w:pPr>
          </w:p>
        </w:tc>
        <w:tc>
          <w:tcPr>
            <w:tcW w:w="1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4D726" w14:textId="77777777" w:rsidR="0078010F" w:rsidRPr="000D62F5" w:rsidRDefault="0078010F" w:rsidP="008942D1">
            <w:pPr>
              <w:jc w:val="center"/>
              <w:rPr>
                <w:rFonts w:cs="Arial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E9CFA" w14:textId="77777777" w:rsidR="0078010F" w:rsidRPr="000D62F5" w:rsidRDefault="0078010F" w:rsidP="008942D1">
            <w:pPr>
              <w:rPr>
                <w:rFonts w:cs="Arial"/>
              </w:rPr>
            </w:pPr>
          </w:p>
        </w:tc>
        <w:tc>
          <w:tcPr>
            <w:tcW w:w="3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90A4B" w14:textId="77777777" w:rsidR="0078010F" w:rsidRPr="000D62F5" w:rsidRDefault="0078010F" w:rsidP="008942D1">
            <w:pPr>
              <w:rPr>
                <w:rFonts w:cs="Arial"/>
              </w:rPr>
            </w:pPr>
          </w:p>
        </w:tc>
      </w:tr>
    </w:tbl>
    <w:p w14:paraId="52A1FAAA" w14:textId="77777777" w:rsidR="0078010F" w:rsidRPr="000D62F5" w:rsidRDefault="0078010F" w:rsidP="00C16250">
      <w:pPr>
        <w:pStyle w:val="Inhaltsverzeichnis"/>
      </w:pPr>
    </w:p>
    <w:p w14:paraId="2B1A37CE" w14:textId="77777777" w:rsidR="00DB2A4B" w:rsidRPr="000D62F5" w:rsidRDefault="00BE25FB" w:rsidP="00C16250">
      <w:pPr>
        <w:pStyle w:val="Inhaltsverzeichnis"/>
        <w:rPr>
          <w:highlight w:val="white"/>
        </w:rPr>
      </w:pPr>
      <w:r w:rsidRPr="000D62F5">
        <w:br w:type="page"/>
      </w:r>
      <w:bookmarkStart w:id="2" w:name="Text"/>
      <w:r w:rsidR="00DB2A4B" w:rsidRPr="000D62F5">
        <w:lastRenderedPageBreak/>
        <w:fldChar w:fldCharType="begin"/>
      </w:r>
      <w:r w:rsidR="00DB2A4B" w:rsidRPr="000D62F5">
        <w:instrText xml:space="preserve"> DOCPROPERTY "Doc.TOC"\*CHARFORMAT </w:instrText>
      </w:r>
      <w:r w:rsidR="006C5B97" w:rsidRPr="000D62F5">
        <w:instrText>\&lt;OawJumpToField value=0/&gt;</w:instrText>
      </w:r>
      <w:r w:rsidR="00DB2A4B" w:rsidRPr="000D62F5">
        <w:fldChar w:fldCharType="separate"/>
      </w:r>
      <w:r w:rsidR="0078010F" w:rsidRPr="000D62F5">
        <w:t>Inhaltsverzeichnis</w:t>
      </w:r>
      <w:r w:rsidR="00DB2A4B" w:rsidRPr="000D62F5">
        <w:rPr>
          <w:highlight w:val="white"/>
        </w:rPr>
        <w:fldChar w:fldCharType="end"/>
      </w:r>
    </w:p>
    <w:p w14:paraId="2C6B8E9A" w14:textId="3563CCCE" w:rsidR="00802DAD" w:rsidRDefault="001F2B52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0D62F5">
        <w:rPr>
          <w:b w:val="0"/>
          <w:bCs/>
          <w:noProof/>
        </w:rPr>
        <w:fldChar w:fldCharType="begin"/>
      </w:r>
      <w:r w:rsidRPr="000D62F5">
        <w:rPr>
          <w:bCs/>
          <w:noProof/>
        </w:rPr>
        <w:instrText xml:space="preserve"> TOC \o "1-4" \h \z \t "Überschrift 1;1" </w:instrText>
      </w:r>
      <w:r w:rsidRPr="000D62F5">
        <w:rPr>
          <w:b w:val="0"/>
          <w:bCs/>
          <w:noProof/>
        </w:rPr>
        <w:fldChar w:fldCharType="separate"/>
      </w:r>
      <w:hyperlink w:anchor="_Toc184715522" w:history="1">
        <w:r w:rsidR="00802DAD" w:rsidRPr="00824F2E">
          <w:rPr>
            <w:rStyle w:val="Hyperlink"/>
            <w:noProof/>
            <w:u w:color="838383"/>
          </w:rPr>
          <w:t>1.</w:t>
        </w:r>
        <w:r w:rsidR="00802DA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Ausgangslage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_Toc184715522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354A670D" w14:textId="5821DF33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23" w:history="1">
        <w:r w:rsidR="00802DAD" w:rsidRPr="00824F2E">
          <w:rPr>
            <w:rStyle w:val="Hyperlink"/>
            <w:noProof/>
          </w:rPr>
          <w:t>1.1.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Auslöser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_Toc184715523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0260294B" w14:textId="617AD75C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24" w:history="1">
        <w:r w:rsidR="00802DAD" w:rsidRPr="00824F2E">
          <w:rPr>
            <w:rStyle w:val="Hyperlink"/>
            <w:noProof/>
          </w:rPr>
          <w:t>1.2.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Projektbeteiligte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_Toc184715524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3E1CC99F" w14:textId="3DBF892E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25" w:history="1">
        <w:r w:rsidR="00802DAD" w:rsidRPr="00824F2E">
          <w:rPr>
            <w:rStyle w:val="Hyperlink"/>
            <w:noProof/>
          </w:rPr>
          <w:t>1.3.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Projektziele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_Toc184715525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716FB0C4" w14:textId="54BE6107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26" w:history="1">
        <w:r w:rsidR="00802DAD" w:rsidRPr="00824F2E">
          <w:rPr>
            <w:rStyle w:val="Hyperlink"/>
            <w:noProof/>
          </w:rPr>
          <w:t>1.4.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Einschränkungen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_Toc184715526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64DD39C0" w14:textId="0476DCA3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27" w:history="1">
        <w:r w:rsidR="00802DAD" w:rsidRPr="00824F2E">
          <w:rPr>
            <w:rStyle w:val="Hyperlink"/>
            <w:noProof/>
          </w:rPr>
          <w:t>1.4.1.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Randbedingungen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_Toc184715527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15FD5FFB" w14:textId="634C5C96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28" w:history="1">
        <w:r w:rsidR="00802DAD" w:rsidRPr="00824F2E">
          <w:rPr>
            <w:rStyle w:val="Hyperlink"/>
            <w:noProof/>
          </w:rPr>
          <w:t>1.4.2.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Drittprojekte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_Toc184715528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3457E2DF" w14:textId="5232DD94" w:rsidR="00802DAD" w:rsidRDefault="004E34A8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84715529" w:history="1">
        <w:r w:rsidR="00802DAD" w:rsidRPr="00824F2E">
          <w:rPr>
            <w:rStyle w:val="Hyperlink"/>
            <w:noProof/>
            <w:u w:color="838383"/>
          </w:rPr>
          <w:t>2.</w:t>
        </w:r>
        <w:r w:rsidR="00802DA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Situationsanalyse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_Toc184715529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2AA751D1" w14:textId="38EA89F3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30" w:history="1">
        <w:r w:rsidR="00802DAD" w:rsidRPr="00824F2E">
          <w:rPr>
            <w:rStyle w:val="Hyperlink"/>
            <w:noProof/>
          </w:rPr>
          <w:t>2.1.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Städtebau / Stadtraum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_Toc184715530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6FFA795E" w14:textId="03F1B248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31" w:history="1">
        <w:r w:rsidR="00802DAD" w:rsidRPr="00824F2E">
          <w:rPr>
            <w:rStyle w:val="Hyperlink"/>
            <w:noProof/>
          </w:rPr>
          <w:t>2.1.1.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Stadtraumtyp (Steck und Richtplan)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_Toc184715531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770EFF0F" w14:textId="02270097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32" w:history="1">
        <w:r w:rsidR="00802DAD" w:rsidRPr="00824F2E">
          <w:rPr>
            <w:rStyle w:val="Hyperlink"/>
            <w:noProof/>
          </w:rPr>
          <w:t>2.1.2.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Nutzungen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_Toc184715532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155BE2A8" w14:textId="61520EBC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33" w:history="1">
        <w:r w:rsidR="00802DAD" w:rsidRPr="00824F2E">
          <w:rPr>
            <w:rStyle w:val="Hyperlink"/>
            <w:noProof/>
          </w:rPr>
          <w:t>2.1.3.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Elemente / Beleuchtung / Materialisierung etc.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_Toc184715533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0112F26B" w14:textId="3AE947D3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34" w:history="1">
        <w:r w:rsidR="00802DAD" w:rsidRPr="00824F2E">
          <w:rPr>
            <w:rStyle w:val="Hyperlink"/>
            <w:noProof/>
          </w:rPr>
          <w:t>2.2.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Stadtgrün / Klima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_Toc184715534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4EEAACDD" w14:textId="231D3EB7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35" w:history="1">
        <w:r w:rsidR="00802DAD" w:rsidRPr="00824F2E">
          <w:rPr>
            <w:rStyle w:val="Hyperlink"/>
            <w:noProof/>
          </w:rPr>
          <w:t>2.2.1.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Alleenkonzept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_Toc184715535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1BF68AC2" w14:textId="13A2D5DC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36" w:history="1">
        <w:r w:rsidR="00802DAD" w:rsidRPr="00824F2E">
          <w:rPr>
            <w:rStyle w:val="Hyperlink"/>
            <w:noProof/>
          </w:rPr>
          <w:t>2.2.2.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Baumgutachten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_Toc184715536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6</w:t>
        </w:r>
        <w:r w:rsidR="00802DAD">
          <w:rPr>
            <w:noProof/>
            <w:webHidden/>
          </w:rPr>
          <w:fldChar w:fldCharType="end"/>
        </w:r>
      </w:hyperlink>
    </w:p>
    <w:p w14:paraId="5C35E5B4" w14:textId="0B41E568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37" w:history="1">
        <w:r w:rsidR="00802DAD" w:rsidRPr="00824F2E">
          <w:rPr>
            <w:rStyle w:val="Hyperlink"/>
            <w:noProof/>
          </w:rPr>
          <w:t>2.2.3.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Hitzeminderung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_Toc184715537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1ABA1132" w14:textId="1F7EE59C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38" w:history="1">
        <w:r w:rsidR="00802DAD" w:rsidRPr="00824F2E">
          <w:rPr>
            <w:rStyle w:val="Hyperlink"/>
            <w:noProof/>
            <w:highlight w:val="yellow"/>
          </w:rPr>
          <w:t>2.2.4.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  <w:highlight w:val="yellow"/>
          </w:rPr>
          <w:t>Schwammstadt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_Toc184715538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6F3266BB" w14:textId="77DAE019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39" w:history="1">
        <w:r w:rsidR="00802DAD" w:rsidRPr="00824F2E">
          <w:rPr>
            <w:rStyle w:val="Hyperlink"/>
            <w:noProof/>
          </w:rPr>
          <w:t>2.3.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Natur- und Heimatschutz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_Toc184715539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7B9BFD48" w14:textId="75044224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40" w:history="1">
        <w:r w:rsidR="00802DAD" w:rsidRPr="00824F2E">
          <w:rPr>
            <w:rStyle w:val="Hyperlink"/>
            <w:noProof/>
          </w:rPr>
          <w:t>2.3.1.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Gärten und Anlagen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_Toc184715540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2A509BFC" w14:textId="79B279BC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41" w:history="1">
        <w:r w:rsidR="00802DAD" w:rsidRPr="00824F2E">
          <w:rPr>
            <w:rStyle w:val="Hyperlink"/>
            <w:noProof/>
          </w:rPr>
          <w:t>2.3.2.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Denkmalpflege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_Toc184715541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717CCA84" w14:textId="198A77C3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42" w:history="1">
        <w:r w:rsidR="00802DAD" w:rsidRPr="00824F2E">
          <w:rPr>
            <w:rStyle w:val="Hyperlink"/>
            <w:noProof/>
          </w:rPr>
          <w:t>2.3.3.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Natur-/Landschaftsschutzobjekt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_Toc184715542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5B721E17" w14:textId="7A043CE1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43" w:history="1">
        <w:r w:rsidR="00802DAD" w:rsidRPr="00824F2E">
          <w:rPr>
            <w:rStyle w:val="Hyperlink"/>
            <w:noProof/>
          </w:rPr>
          <w:t>2.4.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Verkehr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_Toc184715543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43F9472D" w14:textId="5400DD4B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44" w:history="1">
        <w:r w:rsidR="00802DAD" w:rsidRPr="00824F2E">
          <w:rPr>
            <w:rStyle w:val="Hyperlink"/>
            <w:noProof/>
          </w:rPr>
          <w:t>2.4.1.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Motorisierter Individualverkehr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_Toc184715544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4D2C55A0" w14:textId="5E5AFE0C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45" w:history="1">
        <w:r w:rsidR="00802DAD" w:rsidRPr="00824F2E">
          <w:rPr>
            <w:rStyle w:val="Hyperlink"/>
            <w:noProof/>
          </w:rPr>
          <w:t>2.4.2.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Private Parkplätze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_Toc184715545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38DDB185" w14:textId="71BD6584" w:rsidR="00802DAD" w:rsidRDefault="004E34A8">
      <w:pPr>
        <w:pStyle w:val="Verzeichnis4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46" w:history="1">
        <w:r w:rsidR="00802DAD" w:rsidRPr="00824F2E">
          <w:rPr>
            <w:rStyle w:val="Hyperlink"/>
            <w:noProof/>
          </w:rPr>
          <w:t>2.4.2.1.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Bewilligte Parkplätze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_Toc184715546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2BEFFF5A" w14:textId="60703F69" w:rsidR="00802DAD" w:rsidRDefault="004E34A8">
      <w:pPr>
        <w:pStyle w:val="Verzeichnis4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47" w:history="1">
        <w:r w:rsidR="00802DAD" w:rsidRPr="00824F2E">
          <w:rPr>
            <w:rStyle w:val="Hyperlink"/>
            <w:noProof/>
          </w:rPr>
          <w:t>2.4.2.2.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Nicht bewilligte Parkplätze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_Toc184715547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3123F6D7" w14:textId="3D998A5D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48" w:history="1">
        <w:r w:rsidR="00802DAD" w:rsidRPr="00824F2E">
          <w:rPr>
            <w:rStyle w:val="Hyperlink"/>
            <w:noProof/>
          </w:rPr>
          <w:t>2.4.3.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Öffentlicher Verkehr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_Toc184715548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4BC15319" w14:textId="6445E333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49" w:history="1">
        <w:r w:rsidR="00802DAD" w:rsidRPr="00824F2E">
          <w:rPr>
            <w:rStyle w:val="Hyperlink"/>
            <w:noProof/>
          </w:rPr>
          <w:t>2.4.4.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Veloverkehr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_Toc184715549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529DBA60" w14:textId="7E85D59D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50" w:history="1">
        <w:r w:rsidR="00802DAD" w:rsidRPr="00824F2E">
          <w:rPr>
            <w:rStyle w:val="Hyperlink"/>
            <w:noProof/>
          </w:rPr>
          <w:t>2.4.5.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Fussverkehr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_Toc184715550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0803DBFB" w14:textId="36B6BD04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51" w:history="1">
        <w:r w:rsidR="00802DAD" w:rsidRPr="00824F2E">
          <w:rPr>
            <w:rStyle w:val="Hyperlink"/>
            <w:noProof/>
          </w:rPr>
          <w:t>2.4.6.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Unfallstatistik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_Toc184715551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171ADD44" w14:textId="4AC00D96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52" w:history="1">
        <w:r w:rsidR="00802DAD" w:rsidRPr="00824F2E">
          <w:rPr>
            <w:rStyle w:val="Hyperlink"/>
            <w:noProof/>
          </w:rPr>
          <w:t>2.4.7.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Ausnahmetransportroute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_Toc184715552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7CA72C34" w14:textId="12EFAE32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53" w:history="1">
        <w:r w:rsidR="00802DAD" w:rsidRPr="00824F2E">
          <w:rPr>
            <w:rStyle w:val="Hyperlink"/>
            <w:noProof/>
          </w:rPr>
          <w:t>2.4.8.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Rettungsachse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_Toc184715553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3457B111" w14:textId="2E89490E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54" w:history="1">
        <w:r w:rsidR="00802DAD" w:rsidRPr="00824F2E">
          <w:rPr>
            <w:rStyle w:val="Hyperlink"/>
            <w:noProof/>
          </w:rPr>
          <w:t>2.4.9.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Verkehrslastklassen gemäss SN 640 320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_Toc184715554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7</w:t>
        </w:r>
        <w:r w:rsidR="00802DAD">
          <w:rPr>
            <w:noProof/>
            <w:webHidden/>
          </w:rPr>
          <w:fldChar w:fldCharType="end"/>
        </w:r>
      </w:hyperlink>
    </w:p>
    <w:p w14:paraId="23309B7D" w14:textId="42176020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55" w:history="1">
        <w:r w:rsidR="00802DAD" w:rsidRPr="00824F2E">
          <w:rPr>
            <w:rStyle w:val="Hyperlink"/>
            <w:noProof/>
          </w:rPr>
          <w:t>2.4.10.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Materialtechnische Zustandserfassungen (Kernbohrungen / Sondagen)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_Toc184715555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1AC9DABC" w14:textId="7CE18B0E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56" w:history="1">
        <w:r w:rsidR="00802DAD" w:rsidRPr="00824F2E">
          <w:rPr>
            <w:rStyle w:val="Hyperlink"/>
            <w:noProof/>
          </w:rPr>
          <w:t>2.4.11.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Störfallvorsorge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_Toc184715556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4CD92D59" w14:textId="3B5B47A2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57" w:history="1">
        <w:r w:rsidR="00802DAD" w:rsidRPr="00824F2E">
          <w:rPr>
            <w:rStyle w:val="Hyperlink"/>
            <w:noProof/>
          </w:rPr>
          <w:t>2.5.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Übergeordnete Planung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_Toc184715557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42AD7B03" w14:textId="5419CBD9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58" w:history="1">
        <w:r w:rsidR="00802DAD" w:rsidRPr="00824F2E">
          <w:rPr>
            <w:rStyle w:val="Hyperlink"/>
            <w:noProof/>
          </w:rPr>
          <w:t>2.5.1.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Kanton Zürich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_Toc184715558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1454E71A" w14:textId="5655A977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59" w:history="1">
        <w:r w:rsidR="00802DAD" w:rsidRPr="00824F2E">
          <w:rPr>
            <w:rStyle w:val="Hyperlink"/>
            <w:noProof/>
          </w:rPr>
          <w:t>2.5.2.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SBB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_Toc184715559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18328F17" w14:textId="65BBAED3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60" w:history="1">
        <w:r w:rsidR="00802DAD" w:rsidRPr="00824F2E">
          <w:rPr>
            <w:rStyle w:val="Hyperlink"/>
            <w:noProof/>
          </w:rPr>
          <w:t>2.5.3.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Astra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_Toc184715560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66A81322" w14:textId="259CAC24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61" w:history="1">
        <w:r w:rsidR="00802DAD" w:rsidRPr="00824F2E">
          <w:rPr>
            <w:rStyle w:val="Hyperlink"/>
            <w:noProof/>
          </w:rPr>
          <w:t>2.6.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Baugrund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_Toc184715561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58F2FEE1" w14:textId="103EDA84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62" w:history="1">
        <w:r w:rsidR="00802DAD" w:rsidRPr="00824F2E">
          <w:rPr>
            <w:rStyle w:val="Hyperlink"/>
            <w:noProof/>
          </w:rPr>
          <w:t>2.6.1.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Baugrundarchiv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_Toc184715562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7D28DD6B" w14:textId="4DE2555B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63" w:history="1">
        <w:r w:rsidR="00802DAD" w:rsidRPr="00824F2E">
          <w:rPr>
            <w:rStyle w:val="Hyperlink"/>
            <w:noProof/>
          </w:rPr>
          <w:t>2.6.2.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Baugrunduntersuchungen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_Toc184715563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23C3505A" w14:textId="297BF3C9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64" w:history="1">
        <w:r w:rsidR="00802DAD" w:rsidRPr="00824F2E">
          <w:rPr>
            <w:rStyle w:val="Hyperlink"/>
            <w:noProof/>
          </w:rPr>
          <w:t>2.6.3.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Altlasten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_Toc184715564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16EE578D" w14:textId="700C8A62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65" w:history="1">
        <w:r w:rsidR="00802DAD" w:rsidRPr="00824F2E">
          <w:rPr>
            <w:rStyle w:val="Hyperlink"/>
            <w:noProof/>
          </w:rPr>
          <w:t>2.6.4.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Setzungsempfindlichkeit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_Toc184715565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50A1814E" w14:textId="3911DCCB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66" w:history="1">
        <w:r w:rsidR="00802DAD" w:rsidRPr="00824F2E">
          <w:rPr>
            <w:rStyle w:val="Hyperlink"/>
            <w:noProof/>
          </w:rPr>
          <w:t>2.6.5.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Bodenaggressivität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_Toc184715566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5EEA794E" w14:textId="01A803AA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67" w:history="1">
        <w:r w:rsidR="00802DAD" w:rsidRPr="00824F2E">
          <w:rPr>
            <w:rStyle w:val="Hyperlink"/>
            <w:noProof/>
          </w:rPr>
          <w:t>2.6.6.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Archäologische Schutzzonen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_Toc184715567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643C9BB9" w14:textId="19F82A00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68" w:history="1">
        <w:r w:rsidR="00802DAD" w:rsidRPr="00824F2E">
          <w:rPr>
            <w:rStyle w:val="Hyperlink"/>
            <w:noProof/>
          </w:rPr>
          <w:t>2.6.7.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Gefahrenkartierung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_Toc184715568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042EE1C0" w14:textId="46409CB1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69" w:history="1">
        <w:r w:rsidR="00802DAD" w:rsidRPr="00824F2E">
          <w:rPr>
            <w:rStyle w:val="Hyperlink"/>
            <w:noProof/>
          </w:rPr>
          <w:t>2.6.8.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Konzessionierte Anlagen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_Toc184715569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1597388D" w14:textId="06C3C7CA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70" w:history="1">
        <w:r w:rsidR="00802DAD" w:rsidRPr="00824F2E">
          <w:rPr>
            <w:rStyle w:val="Hyperlink"/>
            <w:noProof/>
          </w:rPr>
          <w:t>2.6.9.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Kunstbauten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_Toc184715570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65613CBB" w14:textId="34E56F24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71" w:history="1">
        <w:r w:rsidR="00802DAD" w:rsidRPr="00824F2E">
          <w:rPr>
            <w:rStyle w:val="Hyperlink"/>
            <w:noProof/>
          </w:rPr>
          <w:t>2.6.10.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Spezielle Eigentumsverhältnisse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_Toc184715571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5E63C506" w14:textId="0C2A5D48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72" w:history="1">
        <w:r w:rsidR="00802DAD" w:rsidRPr="00824F2E">
          <w:rPr>
            <w:rStyle w:val="Hyperlink"/>
            <w:noProof/>
          </w:rPr>
          <w:t>2.6.11.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Werkleitungen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_Toc184715572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348A5105" w14:textId="420C2B83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73" w:history="1">
        <w:r w:rsidR="00802DAD" w:rsidRPr="00824F2E">
          <w:rPr>
            <w:rStyle w:val="Hyperlink"/>
            <w:noProof/>
          </w:rPr>
          <w:t>2.7.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Hydrologie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_Toc184715573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8</w:t>
        </w:r>
        <w:r w:rsidR="00802DAD">
          <w:rPr>
            <w:noProof/>
            <w:webHidden/>
          </w:rPr>
          <w:fldChar w:fldCharType="end"/>
        </w:r>
      </w:hyperlink>
    </w:p>
    <w:p w14:paraId="3952FE7D" w14:textId="3D90BB8E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74" w:history="1">
        <w:r w:rsidR="00802DAD" w:rsidRPr="00824F2E">
          <w:rPr>
            <w:rStyle w:val="Hyperlink"/>
            <w:noProof/>
          </w:rPr>
          <w:t>2.7.1.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Grundwasserschutzzonen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_Toc184715574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3FF9DACD" w14:textId="52FC857C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75" w:history="1">
        <w:r w:rsidR="00802DAD" w:rsidRPr="00824F2E">
          <w:rPr>
            <w:rStyle w:val="Hyperlink"/>
            <w:noProof/>
          </w:rPr>
          <w:t>2.7.2.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Grundwasserspiegel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_Toc184715575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6F4BB8B2" w14:textId="7E6FBF0E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76" w:history="1">
        <w:r w:rsidR="00802DAD" w:rsidRPr="00824F2E">
          <w:rPr>
            <w:rStyle w:val="Hyperlink"/>
            <w:noProof/>
          </w:rPr>
          <w:t>2.7.3.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Gewässerschutzbereiche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_Toc184715576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46F976C8" w14:textId="4CE501B2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77" w:history="1">
        <w:r w:rsidR="00802DAD" w:rsidRPr="00824F2E">
          <w:rPr>
            <w:rStyle w:val="Hyperlink"/>
            <w:noProof/>
          </w:rPr>
          <w:t>2.7.4.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 xml:space="preserve">Versickerung </w:t>
        </w:r>
        <w:r w:rsidR="00802DAD" w:rsidRPr="00824F2E">
          <w:rPr>
            <w:rStyle w:val="Hyperlink"/>
            <w:noProof/>
            <w:highlight w:val="yellow"/>
          </w:rPr>
          <w:t>(Oberflächenabfluss)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_Toc184715577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6B4EA2B5" w14:textId="37D30374" w:rsidR="00802DAD" w:rsidRDefault="004E34A8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84715578" w:history="1">
        <w:r w:rsidR="00802DAD" w:rsidRPr="00824F2E">
          <w:rPr>
            <w:rStyle w:val="Hyperlink"/>
            <w:noProof/>
            <w:u w:color="838383"/>
          </w:rPr>
          <w:t>3.</w:t>
        </w:r>
        <w:r w:rsidR="00802DA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Strasse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_Toc184715578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42C4E19B" w14:textId="18BE3A3E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79" w:history="1">
        <w:r w:rsidR="00802DAD" w:rsidRPr="00824F2E">
          <w:rPr>
            <w:rStyle w:val="Hyperlink"/>
            <w:noProof/>
          </w:rPr>
          <w:t>3.1.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Variantenstudium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_Toc184715579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160FC7DC" w14:textId="091372E5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80" w:history="1">
        <w:r w:rsidR="00802DAD" w:rsidRPr="00824F2E">
          <w:rPr>
            <w:rStyle w:val="Hyperlink"/>
            <w:noProof/>
          </w:rPr>
          <w:t>3.1.1.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Zielformulierung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_Toc184715580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76730083" w14:textId="12E94CB5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81" w:history="1">
        <w:r w:rsidR="00802DAD" w:rsidRPr="00824F2E">
          <w:rPr>
            <w:rStyle w:val="Hyperlink"/>
            <w:noProof/>
          </w:rPr>
          <w:t>3.1.2.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Variantengenerierung und Variantenanalyse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_Toc184715581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34E78745" w14:textId="2B285C7E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82" w:history="1">
        <w:r w:rsidR="00802DAD" w:rsidRPr="00824F2E">
          <w:rPr>
            <w:rStyle w:val="Hyperlink"/>
            <w:noProof/>
          </w:rPr>
          <w:t>3.1.3.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Variantenbewertung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_Toc184715582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313D2847" w14:textId="7C4D9B0A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83" w:history="1">
        <w:r w:rsidR="00802DAD" w:rsidRPr="00824F2E">
          <w:rPr>
            <w:rStyle w:val="Hyperlink"/>
            <w:noProof/>
          </w:rPr>
          <w:t>3.1.4.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Variantenentscheid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_Toc184715583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123EE6D7" w14:textId="2506EE5C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84" w:history="1">
        <w:r w:rsidR="00802DAD" w:rsidRPr="00824F2E">
          <w:rPr>
            <w:rStyle w:val="Hyperlink"/>
            <w:noProof/>
          </w:rPr>
          <w:t>3.2.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Bestvariante / Projektbeschrieb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_Toc184715584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122A7EAE" w14:textId="17D960CA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85" w:history="1">
        <w:r w:rsidR="00802DAD" w:rsidRPr="00824F2E">
          <w:rPr>
            <w:rStyle w:val="Hyperlink"/>
            <w:noProof/>
          </w:rPr>
          <w:t>3.2.1.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Konzept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_Toc184715585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034A9203" w14:textId="74E03C07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86" w:history="1">
        <w:r w:rsidR="00802DAD" w:rsidRPr="00824F2E">
          <w:rPr>
            <w:rStyle w:val="Hyperlink"/>
            <w:noProof/>
          </w:rPr>
          <w:t>3.2.2.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Verkehr Veloverkehr, öV, Leistungsfähigkeit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_Toc184715586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5ED0246D" w14:textId="4C6BAC3A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87" w:history="1">
        <w:r w:rsidR="00802DAD" w:rsidRPr="00824F2E">
          <w:rPr>
            <w:rStyle w:val="Hyperlink"/>
            <w:noProof/>
          </w:rPr>
          <w:t>3.2.3.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Ökologie / Grünanlagen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_Toc184715587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7212514C" w14:textId="38DC8E05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88" w:history="1">
        <w:r w:rsidR="00802DAD" w:rsidRPr="00824F2E">
          <w:rPr>
            <w:rStyle w:val="Hyperlink"/>
            <w:noProof/>
            <w:highlight w:val="yellow"/>
          </w:rPr>
          <w:t>3.2.4.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  <w:highlight w:val="yellow"/>
          </w:rPr>
          <w:t>Schwammstadt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_Toc184715588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43C5D070" w14:textId="5C4788E9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89" w:history="1">
        <w:r w:rsidR="00802DAD" w:rsidRPr="00824F2E">
          <w:rPr>
            <w:rStyle w:val="Hyperlink"/>
            <w:noProof/>
          </w:rPr>
          <w:t>3.2.5.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Beleuchtung (öB)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_Toc184715589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16DA2E09" w14:textId="2B03CCF9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90" w:history="1">
        <w:r w:rsidR="00802DAD" w:rsidRPr="00824F2E">
          <w:rPr>
            <w:rStyle w:val="Hyperlink"/>
            <w:noProof/>
          </w:rPr>
          <w:t>3.2.6.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Parkierung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_Toc184715590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9</w:t>
        </w:r>
        <w:r w:rsidR="00802DAD">
          <w:rPr>
            <w:noProof/>
            <w:webHidden/>
          </w:rPr>
          <w:fldChar w:fldCharType="end"/>
        </w:r>
      </w:hyperlink>
    </w:p>
    <w:p w14:paraId="4B24BE79" w14:textId="72AF1C62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91" w:history="1">
        <w:r w:rsidR="00802DAD" w:rsidRPr="00824F2E">
          <w:rPr>
            <w:rStyle w:val="Hyperlink"/>
            <w:noProof/>
          </w:rPr>
          <w:t>3.2.7.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Anlieferung und Entsorgung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_Toc184715591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5BAC126E" w14:textId="7C567E3F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92" w:history="1">
        <w:r w:rsidR="00802DAD" w:rsidRPr="00824F2E">
          <w:rPr>
            <w:rStyle w:val="Hyperlink"/>
            <w:noProof/>
          </w:rPr>
          <w:t>3.2.8.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Strassenbau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_Toc184715592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734BE411" w14:textId="25CC5970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93" w:history="1">
        <w:r w:rsidR="00802DAD" w:rsidRPr="00824F2E">
          <w:rPr>
            <w:rStyle w:val="Hyperlink"/>
            <w:noProof/>
          </w:rPr>
          <w:t>3.2.9.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Kunstbauten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_Toc184715593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417965C6" w14:textId="559AF041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94" w:history="1">
        <w:r w:rsidR="00802DAD" w:rsidRPr="00824F2E">
          <w:rPr>
            <w:rStyle w:val="Hyperlink"/>
            <w:noProof/>
          </w:rPr>
          <w:t>3.2.10.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Spezielle Projektanforderungen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_Toc184715594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694231AC" w14:textId="3390F212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95" w:history="1">
        <w:r w:rsidR="00802DAD" w:rsidRPr="00824F2E">
          <w:rPr>
            <w:rStyle w:val="Hyperlink"/>
            <w:noProof/>
          </w:rPr>
          <w:t>3.3.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Umweltverträglichkeitscheck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_Toc184715595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2B787E09" w14:textId="6C38178D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96" w:history="1">
        <w:r w:rsidR="00802DAD" w:rsidRPr="00824F2E">
          <w:rPr>
            <w:rStyle w:val="Hyperlink"/>
            <w:noProof/>
          </w:rPr>
          <w:t>3.4.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Check Lärmsanierungspflicht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_Toc184715596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4887DDFC" w14:textId="54D11511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97" w:history="1">
        <w:r w:rsidR="00802DAD" w:rsidRPr="00824F2E">
          <w:rPr>
            <w:rStyle w:val="Hyperlink"/>
            <w:noProof/>
          </w:rPr>
          <w:t>3.5.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Bauausführung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_Toc184715597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1F5BE7A9" w14:textId="49FEB64F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98" w:history="1">
        <w:r w:rsidR="00802DAD" w:rsidRPr="00824F2E">
          <w:rPr>
            <w:rStyle w:val="Hyperlink"/>
            <w:noProof/>
          </w:rPr>
          <w:t>3.5.1.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Spezielle Bauabläufe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_Toc184715598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23D31371" w14:textId="7B2215A3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599" w:history="1">
        <w:r w:rsidR="00802DAD" w:rsidRPr="00824F2E">
          <w:rPr>
            <w:rStyle w:val="Hyperlink"/>
            <w:noProof/>
          </w:rPr>
          <w:t>3.5.2.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Spezielle Risiken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_Toc184715599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739D8FBE" w14:textId="1A6CEA69" w:rsidR="00802DAD" w:rsidRDefault="004E34A8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84715600" w:history="1">
        <w:r w:rsidR="00802DAD" w:rsidRPr="00824F2E">
          <w:rPr>
            <w:rStyle w:val="Hyperlink"/>
            <w:noProof/>
            <w:u w:color="838383"/>
          </w:rPr>
          <w:t>4.</w:t>
        </w:r>
        <w:r w:rsidR="00802DA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Kanalisation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_Toc184715600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7EA066FA" w14:textId="45A55150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01" w:history="1">
        <w:r w:rsidR="00802DAD" w:rsidRPr="00824F2E">
          <w:rPr>
            <w:rStyle w:val="Hyperlink"/>
            <w:noProof/>
          </w:rPr>
          <w:t>4.1.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Projektierungsgrundlagen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_Toc184715601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6A9B87DE" w14:textId="67228ECA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02" w:history="1">
        <w:r w:rsidR="00802DAD" w:rsidRPr="00824F2E">
          <w:rPr>
            <w:rStyle w:val="Hyperlink"/>
            <w:noProof/>
          </w:rPr>
          <w:t>4.1.1.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Projektdefinition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_Toc184715602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6BB84402" w14:textId="5CCE2544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03" w:history="1">
        <w:r w:rsidR="00802DAD" w:rsidRPr="00824F2E">
          <w:rPr>
            <w:rStyle w:val="Hyperlink"/>
            <w:noProof/>
          </w:rPr>
          <w:t>4.1.2.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Genereller Entwässerungsplan GEP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_Toc184715603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1716044E" w14:textId="425D0463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04" w:history="1">
        <w:r w:rsidR="00802DAD" w:rsidRPr="00824F2E">
          <w:rPr>
            <w:rStyle w:val="Hyperlink"/>
            <w:noProof/>
          </w:rPr>
          <w:t>4.1.3.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Baulicher Kanalzustand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_Toc184715604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42AFD650" w14:textId="5FF31F2C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05" w:history="1">
        <w:r w:rsidR="00802DAD" w:rsidRPr="00824F2E">
          <w:rPr>
            <w:rStyle w:val="Hyperlink"/>
            <w:noProof/>
          </w:rPr>
          <w:t>4.1.4.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Vorstudien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_Toc184715605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6EBD9AD1" w14:textId="114E72FE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06" w:history="1">
        <w:r w:rsidR="00802DAD" w:rsidRPr="00824F2E">
          <w:rPr>
            <w:rStyle w:val="Hyperlink"/>
            <w:noProof/>
          </w:rPr>
          <w:t>4.2.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Spezielle Projektanforderungen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_Toc184715606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7AE9495F" w14:textId="78B786BC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07" w:history="1">
        <w:r w:rsidR="00802DAD" w:rsidRPr="00824F2E">
          <w:rPr>
            <w:rStyle w:val="Hyperlink"/>
            <w:noProof/>
          </w:rPr>
          <w:t>4.3.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Projektbeschrieb Kanalisation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_Toc184715607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10</w:t>
        </w:r>
        <w:r w:rsidR="00802DAD">
          <w:rPr>
            <w:noProof/>
            <w:webHidden/>
          </w:rPr>
          <w:fldChar w:fldCharType="end"/>
        </w:r>
      </w:hyperlink>
    </w:p>
    <w:p w14:paraId="62B0AEAE" w14:textId="2026F504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08" w:history="1">
        <w:r w:rsidR="00802DAD" w:rsidRPr="00824F2E">
          <w:rPr>
            <w:rStyle w:val="Hyperlink"/>
            <w:noProof/>
          </w:rPr>
          <w:t>4.3.1.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Kanalbau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_Toc184715608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2F2A3C14" w14:textId="01774F09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09" w:history="1">
        <w:r w:rsidR="00802DAD" w:rsidRPr="00824F2E">
          <w:rPr>
            <w:rStyle w:val="Hyperlink"/>
            <w:noProof/>
          </w:rPr>
          <w:t>4.3.2.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Spezialbauwerke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_Toc184715609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024F9034" w14:textId="12B29A32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10" w:history="1">
        <w:r w:rsidR="00802DAD" w:rsidRPr="00824F2E">
          <w:rPr>
            <w:rStyle w:val="Hyperlink"/>
            <w:noProof/>
          </w:rPr>
          <w:t>4.3.3.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Auswirkungen auf GAL-Anschlüsse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_Toc184715610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415BD290" w14:textId="43155F5A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11" w:history="1">
        <w:r w:rsidR="00802DAD" w:rsidRPr="00824F2E">
          <w:rPr>
            <w:rStyle w:val="Hyperlink"/>
            <w:noProof/>
          </w:rPr>
          <w:t>4.3.4.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Vorhandene und geplante Strassenentwässerung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_Toc184715611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7AA9B694" w14:textId="3F27F6E9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12" w:history="1">
        <w:r w:rsidR="00802DAD" w:rsidRPr="00824F2E">
          <w:rPr>
            <w:rStyle w:val="Hyperlink"/>
            <w:noProof/>
          </w:rPr>
          <w:t>4.3.5.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Hydraulische Berechnungen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_Toc184715612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5BCE3B8F" w14:textId="10F49774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13" w:history="1">
        <w:r w:rsidR="00802DAD" w:rsidRPr="00824F2E">
          <w:rPr>
            <w:rStyle w:val="Hyperlink"/>
            <w:noProof/>
          </w:rPr>
          <w:t>4.3.6.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Verhinderung von Ablagerungen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_Toc184715613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11CFB717" w14:textId="0CA7C39C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14" w:history="1">
        <w:r w:rsidR="00802DAD" w:rsidRPr="00824F2E">
          <w:rPr>
            <w:rStyle w:val="Hyperlink"/>
            <w:noProof/>
          </w:rPr>
          <w:t>4.3.7.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Auswirkungen im Überlastfall (Betriebszustand)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_Toc184715614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68AFB489" w14:textId="4313B991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15" w:history="1">
        <w:r w:rsidR="00802DAD" w:rsidRPr="00824F2E">
          <w:rPr>
            <w:rStyle w:val="Hyperlink"/>
            <w:noProof/>
          </w:rPr>
          <w:t>4.3.8.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Statische Berechnungen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_Toc184715615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37ADDB0A" w14:textId="216D30C5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16" w:history="1">
        <w:r w:rsidR="00802DAD" w:rsidRPr="00824F2E">
          <w:rPr>
            <w:rStyle w:val="Hyperlink"/>
            <w:noProof/>
          </w:rPr>
          <w:t>4.3.9.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Materialisierung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_Toc184715616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23B8DE5C" w14:textId="7E5F7F24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17" w:history="1">
        <w:r w:rsidR="00802DAD" w:rsidRPr="00824F2E">
          <w:rPr>
            <w:rStyle w:val="Hyperlink"/>
            <w:noProof/>
          </w:rPr>
          <w:t>4.4.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Bauausführung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_Toc184715617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06372D17" w14:textId="288443F1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18" w:history="1">
        <w:r w:rsidR="00802DAD" w:rsidRPr="00824F2E">
          <w:rPr>
            <w:rStyle w:val="Hyperlink"/>
            <w:noProof/>
          </w:rPr>
          <w:t>4.4.1.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Spezielle Bauabläufe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_Toc184715618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0DC991A4" w14:textId="68DAD33B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19" w:history="1">
        <w:r w:rsidR="00802DAD" w:rsidRPr="00824F2E">
          <w:rPr>
            <w:rStyle w:val="Hyperlink"/>
            <w:noProof/>
          </w:rPr>
          <w:t>4.4.2.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Umleitungen und Alarmierung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_Toc184715619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08E50298" w14:textId="70F7FCBF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20" w:history="1">
        <w:r w:rsidR="00802DAD" w:rsidRPr="00824F2E">
          <w:rPr>
            <w:rStyle w:val="Hyperlink"/>
            <w:noProof/>
          </w:rPr>
          <w:t>4.4.3.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Wassermengen im Bauzustand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_Toc184715620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54A135AB" w14:textId="23C48401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21" w:history="1">
        <w:r w:rsidR="00802DAD" w:rsidRPr="00824F2E">
          <w:rPr>
            <w:rStyle w:val="Hyperlink"/>
            <w:noProof/>
          </w:rPr>
          <w:t>4.4.4.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Baustellenentwässerung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_Toc184715621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11</w:t>
        </w:r>
        <w:r w:rsidR="00802DAD">
          <w:rPr>
            <w:noProof/>
            <w:webHidden/>
          </w:rPr>
          <w:fldChar w:fldCharType="end"/>
        </w:r>
      </w:hyperlink>
    </w:p>
    <w:p w14:paraId="4794C0A8" w14:textId="2122CC8C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22" w:history="1">
        <w:r w:rsidR="00802DAD" w:rsidRPr="00824F2E">
          <w:rPr>
            <w:rStyle w:val="Hyperlink"/>
            <w:noProof/>
          </w:rPr>
          <w:t>4.4.5.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Grundwasser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_Toc184715622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30AFB736" w14:textId="3F63DD52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23" w:history="1">
        <w:r w:rsidR="00802DAD" w:rsidRPr="00824F2E">
          <w:rPr>
            <w:rStyle w:val="Hyperlink"/>
            <w:noProof/>
          </w:rPr>
          <w:t>4.4.6.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Baugrund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_Toc184715623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601465B6" w14:textId="3226D144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24" w:history="1">
        <w:r w:rsidR="00802DAD" w:rsidRPr="00824F2E">
          <w:rPr>
            <w:rStyle w:val="Hyperlink"/>
            <w:noProof/>
          </w:rPr>
          <w:t>4.4.7.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Dichtheitsprüfung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_Toc184715624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098EE1D2" w14:textId="23389BBD" w:rsidR="00802DAD" w:rsidRDefault="004E34A8">
      <w:pPr>
        <w:pStyle w:val="Verzeichnis3"/>
        <w:tabs>
          <w:tab w:val="left" w:pos="22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25" w:history="1">
        <w:r w:rsidR="00802DAD" w:rsidRPr="00824F2E">
          <w:rPr>
            <w:rStyle w:val="Hyperlink"/>
            <w:noProof/>
          </w:rPr>
          <w:t>4.4.8.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Spezielle Risiken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_Toc184715625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4979DB94" w14:textId="2D6E3F28" w:rsidR="00802DAD" w:rsidRDefault="004E34A8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84715626" w:history="1">
        <w:r w:rsidR="00802DAD" w:rsidRPr="00824F2E">
          <w:rPr>
            <w:rStyle w:val="Hyperlink"/>
            <w:noProof/>
            <w:u w:color="838383"/>
          </w:rPr>
          <w:t>5.</w:t>
        </w:r>
        <w:r w:rsidR="00802DA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Werkleitungen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_Toc184715626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62E98FA2" w14:textId="35CE4F5B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27" w:history="1">
        <w:r w:rsidR="00802DAD" w:rsidRPr="00824F2E">
          <w:rPr>
            <w:rStyle w:val="Hyperlink"/>
            <w:noProof/>
          </w:rPr>
          <w:t>5.1.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Wasserversorgung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_Toc184715627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35383602" w14:textId="3C8C443E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28" w:history="1">
        <w:r w:rsidR="00802DAD" w:rsidRPr="00824F2E">
          <w:rPr>
            <w:rStyle w:val="Hyperlink"/>
            <w:noProof/>
          </w:rPr>
          <w:t>5.2.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Elektrizität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_Toc184715628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487CC3BE" w14:textId="287AB648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29" w:history="1">
        <w:r w:rsidR="00802DAD" w:rsidRPr="00824F2E">
          <w:rPr>
            <w:rStyle w:val="Hyperlink"/>
            <w:noProof/>
          </w:rPr>
          <w:t>5.3.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Fernwärme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_Toc184715629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756E21C4" w14:textId="5496579A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30" w:history="1">
        <w:r w:rsidR="00802DAD" w:rsidRPr="00824F2E">
          <w:rPr>
            <w:rStyle w:val="Hyperlink"/>
            <w:noProof/>
          </w:rPr>
          <w:t>5.4.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Erdgas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_Toc184715630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1D1262ED" w14:textId="249F284E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31" w:history="1">
        <w:r w:rsidR="00802DAD" w:rsidRPr="00824F2E">
          <w:rPr>
            <w:rStyle w:val="Hyperlink"/>
            <w:noProof/>
          </w:rPr>
          <w:t>5.5.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Verkehrsregelung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_Toc184715631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6569E85A" w14:textId="2287A4A9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32" w:history="1">
        <w:r w:rsidR="00802DAD" w:rsidRPr="00824F2E">
          <w:rPr>
            <w:rStyle w:val="Hyperlink"/>
            <w:noProof/>
          </w:rPr>
          <w:t>5.6.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Telekommunikation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_Toc184715632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2B039EC3" w14:textId="14AED979" w:rsidR="00802DAD" w:rsidRDefault="004E34A8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84715633" w:history="1">
        <w:r w:rsidR="00802DAD" w:rsidRPr="00824F2E">
          <w:rPr>
            <w:rStyle w:val="Hyperlink"/>
            <w:noProof/>
            <w:u w:color="838383"/>
          </w:rPr>
          <w:t>6.</w:t>
        </w:r>
        <w:r w:rsidR="00802DA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Bau- und Verkehrsphasen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_Toc184715633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44EE5F0E" w14:textId="211DB262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34" w:history="1">
        <w:r w:rsidR="00802DAD" w:rsidRPr="00824F2E">
          <w:rPr>
            <w:rStyle w:val="Hyperlink"/>
            <w:noProof/>
          </w:rPr>
          <w:t>6.1.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Randbedingungen für die provisorische Verkehrsführung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_Toc184715634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07C1691E" w14:textId="5031D4E8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35" w:history="1">
        <w:r w:rsidR="00802DAD" w:rsidRPr="00824F2E">
          <w:rPr>
            <w:rStyle w:val="Hyperlink"/>
            <w:noProof/>
          </w:rPr>
          <w:t>6.2.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Bau- und Verkehrsphasen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_Toc184715635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21EA4CE3" w14:textId="39A9D6B9" w:rsidR="00802DAD" w:rsidRDefault="004E34A8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84715636" w:history="1">
        <w:r w:rsidR="00802DAD" w:rsidRPr="00824F2E">
          <w:rPr>
            <w:rStyle w:val="Hyperlink"/>
            <w:noProof/>
            <w:u w:color="838383"/>
          </w:rPr>
          <w:t>7.</w:t>
        </w:r>
        <w:r w:rsidR="00802DA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Erwerb von Grund und Rechten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_Toc184715636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12</w:t>
        </w:r>
        <w:r w:rsidR="00802DAD">
          <w:rPr>
            <w:noProof/>
            <w:webHidden/>
          </w:rPr>
          <w:fldChar w:fldCharType="end"/>
        </w:r>
      </w:hyperlink>
    </w:p>
    <w:p w14:paraId="349461A7" w14:textId="7F469988" w:rsidR="00802DAD" w:rsidRDefault="004E34A8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84715637" w:history="1">
        <w:r w:rsidR="00802DAD" w:rsidRPr="00824F2E">
          <w:rPr>
            <w:rStyle w:val="Hyperlink"/>
            <w:noProof/>
            <w:u w:color="838383"/>
          </w:rPr>
          <w:t>8.</w:t>
        </w:r>
        <w:r w:rsidR="00802DA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Kosten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_Toc184715637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13</w:t>
        </w:r>
        <w:r w:rsidR="00802DAD">
          <w:rPr>
            <w:noProof/>
            <w:webHidden/>
          </w:rPr>
          <w:fldChar w:fldCharType="end"/>
        </w:r>
      </w:hyperlink>
    </w:p>
    <w:p w14:paraId="3B731E8E" w14:textId="7DB001DC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38" w:history="1">
        <w:r w:rsidR="00802DAD" w:rsidRPr="00824F2E">
          <w:rPr>
            <w:rStyle w:val="Hyperlink"/>
            <w:noProof/>
          </w:rPr>
          <w:t>8.1.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Grundlagen Kostenermittlung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_Toc184715638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13</w:t>
        </w:r>
        <w:r w:rsidR="00802DAD">
          <w:rPr>
            <w:noProof/>
            <w:webHidden/>
          </w:rPr>
          <w:fldChar w:fldCharType="end"/>
        </w:r>
      </w:hyperlink>
    </w:p>
    <w:p w14:paraId="4A681416" w14:textId="3E7AE15D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39" w:history="1">
        <w:r w:rsidR="00802DAD" w:rsidRPr="00824F2E">
          <w:rPr>
            <w:rStyle w:val="Hyperlink"/>
            <w:noProof/>
          </w:rPr>
          <w:t>8.2.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Kostenschätzung Vorprojekt: Stadt Uster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_Toc184715639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13</w:t>
        </w:r>
        <w:r w:rsidR="00802DAD">
          <w:rPr>
            <w:noProof/>
            <w:webHidden/>
          </w:rPr>
          <w:fldChar w:fldCharType="end"/>
        </w:r>
      </w:hyperlink>
    </w:p>
    <w:p w14:paraId="15D77C6B" w14:textId="16AF107A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40" w:history="1">
        <w:r w:rsidR="00802DAD" w:rsidRPr="00824F2E">
          <w:rPr>
            <w:rStyle w:val="Hyperlink"/>
            <w:noProof/>
          </w:rPr>
          <w:t>8.3.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Kostenschätzung Vorprojekt: Anteil Energie Uster AG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_Toc184715640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13</w:t>
        </w:r>
        <w:r w:rsidR="00802DAD">
          <w:rPr>
            <w:noProof/>
            <w:webHidden/>
          </w:rPr>
          <w:fldChar w:fldCharType="end"/>
        </w:r>
      </w:hyperlink>
    </w:p>
    <w:p w14:paraId="06CCC1FB" w14:textId="4AE9B586" w:rsidR="00802DAD" w:rsidRDefault="004E34A8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84715641" w:history="1">
        <w:r w:rsidR="00802DAD" w:rsidRPr="00824F2E">
          <w:rPr>
            <w:rStyle w:val="Hyperlink"/>
            <w:noProof/>
            <w:u w:color="838383"/>
          </w:rPr>
          <w:t>9.</w:t>
        </w:r>
        <w:r w:rsidR="00802DA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Betriebs- und Unterhaltskonzept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_Toc184715641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13</w:t>
        </w:r>
        <w:r w:rsidR="00802DAD">
          <w:rPr>
            <w:noProof/>
            <w:webHidden/>
          </w:rPr>
          <w:fldChar w:fldCharType="end"/>
        </w:r>
      </w:hyperlink>
    </w:p>
    <w:p w14:paraId="783A7AFE" w14:textId="2AA9BD78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42" w:history="1">
        <w:r w:rsidR="00802DAD" w:rsidRPr="00824F2E">
          <w:rPr>
            <w:rStyle w:val="Hyperlink"/>
            <w:noProof/>
          </w:rPr>
          <w:t>9.1.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Bestehende Zuständigkeiten Eigentum, Unterhalt und Erneuerung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_Toc184715642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13</w:t>
        </w:r>
        <w:r w:rsidR="00802DAD">
          <w:rPr>
            <w:noProof/>
            <w:webHidden/>
          </w:rPr>
          <w:fldChar w:fldCharType="end"/>
        </w:r>
      </w:hyperlink>
    </w:p>
    <w:p w14:paraId="768D670B" w14:textId="40B3ADB5" w:rsidR="00802DAD" w:rsidRDefault="004E34A8">
      <w:pPr>
        <w:pStyle w:val="Verzeichnis2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715643" w:history="1">
        <w:r w:rsidR="00802DAD" w:rsidRPr="00824F2E">
          <w:rPr>
            <w:rStyle w:val="Hyperlink"/>
            <w:noProof/>
          </w:rPr>
          <w:t>9.2.</w:t>
        </w:r>
        <w:r w:rsidR="00802DA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Änderungen Zuständigkeiten Eigentum, Unterhalt und Erneuerung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_Toc184715643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13</w:t>
        </w:r>
        <w:r w:rsidR="00802DAD">
          <w:rPr>
            <w:noProof/>
            <w:webHidden/>
          </w:rPr>
          <w:fldChar w:fldCharType="end"/>
        </w:r>
      </w:hyperlink>
    </w:p>
    <w:p w14:paraId="29B70C1B" w14:textId="4BDEC297" w:rsidR="00802DAD" w:rsidRDefault="004E34A8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84715644" w:history="1">
        <w:r w:rsidR="00802DAD" w:rsidRPr="00824F2E">
          <w:rPr>
            <w:rStyle w:val="Hyperlink"/>
            <w:noProof/>
            <w:u w:color="838383"/>
          </w:rPr>
          <w:t>10.</w:t>
        </w:r>
        <w:r w:rsidR="00802DAD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802DAD" w:rsidRPr="00824F2E">
          <w:rPr>
            <w:rStyle w:val="Hyperlink"/>
            <w:noProof/>
          </w:rPr>
          <w:t>Terminplanung</w:t>
        </w:r>
        <w:r w:rsidR="00802DAD">
          <w:rPr>
            <w:noProof/>
            <w:webHidden/>
          </w:rPr>
          <w:tab/>
        </w:r>
        <w:r w:rsidR="00802DAD">
          <w:rPr>
            <w:noProof/>
            <w:webHidden/>
          </w:rPr>
          <w:fldChar w:fldCharType="begin"/>
        </w:r>
        <w:r w:rsidR="00802DAD">
          <w:rPr>
            <w:noProof/>
            <w:webHidden/>
          </w:rPr>
          <w:instrText xml:space="preserve"> PAGEREF _Toc184715644 \h </w:instrText>
        </w:r>
        <w:r w:rsidR="00802DAD">
          <w:rPr>
            <w:noProof/>
            <w:webHidden/>
          </w:rPr>
        </w:r>
        <w:r w:rsidR="00802DAD">
          <w:rPr>
            <w:noProof/>
            <w:webHidden/>
          </w:rPr>
          <w:fldChar w:fldCharType="separate"/>
        </w:r>
        <w:r w:rsidR="00802DAD">
          <w:rPr>
            <w:noProof/>
            <w:webHidden/>
          </w:rPr>
          <w:t>13</w:t>
        </w:r>
        <w:r w:rsidR="00802DAD">
          <w:rPr>
            <w:noProof/>
            <w:webHidden/>
          </w:rPr>
          <w:fldChar w:fldCharType="end"/>
        </w:r>
      </w:hyperlink>
    </w:p>
    <w:p w14:paraId="45AB5A39" w14:textId="2FF38615" w:rsidR="001950DB" w:rsidRPr="000D62F5" w:rsidRDefault="001F2B52" w:rsidP="004B646B">
      <w:r w:rsidRPr="000D62F5">
        <w:rPr>
          <w:b/>
          <w:bCs/>
          <w:noProof/>
        </w:rPr>
        <w:fldChar w:fldCharType="end"/>
      </w:r>
    </w:p>
    <w:p w14:paraId="59B119D7" w14:textId="77777777" w:rsidR="001950DB" w:rsidRPr="000D62F5" w:rsidRDefault="001950DB" w:rsidP="004B646B"/>
    <w:p w14:paraId="7A3944D6" w14:textId="77777777" w:rsidR="0078010F" w:rsidRPr="000D62F5" w:rsidRDefault="00DB2A4B" w:rsidP="0078010F">
      <w:pPr>
        <w:pStyle w:val="berschrift1num"/>
      </w:pPr>
      <w:r w:rsidRPr="000D62F5">
        <w:br w:type="page"/>
      </w:r>
      <w:bookmarkStart w:id="3" w:name="_Toc147159243"/>
      <w:bookmarkStart w:id="4" w:name="_Toc184715522"/>
      <w:bookmarkEnd w:id="2"/>
      <w:r w:rsidR="0078010F" w:rsidRPr="000D62F5">
        <w:lastRenderedPageBreak/>
        <w:t>Ausgangslage</w:t>
      </w:r>
      <w:bookmarkEnd w:id="3"/>
      <w:bookmarkEnd w:id="4"/>
    </w:p>
    <w:p w14:paraId="0212CFFD" w14:textId="77777777" w:rsidR="0078010F" w:rsidRPr="000D62F5" w:rsidRDefault="0078010F" w:rsidP="0078010F">
      <w:pPr>
        <w:pStyle w:val="berschrift2num"/>
      </w:pPr>
      <w:bookmarkStart w:id="5" w:name="_Toc147159244"/>
      <w:bookmarkStart w:id="6" w:name="_Toc184715523"/>
      <w:r w:rsidRPr="000D62F5">
        <w:t>Auslöser</w:t>
      </w:r>
      <w:bookmarkEnd w:id="5"/>
      <w:bookmarkEnd w:id="6"/>
    </w:p>
    <w:p w14:paraId="26C1D555" w14:textId="77777777" w:rsidR="0078010F" w:rsidRPr="000D62F5" w:rsidRDefault="0078010F" w:rsidP="0078010F">
      <w:r w:rsidRPr="00DB478F">
        <w:t>Erläuterung Ausgangslage (Ist-Zustand, Auslöser Bauvorhaben, Anliegen von Interessengruppen, politische oder rechtliche Vorgaben); evtl. Kopie Text aus Dokument B Ausschreibungsunterlagen</w:t>
      </w:r>
    </w:p>
    <w:p w14:paraId="7521EF1A" w14:textId="77777777" w:rsidR="00D216E0" w:rsidRPr="000D62F5" w:rsidRDefault="00D216E0" w:rsidP="00D216E0">
      <w:pPr>
        <w:pStyle w:val="Fliesstext"/>
      </w:pPr>
    </w:p>
    <w:p w14:paraId="31DEA564" w14:textId="77777777" w:rsidR="0078010F" w:rsidRPr="000D62F5" w:rsidRDefault="0078010F" w:rsidP="0078010F">
      <w:pPr>
        <w:pStyle w:val="berschrift2num"/>
      </w:pPr>
      <w:bookmarkStart w:id="7" w:name="_Toc147159245"/>
      <w:bookmarkStart w:id="8" w:name="_Toc184715524"/>
      <w:r w:rsidRPr="000D62F5">
        <w:t>Projektbeteiligte</w:t>
      </w:r>
      <w:bookmarkEnd w:id="7"/>
      <w:bookmarkEnd w:id="8"/>
    </w:p>
    <w:p w14:paraId="457BCB5D" w14:textId="77777777" w:rsidR="0078010F" w:rsidRPr="000D62F5" w:rsidRDefault="0078010F" w:rsidP="0078010F">
      <w:r w:rsidRPr="000D62F5">
        <w:t>Folgende Werke, Dienstabteilungen und Dritte beteiligen sich am Projekt:</w:t>
      </w:r>
    </w:p>
    <w:p w14:paraId="3935870D" w14:textId="77777777" w:rsidR="0078010F" w:rsidRPr="000D62F5" w:rsidRDefault="0078010F" w:rsidP="00420526">
      <w:pPr>
        <w:pStyle w:val="Fliesstext"/>
      </w:pPr>
    </w:p>
    <w:p w14:paraId="558AD683" w14:textId="77777777" w:rsidR="0078010F" w:rsidRPr="000D62F5" w:rsidRDefault="0078010F" w:rsidP="0078010F">
      <w:pPr>
        <w:pStyle w:val="berschrift2num"/>
      </w:pPr>
      <w:bookmarkStart w:id="9" w:name="_Toc147159246"/>
      <w:bookmarkStart w:id="10" w:name="_Toc184715525"/>
      <w:r w:rsidRPr="000D62F5">
        <w:t>Projektziele</w:t>
      </w:r>
      <w:bookmarkEnd w:id="9"/>
      <w:bookmarkEnd w:id="10"/>
    </w:p>
    <w:p w14:paraId="4A5442CB" w14:textId="77777777" w:rsidR="0078010F" w:rsidRPr="000D62F5" w:rsidRDefault="0078010F" w:rsidP="0078010F">
      <w:r w:rsidRPr="000D62F5">
        <w:t>Die Bauherrschaft verfolgt mit dem vorliegenden Projekt die nachfolgenden übergeordneten Ziele:</w:t>
      </w:r>
    </w:p>
    <w:p w14:paraId="1D935278" w14:textId="77777777" w:rsidR="00420526" w:rsidRPr="000D62F5" w:rsidRDefault="00420526" w:rsidP="00420526"/>
    <w:p w14:paraId="37CF8E93" w14:textId="77777777" w:rsidR="00420526" w:rsidRPr="000D62F5" w:rsidRDefault="00256B40" w:rsidP="00420526">
      <w:pPr>
        <w:pStyle w:val="berschrift2num"/>
      </w:pPr>
      <w:bookmarkStart w:id="11" w:name="_Toc147159247"/>
      <w:bookmarkStart w:id="12" w:name="_Toc184715526"/>
      <w:r w:rsidRPr="000D62F5">
        <w:t>Ein</w:t>
      </w:r>
      <w:r w:rsidR="00420526" w:rsidRPr="000D62F5">
        <w:t>schränkungen</w:t>
      </w:r>
      <w:bookmarkEnd w:id="11"/>
      <w:bookmarkEnd w:id="12"/>
    </w:p>
    <w:p w14:paraId="309D7418" w14:textId="77777777" w:rsidR="00256B40" w:rsidRPr="000D62F5" w:rsidRDefault="00256B40" w:rsidP="00256B40"/>
    <w:p w14:paraId="237B9CA1" w14:textId="77777777" w:rsidR="00420526" w:rsidRPr="000D62F5" w:rsidRDefault="00420526" w:rsidP="00420526">
      <w:pPr>
        <w:pStyle w:val="berschrift3num"/>
      </w:pPr>
      <w:bookmarkStart w:id="13" w:name="_Toc184715527"/>
      <w:r w:rsidRPr="000D62F5">
        <w:t>Randbedingungen</w:t>
      </w:r>
      <w:bookmarkEnd w:id="13"/>
    </w:p>
    <w:p w14:paraId="58349325" w14:textId="77777777" w:rsidR="00256B40" w:rsidRPr="000D62F5" w:rsidRDefault="00256B40" w:rsidP="00256B40"/>
    <w:p w14:paraId="73FDD74B" w14:textId="77777777" w:rsidR="00420526" w:rsidRPr="000D62F5" w:rsidRDefault="00420526" w:rsidP="00420526">
      <w:pPr>
        <w:pStyle w:val="berschrift3num"/>
      </w:pPr>
      <w:bookmarkStart w:id="14" w:name="_Toc184715528"/>
      <w:r w:rsidRPr="000D62F5">
        <w:t>Drittprojekte</w:t>
      </w:r>
      <w:bookmarkEnd w:id="14"/>
    </w:p>
    <w:p w14:paraId="6C3944D1" w14:textId="77777777" w:rsidR="00420526" w:rsidRPr="000D62F5" w:rsidRDefault="00420526" w:rsidP="00420526"/>
    <w:p w14:paraId="6C11E768" w14:textId="77777777" w:rsidR="00420526" w:rsidRPr="000D62F5" w:rsidRDefault="00420526" w:rsidP="00420526">
      <w:pPr>
        <w:pStyle w:val="berschrift1num"/>
      </w:pPr>
      <w:bookmarkStart w:id="15" w:name="_Toc147159248"/>
      <w:bookmarkStart w:id="16" w:name="_Toc184715529"/>
      <w:r w:rsidRPr="000D62F5">
        <w:t>Situationsanalyse</w:t>
      </w:r>
      <w:bookmarkEnd w:id="15"/>
      <w:bookmarkEnd w:id="16"/>
    </w:p>
    <w:p w14:paraId="05E766C3" w14:textId="77777777" w:rsidR="00256B40" w:rsidRPr="000D62F5" w:rsidRDefault="00256B40" w:rsidP="00256B40"/>
    <w:p w14:paraId="195E028F" w14:textId="77777777" w:rsidR="00420526" w:rsidRPr="000D62F5" w:rsidRDefault="00420526" w:rsidP="00420526">
      <w:pPr>
        <w:pStyle w:val="berschrift2num"/>
      </w:pPr>
      <w:bookmarkStart w:id="17" w:name="_Toc147159249"/>
      <w:bookmarkStart w:id="18" w:name="_Toc184715530"/>
      <w:r w:rsidRPr="000D62F5">
        <w:t>Städtebau / Stadtraum</w:t>
      </w:r>
      <w:bookmarkEnd w:id="17"/>
      <w:bookmarkEnd w:id="18"/>
    </w:p>
    <w:p w14:paraId="4694F8DF" w14:textId="77777777" w:rsidR="00256B40" w:rsidRPr="000D62F5" w:rsidRDefault="00256B40" w:rsidP="00256B40"/>
    <w:p w14:paraId="2D2EEDB4" w14:textId="77777777" w:rsidR="00256B40" w:rsidRPr="000D62F5" w:rsidRDefault="00256B40" w:rsidP="00256B40"/>
    <w:p w14:paraId="7C61DB25" w14:textId="758076FC" w:rsidR="00420526" w:rsidRPr="000D62F5" w:rsidRDefault="00420526" w:rsidP="00420526">
      <w:pPr>
        <w:pStyle w:val="berschrift3num"/>
        <w:tabs>
          <w:tab w:val="clear" w:pos="425"/>
        </w:tabs>
        <w:ind w:left="595" w:hanging="595"/>
      </w:pPr>
      <w:bookmarkStart w:id="19" w:name="_Toc184715531"/>
      <w:r w:rsidRPr="000D62F5">
        <w:t>Stadtraumtyp</w:t>
      </w:r>
      <w:r w:rsidR="0053180C">
        <w:t xml:space="preserve"> (Steck und</w:t>
      </w:r>
      <w:r w:rsidR="00322B4F" w:rsidRPr="000D62F5">
        <w:t xml:space="preserve"> Richtplan)</w:t>
      </w:r>
      <w:bookmarkEnd w:id="19"/>
    </w:p>
    <w:p w14:paraId="51210297" w14:textId="77777777" w:rsidR="00256B40" w:rsidRPr="000D62F5" w:rsidRDefault="00256B40" w:rsidP="00256B40"/>
    <w:p w14:paraId="7A6D4746" w14:textId="77777777" w:rsidR="00420526" w:rsidRPr="000D62F5" w:rsidRDefault="00420526" w:rsidP="00420526">
      <w:pPr>
        <w:pStyle w:val="berschrift3num"/>
        <w:tabs>
          <w:tab w:val="clear" w:pos="425"/>
        </w:tabs>
        <w:ind w:left="595" w:hanging="595"/>
      </w:pPr>
      <w:bookmarkStart w:id="20" w:name="_Toc184715532"/>
      <w:r w:rsidRPr="000D62F5">
        <w:t>Nutzungen</w:t>
      </w:r>
      <w:bookmarkEnd w:id="20"/>
    </w:p>
    <w:p w14:paraId="4D544243" w14:textId="77777777" w:rsidR="00256B40" w:rsidRPr="000D62F5" w:rsidRDefault="00256B40" w:rsidP="00256B40"/>
    <w:p w14:paraId="347EEBAB" w14:textId="77777777" w:rsidR="00420526" w:rsidRPr="000D62F5" w:rsidRDefault="00420526" w:rsidP="00420526">
      <w:pPr>
        <w:pStyle w:val="berschrift3num"/>
        <w:tabs>
          <w:tab w:val="clear" w:pos="425"/>
        </w:tabs>
        <w:ind w:left="595" w:hanging="595"/>
      </w:pPr>
      <w:bookmarkStart w:id="21" w:name="_Toc184715533"/>
      <w:r w:rsidRPr="000D62F5">
        <w:t>Elemente / Beleuchtung / Materialisierung etc.</w:t>
      </w:r>
      <w:bookmarkEnd w:id="21"/>
    </w:p>
    <w:p w14:paraId="0423C51C" w14:textId="77777777" w:rsidR="00256B40" w:rsidRPr="000D62F5" w:rsidRDefault="00256B40" w:rsidP="00256B40"/>
    <w:p w14:paraId="6B4D694F" w14:textId="77777777" w:rsidR="00420526" w:rsidRPr="000D62F5" w:rsidRDefault="00420526" w:rsidP="00420526">
      <w:pPr>
        <w:pStyle w:val="berschrift2num"/>
      </w:pPr>
      <w:bookmarkStart w:id="22" w:name="_Toc147159250"/>
      <w:bookmarkStart w:id="23" w:name="_Toc184715534"/>
      <w:r w:rsidRPr="000D62F5">
        <w:t>Stadtgrün / Klima</w:t>
      </w:r>
      <w:bookmarkEnd w:id="22"/>
      <w:bookmarkEnd w:id="23"/>
    </w:p>
    <w:p w14:paraId="13CDE700" w14:textId="77777777" w:rsidR="00256B40" w:rsidRPr="000D62F5" w:rsidRDefault="00256B40" w:rsidP="00256B40"/>
    <w:p w14:paraId="5D23A2AC" w14:textId="77777777" w:rsidR="00420526" w:rsidRPr="000D62F5" w:rsidRDefault="00420526" w:rsidP="00420526">
      <w:pPr>
        <w:pStyle w:val="berschrift3num"/>
        <w:tabs>
          <w:tab w:val="clear" w:pos="425"/>
        </w:tabs>
        <w:ind w:left="595" w:hanging="595"/>
      </w:pPr>
      <w:bookmarkStart w:id="24" w:name="_Toc184715535"/>
      <w:r w:rsidRPr="000D62F5">
        <w:t>Alleenkonzept</w:t>
      </w:r>
      <w:bookmarkEnd w:id="24"/>
    </w:p>
    <w:p w14:paraId="3B2478C0" w14:textId="77777777" w:rsidR="00256B40" w:rsidRPr="000D62F5" w:rsidRDefault="00256B40" w:rsidP="00256B40"/>
    <w:p w14:paraId="0139368B" w14:textId="77777777" w:rsidR="00420526" w:rsidRPr="000D62F5" w:rsidRDefault="00420526" w:rsidP="00420526">
      <w:pPr>
        <w:pStyle w:val="berschrift3num"/>
        <w:tabs>
          <w:tab w:val="clear" w:pos="425"/>
        </w:tabs>
        <w:ind w:left="595" w:hanging="595"/>
      </w:pPr>
      <w:bookmarkStart w:id="25" w:name="_Toc184715536"/>
      <w:r w:rsidRPr="000D62F5">
        <w:t>Baumgutachten</w:t>
      </w:r>
      <w:bookmarkEnd w:id="25"/>
    </w:p>
    <w:p w14:paraId="0AEE2F57" w14:textId="77777777" w:rsidR="00256B40" w:rsidRPr="000D62F5" w:rsidRDefault="00256B40" w:rsidP="00256B40"/>
    <w:p w14:paraId="6E9AE2F6" w14:textId="0912813C" w:rsidR="00420526" w:rsidRDefault="00420526" w:rsidP="00420526">
      <w:pPr>
        <w:pStyle w:val="berschrift3num"/>
        <w:tabs>
          <w:tab w:val="clear" w:pos="425"/>
        </w:tabs>
        <w:ind w:left="595" w:hanging="595"/>
      </w:pPr>
      <w:bookmarkStart w:id="26" w:name="_Toc184715537"/>
      <w:r w:rsidRPr="000D62F5">
        <w:lastRenderedPageBreak/>
        <w:t>Hitzeminderung</w:t>
      </w:r>
      <w:bookmarkEnd w:id="26"/>
    </w:p>
    <w:p w14:paraId="05AF9441" w14:textId="77777777" w:rsidR="009E024E" w:rsidRDefault="009E024E" w:rsidP="009E024E">
      <w:pPr>
        <w:pStyle w:val="Listenabsatz"/>
      </w:pPr>
    </w:p>
    <w:p w14:paraId="25F48A01" w14:textId="2E226A3E" w:rsidR="009E024E" w:rsidRPr="009E024E" w:rsidRDefault="009E024E" w:rsidP="00420526">
      <w:pPr>
        <w:pStyle w:val="berschrift3num"/>
        <w:tabs>
          <w:tab w:val="clear" w:pos="425"/>
        </w:tabs>
        <w:ind w:left="595" w:hanging="595"/>
        <w:rPr>
          <w:highlight w:val="yellow"/>
        </w:rPr>
      </w:pPr>
      <w:bookmarkStart w:id="27" w:name="_Toc184715538"/>
      <w:r w:rsidRPr="009E024E">
        <w:rPr>
          <w:highlight w:val="yellow"/>
        </w:rPr>
        <w:t>Schwammstadt</w:t>
      </w:r>
      <w:bookmarkEnd w:id="27"/>
    </w:p>
    <w:p w14:paraId="4701F236" w14:textId="77777777" w:rsidR="00256B40" w:rsidRPr="000D62F5" w:rsidRDefault="00256B40" w:rsidP="00256B40"/>
    <w:p w14:paraId="30B5E6FF" w14:textId="77777777" w:rsidR="00420526" w:rsidRPr="000D62F5" w:rsidRDefault="00420526" w:rsidP="00420526">
      <w:pPr>
        <w:pStyle w:val="berschrift2num"/>
      </w:pPr>
      <w:bookmarkStart w:id="28" w:name="_Toc147159251"/>
      <w:bookmarkStart w:id="29" w:name="_Toc184715539"/>
      <w:r w:rsidRPr="000D62F5">
        <w:t>Natur- und Heimatschutz</w:t>
      </w:r>
      <w:bookmarkEnd w:id="28"/>
      <w:bookmarkEnd w:id="29"/>
    </w:p>
    <w:p w14:paraId="4D6B9542" w14:textId="77777777" w:rsidR="00256B40" w:rsidRPr="000D62F5" w:rsidRDefault="00256B40" w:rsidP="00256B40"/>
    <w:p w14:paraId="3349EFE6" w14:textId="77777777" w:rsidR="00420526" w:rsidRPr="000D62F5" w:rsidRDefault="00420526" w:rsidP="00420526">
      <w:pPr>
        <w:pStyle w:val="berschrift3num"/>
        <w:tabs>
          <w:tab w:val="clear" w:pos="425"/>
        </w:tabs>
        <w:ind w:left="595" w:hanging="595"/>
      </w:pPr>
      <w:bookmarkStart w:id="30" w:name="_Toc184715540"/>
      <w:r w:rsidRPr="000D62F5">
        <w:t>Gärten und Anlagen</w:t>
      </w:r>
      <w:bookmarkEnd w:id="30"/>
    </w:p>
    <w:p w14:paraId="36852C1D" w14:textId="77777777" w:rsidR="00256B40" w:rsidRPr="000D62F5" w:rsidRDefault="00256B40" w:rsidP="00256B40"/>
    <w:p w14:paraId="2DFA1B0B" w14:textId="77777777" w:rsidR="00420526" w:rsidRPr="000D62F5" w:rsidRDefault="00420526" w:rsidP="00420526">
      <w:pPr>
        <w:pStyle w:val="berschrift3num"/>
        <w:tabs>
          <w:tab w:val="clear" w:pos="425"/>
        </w:tabs>
        <w:ind w:left="595" w:hanging="595"/>
      </w:pPr>
      <w:bookmarkStart w:id="31" w:name="_Toc184715541"/>
      <w:r w:rsidRPr="000D62F5">
        <w:t>Denkmalpflege</w:t>
      </w:r>
      <w:bookmarkEnd w:id="31"/>
    </w:p>
    <w:p w14:paraId="6EEC4BE9" w14:textId="77777777" w:rsidR="00256B40" w:rsidRPr="000D62F5" w:rsidRDefault="00256B40" w:rsidP="00256B40"/>
    <w:p w14:paraId="7A291E74" w14:textId="77777777" w:rsidR="00420526" w:rsidRPr="000D62F5" w:rsidRDefault="00256B40" w:rsidP="00420526">
      <w:pPr>
        <w:pStyle w:val="berschrift3num"/>
        <w:tabs>
          <w:tab w:val="clear" w:pos="425"/>
        </w:tabs>
        <w:ind w:left="595" w:hanging="595"/>
      </w:pPr>
      <w:bookmarkStart w:id="32" w:name="_Toc184715542"/>
      <w:r w:rsidRPr="000D62F5">
        <w:t>Natur-/Landschaftsschutzobjekt</w:t>
      </w:r>
      <w:bookmarkEnd w:id="32"/>
    </w:p>
    <w:p w14:paraId="16824F3D" w14:textId="77777777" w:rsidR="00420526" w:rsidRPr="000D62F5" w:rsidRDefault="00420526" w:rsidP="00420526"/>
    <w:p w14:paraId="20269DD2" w14:textId="77777777" w:rsidR="00420526" w:rsidRPr="000D62F5" w:rsidRDefault="00420526" w:rsidP="00420526">
      <w:pPr>
        <w:pStyle w:val="berschrift2num"/>
      </w:pPr>
      <w:bookmarkStart w:id="33" w:name="_Toc147159252"/>
      <w:bookmarkStart w:id="34" w:name="_Toc184715543"/>
      <w:r w:rsidRPr="000D62F5">
        <w:t>Verkehr</w:t>
      </w:r>
      <w:bookmarkEnd w:id="33"/>
      <w:bookmarkEnd w:id="34"/>
    </w:p>
    <w:p w14:paraId="04813FC9" w14:textId="77777777" w:rsidR="00256B40" w:rsidRPr="000D62F5" w:rsidRDefault="00256B40" w:rsidP="00256B40"/>
    <w:p w14:paraId="6DDE4CE3" w14:textId="347F7EA7" w:rsidR="00DE552E" w:rsidRDefault="00420526" w:rsidP="00DE552E">
      <w:pPr>
        <w:pStyle w:val="berschrift3num"/>
        <w:tabs>
          <w:tab w:val="clear" w:pos="425"/>
        </w:tabs>
        <w:ind w:left="595" w:hanging="595"/>
      </w:pPr>
      <w:bookmarkStart w:id="35" w:name="_Toc184715544"/>
      <w:r w:rsidRPr="000D62F5">
        <w:t>Motorisierter Individualverkehr</w:t>
      </w:r>
      <w:bookmarkEnd w:id="35"/>
    </w:p>
    <w:p w14:paraId="1A2AA1DD" w14:textId="77777777" w:rsidR="00DE552E" w:rsidRDefault="00DE552E" w:rsidP="00DE552E"/>
    <w:p w14:paraId="7390B297" w14:textId="194F3780" w:rsidR="00AC3C93" w:rsidRDefault="00AC3C93" w:rsidP="00420526">
      <w:pPr>
        <w:pStyle w:val="berschrift3num"/>
        <w:tabs>
          <w:tab w:val="clear" w:pos="425"/>
        </w:tabs>
        <w:ind w:left="595" w:hanging="595"/>
      </w:pPr>
      <w:bookmarkStart w:id="36" w:name="_Toc184715545"/>
      <w:r>
        <w:t>Private Parkplätze</w:t>
      </w:r>
      <w:bookmarkEnd w:id="36"/>
    </w:p>
    <w:p w14:paraId="452F7C77" w14:textId="30F1F381" w:rsidR="00AC3C93" w:rsidRDefault="00AC3C93" w:rsidP="00AC3C93">
      <w:pPr>
        <w:pStyle w:val="berschrift4num"/>
      </w:pPr>
      <w:bookmarkStart w:id="37" w:name="_Toc184715546"/>
      <w:r>
        <w:t>Bewilligte Parkplätze</w:t>
      </w:r>
      <w:bookmarkEnd w:id="37"/>
    </w:p>
    <w:p w14:paraId="632C6470" w14:textId="52D94667" w:rsidR="00AC3C93" w:rsidRPr="000D62F5" w:rsidRDefault="00AC3C93" w:rsidP="00AC3C93">
      <w:pPr>
        <w:pStyle w:val="berschrift4num"/>
      </w:pPr>
      <w:bookmarkStart w:id="38" w:name="_Toc184715547"/>
      <w:r>
        <w:t>Nicht bewilligte Parkplätze</w:t>
      </w:r>
      <w:bookmarkEnd w:id="38"/>
    </w:p>
    <w:p w14:paraId="47E67CB1" w14:textId="77777777" w:rsidR="00256B40" w:rsidRPr="000D62F5" w:rsidRDefault="00256B40" w:rsidP="00256B40"/>
    <w:p w14:paraId="704A713B" w14:textId="77777777" w:rsidR="00420526" w:rsidRPr="000D62F5" w:rsidRDefault="00420526" w:rsidP="00420526">
      <w:pPr>
        <w:pStyle w:val="berschrift3num"/>
        <w:tabs>
          <w:tab w:val="clear" w:pos="425"/>
        </w:tabs>
        <w:ind w:left="595" w:hanging="595"/>
      </w:pPr>
      <w:bookmarkStart w:id="39" w:name="_Toc184715548"/>
      <w:r w:rsidRPr="000D62F5">
        <w:t>Öffentlicher Verkehr</w:t>
      </w:r>
      <w:bookmarkEnd w:id="39"/>
    </w:p>
    <w:p w14:paraId="72E6E9F4" w14:textId="77777777" w:rsidR="00256B40" w:rsidRPr="000D62F5" w:rsidRDefault="00256B40" w:rsidP="00256B40"/>
    <w:p w14:paraId="1FAA29DB" w14:textId="77777777" w:rsidR="00420526" w:rsidRPr="000D62F5" w:rsidRDefault="00420526" w:rsidP="00A10234">
      <w:pPr>
        <w:pStyle w:val="berschrift3num"/>
        <w:tabs>
          <w:tab w:val="clear" w:pos="425"/>
        </w:tabs>
        <w:ind w:left="595" w:hanging="595"/>
      </w:pPr>
      <w:bookmarkStart w:id="40" w:name="_Toc184715549"/>
      <w:r w:rsidRPr="000D62F5">
        <w:t>Veloverkehr</w:t>
      </w:r>
      <w:bookmarkEnd w:id="40"/>
    </w:p>
    <w:p w14:paraId="5E1485E8" w14:textId="77777777" w:rsidR="00256B40" w:rsidRPr="000D62F5" w:rsidRDefault="00256B40" w:rsidP="00256B40"/>
    <w:p w14:paraId="5461FCD5" w14:textId="77777777" w:rsidR="00420526" w:rsidRPr="000D62F5" w:rsidRDefault="00420526" w:rsidP="00A10234">
      <w:pPr>
        <w:pStyle w:val="berschrift3num"/>
        <w:tabs>
          <w:tab w:val="clear" w:pos="425"/>
        </w:tabs>
        <w:ind w:left="595" w:hanging="595"/>
      </w:pPr>
      <w:bookmarkStart w:id="41" w:name="_Toc184715550"/>
      <w:r w:rsidRPr="000D62F5">
        <w:t>Fussverkehr</w:t>
      </w:r>
      <w:bookmarkEnd w:id="41"/>
    </w:p>
    <w:p w14:paraId="4E2D5244" w14:textId="77777777" w:rsidR="00256B40" w:rsidRPr="000D62F5" w:rsidRDefault="00256B40" w:rsidP="00256B40"/>
    <w:p w14:paraId="3BB9E135" w14:textId="77777777" w:rsidR="00420526" w:rsidRPr="000D62F5" w:rsidRDefault="00420526" w:rsidP="00A10234">
      <w:pPr>
        <w:pStyle w:val="berschrift3num"/>
        <w:tabs>
          <w:tab w:val="clear" w:pos="425"/>
        </w:tabs>
        <w:ind w:left="595" w:hanging="595"/>
      </w:pPr>
      <w:bookmarkStart w:id="42" w:name="_Toc184715551"/>
      <w:r w:rsidRPr="000D62F5">
        <w:t>Unfallstatistik</w:t>
      </w:r>
      <w:bookmarkEnd w:id="42"/>
    </w:p>
    <w:p w14:paraId="6501744F" w14:textId="77777777" w:rsidR="00256B40" w:rsidRPr="000D62F5" w:rsidRDefault="00256B40" w:rsidP="00256B40"/>
    <w:p w14:paraId="03D7F489" w14:textId="77777777" w:rsidR="00420526" w:rsidRPr="000D62F5" w:rsidRDefault="00420526" w:rsidP="00A10234">
      <w:pPr>
        <w:pStyle w:val="berschrift3num"/>
        <w:tabs>
          <w:tab w:val="clear" w:pos="425"/>
        </w:tabs>
        <w:ind w:left="595" w:hanging="595"/>
      </w:pPr>
      <w:bookmarkStart w:id="43" w:name="_Toc184715552"/>
      <w:r w:rsidRPr="000D62F5">
        <w:t>Ausnahmetransportroute</w:t>
      </w:r>
      <w:bookmarkEnd w:id="43"/>
    </w:p>
    <w:p w14:paraId="0ECCEC96" w14:textId="77777777" w:rsidR="00256B40" w:rsidRPr="000D62F5" w:rsidRDefault="00256B40" w:rsidP="00256B40"/>
    <w:p w14:paraId="669CEE89" w14:textId="77777777" w:rsidR="00420526" w:rsidRPr="000D62F5" w:rsidRDefault="00420526" w:rsidP="00A10234">
      <w:pPr>
        <w:pStyle w:val="berschrift3num"/>
        <w:tabs>
          <w:tab w:val="clear" w:pos="425"/>
        </w:tabs>
        <w:ind w:left="595" w:hanging="595"/>
      </w:pPr>
      <w:bookmarkStart w:id="44" w:name="_Toc184715553"/>
      <w:r w:rsidRPr="000D62F5">
        <w:t>Rettungsachse</w:t>
      </w:r>
      <w:bookmarkEnd w:id="44"/>
    </w:p>
    <w:p w14:paraId="2D77F8E1" w14:textId="77777777" w:rsidR="00256B40" w:rsidRPr="000D62F5" w:rsidRDefault="00256B40" w:rsidP="00256B40"/>
    <w:p w14:paraId="6E9393EC" w14:textId="77777777" w:rsidR="00420526" w:rsidRPr="000D62F5" w:rsidRDefault="00420526" w:rsidP="00A10234">
      <w:pPr>
        <w:pStyle w:val="berschrift3num"/>
        <w:tabs>
          <w:tab w:val="clear" w:pos="425"/>
        </w:tabs>
        <w:ind w:left="595" w:hanging="595"/>
      </w:pPr>
      <w:bookmarkStart w:id="45" w:name="_Toc184715554"/>
      <w:r w:rsidRPr="000D62F5">
        <w:t>Verkehrslastklassen gemäss SN 640 320</w:t>
      </w:r>
      <w:bookmarkEnd w:id="45"/>
    </w:p>
    <w:p w14:paraId="2E9EA9D0" w14:textId="77777777" w:rsidR="00256B40" w:rsidRPr="000D62F5" w:rsidRDefault="00256B40" w:rsidP="00256B40"/>
    <w:p w14:paraId="17E56BC1" w14:textId="77777777" w:rsidR="00420526" w:rsidRPr="000D62F5" w:rsidRDefault="00420526" w:rsidP="00A10234">
      <w:pPr>
        <w:pStyle w:val="berschrift3num"/>
        <w:tabs>
          <w:tab w:val="clear" w:pos="425"/>
        </w:tabs>
        <w:ind w:left="595" w:hanging="595"/>
      </w:pPr>
      <w:bookmarkStart w:id="46" w:name="_Toc184715555"/>
      <w:r w:rsidRPr="000D62F5">
        <w:lastRenderedPageBreak/>
        <w:t xml:space="preserve">Materialtechnische Zustandserfassungen (Kernbohrungen / </w:t>
      </w:r>
      <w:proofErr w:type="spellStart"/>
      <w:r w:rsidRPr="000D62F5">
        <w:t>Sondagen</w:t>
      </w:r>
      <w:proofErr w:type="spellEnd"/>
      <w:r w:rsidRPr="000D62F5">
        <w:t>)</w:t>
      </w:r>
      <w:bookmarkEnd w:id="46"/>
    </w:p>
    <w:p w14:paraId="576380C3" w14:textId="77777777" w:rsidR="00256B40" w:rsidRPr="000D62F5" w:rsidRDefault="00256B40" w:rsidP="00256B40"/>
    <w:p w14:paraId="1F4F94C7" w14:textId="20465815" w:rsidR="00420526" w:rsidRDefault="00420526" w:rsidP="00A10234">
      <w:pPr>
        <w:pStyle w:val="berschrift3num"/>
        <w:tabs>
          <w:tab w:val="clear" w:pos="425"/>
        </w:tabs>
        <w:ind w:left="595" w:hanging="595"/>
      </w:pPr>
      <w:bookmarkStart w:id="47" w:name="_Toc184715556"/>
      <w:r w:rsidRPr="000D62F5">
        <w:t>Störfallvorsorge</w:t>
      </w:r>
      <w:bookmarkEnd w:id="47"/>
    </w:p>
    <w:p w14:paraId="1BB8E66E" w14:textId="77777777" w:rsidR="005C598E" w:rsidRDefault="005C598E" w:rsidP="005C598E">
      <w:pPr>
        <w:pStyle w:val="Listenabsatz"/>
      </w:pPr>
    </w:p>
    <w:p w14:paraId="3F146BA4" w14:textId="3C03734E" w:rsidR="005C598E" w:rsidRPr="000D62F5" w:rsidRDefault="005C598E" w:rsidP="005C598E">
      <w:pPr>
        <w:pStyle w:val="berschrift2num"/>
      </w:pPr>
      <w:bookmarkStart w:id="48" w:name="_Toc184715557"/>
      <w:r>
        <w:t>Übergeordnete Planung</w:t>
      </w:r>
      <w:bookmarkEnd w:id="48"/>
    </w:p>
    <w:p w14:paraId="45ADF179" w14:textId="006BD3CD" w:rsidR="005C598E" w:rsidRDefault="005C598E" w:rsidP="00A10234">
      <w:pPr>
        <w:pStyle w:val="berschrift3num"/>
        <w:tabs>
          <w:tab w:val="clear" w:pos="425"/>
        </w:tabs>
        <w:ind w:left="595" w:hanging="595"/>
      </w:pPr>
      <w:bookmarkStart w:id="49" w:name="_Toc184715558"/>
      <w:r>
        <w:t>Kanton Zürich</w:t>
      </w:r>
      <w:bookmarkEnd w:id="49"/>
    </w:p>
    <w:p w14:paraId="43A92096" w14:textId="0FF86E66" w:rsidR="005C598E" w:rsidRDefault="005C598E" w:rsidP="00A10234">
      <w:pPr>
        <w:pStyle w:val="berschrift3num"/>
        <w:tabs>
          <w:tab w:val="clear" w:pos="425"/>
        </w:tabs>
        <w:ind w:left="595" w:hanging="595"/>
      </w:pPr>
      <w:bookmarkStart w:id="50" w:name="_Toc184715559"/>
      <w:r>
        <w:t>SBB</w:t>
      </w:r>
      <w:bookmarkEnd w:id="50"/>
    </w:p>
    <w:p w14:paraId="60EA3D5E" w14:textId="758861CA" w:rsidR="005C598E" w:rsidRPr="000D62F5" w:rsidRDefault="005C598E" w:rsidP="00A10234">
      <w:pPr>
        <w:pStyle w:val="berschrift3num"/>
        <w:tabs>
          <w:tab w:val="clear" w:pos="425"/>
        </w:tabs>
        <w:ind w:left="595" w:hanging="595"/>
      </w:pPr>
      <w:bookmarkStart w:id="51" w:name="_Toc184715560"/>
      <w:r>
        <w:t>Astra</w:t>
      </w:r>
      <w:bookmarkEnd w:id="51"/>
    </w:p>
    <w:p w14:paraId="4B0B6B43" w14:textId="77777777" w:rsidR="00256B40" w:rsidRPr="000D62F5" w:rsidRDefault="00256B40" w:rsidP="00256B40"/>
    <w:p w14:paraId="101EC26F" w14:textId="77777777" w:rsidR="00420526" w:rsidRPr="000D62F5" w:rsidRDefault="00420526" w:rsidP="00A10234">
      <w:pPr>
        <w:pStyle w:val="berschrift2num"/>
      </w:pPr>
      <w:bookmarkStart w:id="52" w:name="_Toc147159253"/>
      <w:bookmarkStart w:id="53" w:name="_Toc184715561"/>
      <w:r w:rsidRPr="000D62F5">
        <w:t>Baugrund</w:t>
      </w:r>
      <w:bookmarkEnd w:id="52"/>
      <w:bookmarkEnd w:id="53"/>
    </w:p>
    <w:p w14:paraId="0715CEAE" w14:textId="77777777" w:rsidR="00256B40" w:rsidRPr="000D62F5" w:rsidRDefault="00256B40" w:rsidP="00256B40"/>
    <w:p w14:paraId="6AA69F15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54" w:name="_Toc184715562"/>
      <w:r w:rsidRPr="000D62F5">
        <w:t>Baugrundarchiv</w:t>
      </w:r>
      <w:bookmarkEnd w:id="54"/>
    </w:p>
    <w:p w14:paraId="1531D979" w14:textId="77777777" w:rsidR="00256B40" w:rsidRPr="000D62F5" w:rsidRDefault="00256B40" w:rsidP="00256B40"/>
    <w:p w14:paraId="3470BF90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55" w:name="_Toc184715563"/>
      <w:r w:rsidRPr="000D62F5">
        <w:t>Baugrunduntersuchungen</w:t>
      </w:r>
      <w:bookmarkEnd w:id="55"/>
    </w:p>
    <w:p w14:paraId="6471D186" w14:textId="77777777" w:rsidR="00256B40" w:rsidRPr="000D62F5" w:rsidRDefault="00256B40" w:rsidP="00256B40"/>
    <w:p w14:paraId="7D7FF631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56" w:name="_Toc184715564"/>
      <w:r w:rsidRPr="000D62F5">
        <w:t>Altlasten</w:t>
      </w:r>
      <w:bookmarkEnd w:id="56"/>
    </w:p>
    <w:p w14:paraId="3114A0F3" w14:textId="77777777" w:rsidR="00256B40" w:rsidRPr="000D62F5" w:rsidRDefault="00256B40" w:rsidP="00256B40"/>
    <w:p w14:paraId="7F6F5A86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57" w:name="_Toc184715565"/>
      <w:r w:rsidRPr="000D62F5">
        <w:t>Setzungsempfindlichkeit</w:t>
      </w:r>
      <w:bookmarkEnd w:id="57"/>
    </w:p>
    <w:p w14:paraId="6DF0B51F" w14:textId="77777777" w:rsidR="00256B40" w:rsidRPr="000D62F5" w:rsidRDefault="00256B40" w:rsidP="00256B40"/>
    <w:p w14:paraId="46615C93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58" w:name="_Toc184715566"/>
      <w:r w:rsidRPr="000D62F5">
        <w:t>Bodenaggressivität</w:t>
      </w:r>
      <w:bookmarkEnd w:id="58"/>
    </w:p>
    <w:p w14:paraId="2029460D" w14:textId="77777777" w:rsidR="00256B40" w:rsidRPr="000D62F5" w:rsidRDefault="00256B40" w:rsidP="00256B40"/>
    <w:p w14:paraId="6A71219C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59" w:name="_Toc184715567"/>
      <w:r w:rsidRPr="000D62F5">
        <w:t>Archäologische Schutzzonen</w:t>
      </w:r>
      <w:bookmarkEnd w:id="59"/>
    </w:p>
    <w:p w14:paraId="1123430E" w14:textId="77777777" w:rsidR="00256B40" w:rsidRPr="000D62F5" w:rsidRDefault="00256B40" w:rsidP="00256B40"/>
    <w:p w14:paraId="10D01A59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60" w:name="_Toc184715568"/>
      <w:r w:rsidRPr="000D62F5">
        <w:t>Gefahrenkartierung</w:t>
      </w:r>
      <w:bookmarkEnd w:id="60"/>
    </w:p>
    <w:p w14:paraId="1A8F8CE5" w14:textId="77777777" w:rsidR="00256B40" w:rsidRPr="000D62F5" w:rsidRDefault="00256B40" w:rsidP="00256B40"/>
    <w:p w14:paraId="101CE863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61" w:name="_Toc184715569"/>
      <w:r w:rsidRPr="000D62F5">
        <w:t>Konzessionierte Anlagen</w:t>
      </w:r>
      <w:bookmarkEnd w:id="61"/>
    </w:p>
    <w:p w14:paraId="400BE479" w14:textId="77777777" w:rsidR="00256B40" w:rsidRPr="000D62F5" w:rsidRDefault="00256B40" w:rsidP="00256B40"/>
    <w:p w14:paraId="2348CCE0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62" w:name="_Toc184715570"/>
      <w:r w:rsidRPr="000D62F5">
        <w:t>Kunstbauten</w:t>
      </w:r>
      <w:bookmarkEnd w:id="62"/>
    </w:p>
    <w:p w14:paraId="3AE87BD3" w14:textId="77777777" w:rsidR="00256B40" w:rsidRPr="000D62F5" w:rsidRDefault="00256B40" w:rsidP="00256B40"/>
    <w:p w14:paraId="03E32E50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63" w:name="_Toc184715571"/>
      <w:r w:rsidRPr="000D62F5">
        <w:t>Spezielle Eigentumsverhältnisse</w:t>
      </w:r>
      <w:bookmarkEnd w:id="63"/>
    </w:p>
    <w:p w14:paraId="3D7472AD" w14:textId="77777777" w:rsidR="00256B40" w:rsidRPr="000D62F5" w:rsidRDefault="00256B40" w:rsidP="00256B40"/>
    <w:p w14:paraId="376038DB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64" w:name="_Toc184715572"/>
      <w:r w:rsidRPr="000D62F5">
        <w:t>Werkleitungen</w:t>
      </w:r>
      <w:bookmarkEnd w:id="64"/>
    </w:p>
    <w:p w14:paraId="0171F384" w14:textId="77777777" w:rsidR="00256B40" w:rsidRPr="000D62F5" w:rsidRDefault="00256B40" w:rsidP="00256B40"/>
    <w:p w14:paraId="0B97CD26" w14:textId="77777777" w:rsidR="007F3E72" w:rsidRPr="000D62F5" w:rsidRDefault="007F3E72" w:rsidP="007F3E72">
      <w:pPr>
        <w:pStyle w:val="berschrift2num"/>
      </w:pPr>
      <w:bookmarkStart w:id="65" w:name="_Toc147159254"/>
      <w:bookmarkStart w:id="66" w:name="_Toc184715573"/>
      <w:r w:rsidRPr="000D62F5">
        <w:t>Hydrologie</w:t>
      </w:r>
      <w:bookmarkEnd w:id="65"/>
      <w:bookmarkEnd w:id="66"/>
    </w:p>
    <w:p w14:paraId="59A5D524" w14:textId="77777777" w:rsidR="00256B40" w:rsidRPr="000D62F5" w:rsidRDefault="00256B40" w:rsidP="00256B40"/>
    <w:p w14:paraId="49EE9D1B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67" w:name="_Toc184715574"/>
      <w:r w:rsidRPr="000D62F5">
        <w:lastRenderedPageBreak/>
        <w:t>Grundwasserschutzzonen</w:t>
      </w:r>
      <w:bookmarkEnd w:id="67"/>
    </w:p>
    <w:p w14:paraId="620E00DA" w14:textId="77777777" w:rsidR="00256B40" w:rsidRPr="000D62F5" w:rsidRDefault="00256B40" w:rsidP="00256B40"/>
    <w:p w14:paraId="4E43A88D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68" w:name="_Toc184715575"/>
      <w:r w:rsidRPr="000D62F5">
        <w:t>Grundwasserspiegel</w:t>
      </w:r>
      <w:bookmarkEnd w:id="68"/>
    </w:p>
    <w:p w14:paraId="14A5FEA5" w14:textId="77777777" w:rsidR="00256B40" w:rsidRPr="000D62F5" w:rsidRDefault="00256B40" w:rsidP="00256B40"/>
    <w:p w14:paraId="3F26B61D" w14:textId="77777777" w:rsidR="007F3E72" w:rsidRPr="000D62F5" w:rsidRDefault="007F3E72" w:rsidP="007F3E72">
      <w:pPr>
        <w:pStyle w:val="berschrift3num"/>
        <w:tabs>
          <w:tab w:val="clear" w:pos="425"/>
        </w:tabs>
        <w:ind w:left="595" w:hanging="595"/>
      </w:pPr>
      <w:bookmarkStart w:id="69" w:name="_Toc184715576"/>
      <w:r w:rsidRPr="000D62F5">
        <w:t>Gewässerschutzbereiche</w:t>
      </w:r>
      <w:bookmarkEnd w:id="69"/>
    </w:p>
    <w:p w14:paraId="4B255CE3" w14:textId="77777777" w:rsidR="00256B40" w:rsidRPr="000D62F5" w:rsidRDefault="00256B40" w:rsidP="00256B40"/>
    <w:p w14:paraId="73694EF2" w14:textId="75782808" w:rsidR="007F3E72" w:rsidRDefault="007F3E72" w:rsidP="007F3E72">
      <w:pPr>
        <w:pStyle w:val="berschrift3num"/>
        <w:tabs>
          <w:tab w:val="clear" w:pos="425"/>
        </w:tabs>
        <w:ind w:left="595" w:hanging="595"/>
      </w:pPr>
      <w:bookmarkStart w:id="70" w:name="_Toc184715577"/>
      <w:r w:rsidRPr="000D62F5">
        <w:t>Versickerung</w:t>
      </w:r>
      <w:r w:rsidR="009E024E">
        <w:t xml:space="preserve"> </w:t>
      </w:r>
      <w:r w:rsidR="009E024E" w:rsidRPr="009E024E">
        <w:rPr>
          <w:highlight w:val="yellow"/>
        </w:rPr>
        <w:t>(Oberflächenabfluss)</w:t>
      </w:r>
      <w:bookmarkEnd w:id="70"/>
    </w:p>
    <w:p w14:paraId="23BCC226" w14:textId="77777777" w:rsidR="009E024E" w:rsidRDefault="009E024E" w:rsidP="009E024E">
      <w:pPr>
        <w:pStyle w:val="Listenabsatz"/>
      </w:pPr>
    </w:p>
    <w:p w14:paraId="2A069BFE" w14:textId="77777777" w:rsidR="00256B40" w:rsidRPr="000D62F5" w:rsidRDefault="00256B40" w:rsidP="00256B40"/>
    <w:p w14:paraId="5A9B1F56" w14:textId="77777777" w:rsidR="00420526" w:rsidRPr="000D62F5" w:rsidRDefault="007F3E72" w:rsidP="007F3E72">
      <w:pPr>
        <w:pStyle w:val="berschrift1num"/>
      </w:pPr>
      <w:bookmarkStart w:id="71" w:name="_Toc184715578"/>
      <w:r w:rsidRPr="000D62F5">
        <w:t>Strasse</w:t>
      </w:r>
      <w:bookmarkEnd w:id="71"/>
    </w:p>
    <w:p w14:paraId="0C0E0BB3" w14:textId="77777777" w:rsidR="00256B40" w:rsidRPr="000D62F5" w:rsidRDefault="00256B40" w:rsidP="00256B40"/>
    <w:p w14:paraId="11E38342" w14:textId="77777777" w:rsidR="007F3E72" w:rsidRPr="000D62F5" w:rsidRDefault="007F3E72" w:rsidP="007F3E72">
      <w:pPr>
        <w:pStyle w:val="berschrift2num"/>
      </w:pPr>
      <w:bookmarkStart w:id="72" w:name="_Toc147159257"/>
      <w:bookmarkStart w:id="73" w:name="_Toc184715579"/>
      <w:r w:rsidRPr="000D62F5">
        <w:t>Variantenstudium</w:t>
      </w:r>
      <w:bookmarkEnd w:id="72"/>
      <w:bookmarkEnd w:id="73"/>
    </w:p>
    <w:p w14:paraId="602F3B6A" w14:textId="77777777" w:rsidR="00256B40" w:rsidRPr="000D62F5" w:rsidRDefault="00256B40" w:rsidP="00256B40"/>
    <w:p w14:paraId="0F073371" w14:textId="77777777" w:rsidR="007F3E72" w:rsidRPr="000D62F5" w:rsidRDefault="007F3E72" w:rsidP="007F3E72">
      <w:pPr>
        <w:pStyle w:val="berschrift3num"/>
      </w:pPr>
      <w:bookmarkStart w:id="74" w:name="_Toc184715580"/>
      <w:r w:rsidRPr="000D62F5">
        <w:t>Zielformulierung</w:t>
      </w:r>
      <w:bookmarkEnd w:id="74"/>
    </w:p>
    <w:p w14:paraId="224D390A" w14:textId="77777777" w:rsidR="00256B40" w:rsidRPr="000D62F5" w:rsidRDefault="00256B40" w:rsidP="00256B40"/>
    <w:p w14:paraId="0791F6F3" w14:textId="77777777" w:rsidR="007F3E72" w:rsidRPr="000D62F5" w:rsidRDefault="007F3E72" w:rsidP="007F3E72">
      <w:pPr>
        <w:pStyle w:val="berschrift3num"/>
      </w:pPr>
      <w:bookmarkStart w:id="75" w:name="_Toc184715581"/>
      <w:r w:rsidRPr="000D62F5">
        <w:t>Variantengenerierung und Variantenanalyse</w:t>
      </w:r>
      <w:bookmarkEnd w:id="75"/>
    </w:p>
    <w:p w14:paraId="05BB723E" w14:textId="77777777" w:rsidR="00256B40" w:rsidRPr="000D62F5" w:rsidRDefault="00256B40" w:rsidP="00256B40"/>
    <w:p w14:paraId="031A5D37" w14:textId="77777777" w:rsidR="007F3E72" w:rsidRPr="000D62F5" w:rsidRDefault="007F3E72" w:rsidP="007F3E72">
      <w:pPr>
        <w:pStyle w:val="berschrift3num"/>
      </w:pPr>
      <w:bookmarkStart w:id="76" w:name="_Toc184715582"/>
      <w:r w:rsidRPr="000D62F5">
        <w:t>Variantenbewertung</w:t>
      </w:r>
      <w:bookmarkEnd w:id="76"/>
    </w:p>
    <w:p w14:paraId="2576AC4C" w14:textId="77777777" w:rsidR="00256B40" w:rsidRPr="000D62F5" w:rsidRDefault="00256B40" w:rsidP="00256B40"/>
    <w:p w14:paraId="54BCA49F" w14:textId="77777777" w:rsidR="007F3E72" w:rsidRPr="000D62F5" w:rsidRDefault="007F3E72" w:rsidP="007F3E72">
      <w:pPr>
        <w:pStyle w:val="berschrift3num"/>
      </w:pPr>
      <w:bookmarkStart w:id="77" w:name="_Toc184715583"/>
      <w:r w:rsidRPr="000D62F5">
        <w:t>Variantenentscheid</w:t>
      </w:r>
      <w:bookmarkEnd w:id="77"/>
    </w:p>
    <w:p w14:paraId="64043D67" w14:textId="77777777" w:rsidR="00256B40" w:rsidRPr="000D62F5" w:rsidRDefault="00256B40" w:rsidP="00256B40"/>
    <w:p w14:paraId="11B489DD" w14:textId="77B1FD7F" w:rsidR="007F3E72" w:rsidRPr="000D62F5" w:rsidRDefault="007F3E72" w:rsidP="007F3E72">
      <w:pPr>
        <w:pStyle w:val="berschrift2num"/>
      </w:pPr>
      <w:bookmarkStart w:id="78" w:name="_Toc147159258"/>
      <w:bookmarkStart w:id="79" w:name="_Toc184715584"/>
      <w:r w:rsidRPr="000D62F5">
        <w:t>Bestvariante</w:t>
      </w:r>
      <w:bookmarkEnd w:id="78"/>
      <w:r w:rsidR="006578AD">
        <w:t xml:space="preserve"> / Projektbeschrieb</w:t>
      </w:r>
      <w:bookmarkEnd w:id="79"/>
    </w:p>
    <w:p w14:paraId="561996E9" w14:textId="77777777" w:rsidR="00256B40" w:rsidRPr="000D62F5" w:rsidRDefault="00256B40" w:rsidP="00256B40"/>
    <w:p w14:paraId="2EBF4841" w14:textId="77777777" w:rsidR="007F3E72" w:rsidRPr="000D62F5" w:rsidRDefault="007F3E72" w:rsidP="007F3E72">
      <w:pPr>
        <w:pStyle w:val="berschrift3num"/>
      </w:pPr>
      <w:bookmarkStart w:id="80" w:name="_Toc184715585"/>
      <w:r w:rsidRPr="000D62F5">
        <w:t>Konzept</w:t>
      </w:r>
      <w:bookmarkEnd w:id="80"/>
    </w:p>
    <w:p w14:paraId="7B43B6C2" w14:textId="77777777" w:rsidR="00256B40" w:rsidRPr="000D62F5" w:rsidRDefault="00256B40" w:rsidP="00256B40"/>
    <w:p w14:paraId="6FC725D0" w14:textId="77777777" w:rsidR="007F3E72" w:rsidRPr="000D62F5" w:rsidRDefault="007F3E72" w:rsidP="007F3E72">
      <w:pPr>
        <w:pStyle w:val="berschrift3num"/>
      </w:pPr>
      <w:bookmarkStart w:id="81" w:name="_Toc184715586"/>
      <w:r w:rsidRPr="000D62F5">
        <w:t xml:space="preserve">Verkehr Veloverkehr, </w:t>
      </w:r>
      <w:proofErr w:type="spellStart"/>
      <w:r w:rsidRPr="000D62F5">
        <w:t>öV</w:t>
      </w:r>
      <w:proofErr w:type="spellEnd"/>
      <w:r w:rsidRPr="000D62F5">
        <w:t>, Leistungsfähigkeit</w:t>
      </w:r>
      <w:bookmarkEnd w:id="81"/>
    </w:p>
    <w:p w14:paraId="460287C9" w14:textId="77777777" w:rsidR="00256B40" w:rsidRPr="000D62F5" w:rsidRDefault="00256B40" w:rsidP="00256B40"/>
    <w:p w14:paraId="6A200129" w14:textId="0E7AA647" w:rsidR="007F3E72" w:rsidRDefault="007F3E72" w:rsidP="007F3E72">
      <w:pPr>
        <w:pStyle w:val="berschrift3num"/>
      </w:pPr>
      <w:bookmarkStart w:id="82" w:name="_Toc184715587"/>
      <w:r w:rsidRPr="000D62F5">
        <w:t>Ökologie / Grünanlagen</w:t>
      </w:r>
      <w:bookmarkEnd w:id="82"/>
    </w:p>
    <w:p w14:paraId="5637CDBB" w14:textId="77777777" w:rsidR="009C436F" w:rsidRDefault="009C436F" w:rsidP="009C436F">
      <w:pPr>
        <w:pStyle w:val="Listenabsatz"/>
      </w:pPr>
    </w:p>
    <w:p w14:paraId="1249A6EC" w14:textId="3973A9F8" w:rsidR="009C436F" w:rsidRPr="009C436F" w:rsidRDefault="009C436F" w:rsidP="007F3E72">
      <w:pPr>
        <w:pStyle w:val="berschrift3num"/>
        <w:rPr>
          <w:highlight w:val="yellow"/>
        </w:rPr>
      </w:pPr>
      <w:bookmarkStart w:id="83" w:name="_Toc184715588"/>
      <w:r w:rsidRPr="009C436F">
        <w:rPr>
          <w:highlight w:val="yellow"/>
        </w:rPr>
        <w:t>Schwammstadt</w:t>
      </w:r>
      <w:bookmarkEnd w:id="83"/>
    </w:p>
    <w:p w14:paraId="68D9653F" w14:textId="77777777" w:rsidR="00256B40" w:rsidRPr="000D62F5" w:rsidRDefault="00256B40" w:rsidP="00256B40"/>
    <w:p w14:paraId="770E1C8B" w14:textId="77777777" w:rsidR="007F3E72" w:rsidRPr="000D62F5" w:rsidRDefault="007F3E72" w:rsidP="007F3E72">
      <w:pPr>
        <w:pStyle w:val="berschrift3num"/>
      </w:pPr>
      <w:bookmarkStart w:id="84" w:name="_Toc184715589"/>
      <w:r w:rsidRPr="000D62F5">
        <w:t>Beleuchtung (</w:t>
      </w:r>
      <w:proofErr w:type="spellStart"/>
      <w:r w:rsidRPr="000D62F5">
        <w:t>öB</w:t>
      </w:r>
      <w:proofErr w:type="spellEnd"/>
      <w:r w:rsidRPr="000D62F5">
        <w:t>)</w:t>
      </w:r>
      <w:bookmarkEnd w:id="84"/>
    </w:p>
    <w:p w14:paraId="7369E798" w14:textId="77777777" w:rsidR="00256B40" w:rsidRPr="000D62F5" w:rsidRDefault="00256B40" w:rsidP="00256B40"/>
    <w:p w14:paraId="40E6B006" w14:textId="77777777" w:rsidR="007F3E72" w:rsidRPr="000D62F5" w:rsidRDefault="007F3E72" w:rsidP="007F3E72">
      <w:pPr>
        <w:pStyle w:val="berschrift3num"/>
      </w:pPr>
      <w:bookmarkStart w:id="85" w:name="_Toc184715590"/>
      <w:r w:rsidRPr="000D62F5">
        <w:t>Parkierung</w:t>
      </w:r>
      <w:bookmarkEnd w:id="85"/>
    </w:p>
    <w:p w14:paraId="6CFBAF1E" w14:textId="77777777" w:rsidR="00256B40" w:rsidRPr="000D62F5" w:rsidRDefault="00256B40" w:rsidP="00256B40"/>
    <w:p w14:paraId="0E7A030B" w14:textId="77777777" w:rsidR="007F3E72" w:rsidRPr="000D62F5" w:rsidRDefault="007F3E72" w:rsidP="007F3E72">
      <w:pPr>
        <w:pStyle w:val="berschrift3num"/>
      </w:pPr>
      <w:bookmarkStart w:id="86" w:name="_Toc184715591"/>
      <w:r w:rsidRPr="000D62F5">
        <w:lastRenderedPageBreak/>
        <w:t>Anlieferung und Entsorgung</w:t>
      </w:r>
      <w:bookmarkEnd w:id="86"/>
    </w:p>
    <w:p w14:paraId="79D37B42" w14:textId="77777777" w:rsidR="00256B40" w:rsidRPr="000D62F5" w:rsidRDefault="00256B40" w:rsidP="00256B40"/>
    <w:p w14:paraId="412C9102" w14:textId="77777777" w:rsidR="007F3E72" w:rsidRPr="000D62F5" w:rsidRDefault="007F3E72" w:rsidP="007F3E72">
      <w:pPr>
        <w:pStyle w:val="berschrift3num"/>
      </w:pPr>
      <w:bookmarkStart w:id="87" w:name="_Toc184715592"/>
      <w:r w:rsidRPr="000D62F5">
        <w:t>Strassenbau</w:t>
      </w:r>
      <w:bookmarkEnd w:id="87"/>
    </w:p>
    <w:p w14:paraId="65C3C148" w14:textId="77777777" w:rsidR="00256B40" w:rsidRPr="000D62F5" w:rsidRDefault="00256B40" w:rsidP="00256B40"/>
    <w:p w14:paraId="21DAD2E8" w14:textId="77777777" w:rsidR="007F3E72" w:rsidRPr="000D62F5" w:rsidRDefault="007F3E72" w:rsidP="007F3E72">
      <w:pPr>
        <w:pStyle w:val="berschrift3num"/>
      </w:pPr>
      <w:bookmarkStart w:id="88" w:name="_Toc184715593"/>
      <w:r w:rsidRPr="000D62F5">
        <w:t>Kunstbauten</w:t>
      </w:r>
      <w:bookmarkEnd w:id="88"/>
    </w:p>
    <w:p w14:paraId="62D9C966" w14:textId="77777777" w:rsidR="00256B40" w:rsidRPr="000D62F5" w:rsidRDefault="00256B40" w:rsidP="00256B40"/>
    <w:p w14:paraId="581033F5" w14:textId="77777777" w:rsidR="007F3E72" w:rsidRPr="000D62F5" w:rsidRDefault="007F3E72" w:rsidP="007F3E72">
      <w:pPr>
        <w:pStyle w:val="berschrift3num"/>
      </w:pPr>
      <w:bookmarkStart w:id="89" w:name="_Toc184715594"/>
      <w:r w:rsidRPr="000D62F5">
        <w:t>Spezielle Projektanforderungen</w:t>
      </w:r>
      <w:bookmarkEnd w:id="89"/>
    </w:p>
    <w:p w14:paraId="00A6190C" w14:textId="77777777" w:rsidR="00256B40" w:rsidRPr="000D62F5" w:rsidRDefault="00256B40" w:rsidP="00256B40"/>
    <w:p w14:paraId="7F1B8911" w14:textId="77777777" w:rsidR="007F3E72" w:rsidRPr="000D62F5" w:rsidRDefault="007F3E72" w:rsidP="00C36446">
      <w:pPr>
        <w:pStyle w:val="berschrift2num"/>
      </w:pPr>
      <w:bookmarkStart w:id="90" w:name="_Toc147159259"/>
      <w:bookmarkStart w:id="91" w:name="_Toc184715595"/>
      <w:r w:rsidRPr="000D62F5">
        <w:t>Umweltverträglichkeitscheck</w:t>
      </w:r>
      <w:bookmarkEnd w:id="90"/>
      <w:bookmarkEnd w:id="91"/>
    </w:p>
    <w:p w14:paraId="5E665BB8" w14:textId="77777777" w:rsidR="00256B40" w:rsidRPr="000D62F5" w:rsidRDefault="00256B40" w:rsidP="00256B40"/>
    <w:p w14:paraId="17D981AE" w14:textId="77777777" w:rsidR="007F3E72" w:rsidRPr="000D62F5" w:rsidRDefault="007F3E72" w:rsidP="007F3E72">
      <w:pPr>
        <w:pStyle w:val="berschrift2num"/>
      </w:pPr>
      <w:bookmarkStart w:id="92" w:name="_Toc147159260"/>
      <w:bookmarkStart w:id="93" w:name="_Toc184715596"/>
      <w:r w:rsidRPr="000D62F5">
        <w:t>Check Lärmsanierungspflicht</w:t>
      </w:r>
      <w:bookmarkEnd w:id="92"/>
      <w:bookmarkEnd w:id="93"/>
    </w:p>
    <w:p w14:paraId="0E50AFE7" w14:textId="77777777" w:rsidR="00256B40" w:rsidRPr="000D62F5" w:rsidRDefault="00256B40" w:rsidP="00256B40"/>
    <w:p w14:paraId="4878F387" w14:textId="77777777" w:rsidR="00C36446" w:rsidRPr="000D62F5" w:rsidRDefault="00C36446" w:rsidP="00C36446">
      <w:pPr>
        <w:pStyle w:val="berschrift2num"/>
      </w:pPr>
      <w:bookmarkStart w:id="94" w:name="_Toc147159261"/>
      <w:bookmarkStart w:id="95" w:name="_Toc184715597"/>
      <w:r w:rsidRPr="000D62F5">
        <w:t>Bauausführung</w:t>
      </w:r>
      <w:bookmarkEnd w:id="94"/>
      <w:bookmarkEnd w:id="95"/>
    </w:p>
    <w:p w14:paraId="63236E3D" w14:textId="77777777" w:rsidR="00256B40" w:rsidRPr="000D62F5" w:rsidRDefault="00256B40" w:rsidP="00256B40"/>
    <w:p w14:paraId="6148FF16" w14:textId="77777777" w:rsidR="00C36446" w:rsidRPr="000D62F5" w:rsidRDefault="00C36446" w:rsidP="00256B40">
      <w:pPr>
        <w:pStyle w:val="berschrift3num"/>
      </w:pPr>
      <w:bookmarkStart w:id="96" w:name="_Toc184715598"/>
      <w:r w:rsidRPr="000D62F5">
        <w:t>Spezielle Bauabläufe</w:t>
      </w:r>
      <w:bookmarkEnd w:id="96"/>
    </w:p>
    <w:p w14:paraId="486EE288" w14:textId="77777777" w:rsidR="00256B40" w:rsidRPr="000D62F5" w:rsidRDefault="00256B40" w:rsidP="00256B40"/>
    <w:p w14:paraId="60F558B1" w14:textId="77777777" w:rsidR="00C36446" w:rsidRPr="000D62F5" w:rsidRDefault="00C36446" w:rsidP="00C36446">
      <w:pPr>
        <w:pStyle w:val="berschrift3num"/>
      </w:pPr>
      <w:bookmarkStart w:id="97" w:name="_Toc184715599"/>
      <w:r w:rsidRPr="000D62F5">
        <w:t>Spezielle Risiken</w:t>
      </w:r>
      <w:bookmarkEnd w:id="97"/>
    </w:p>
    <w:p w14:paraId="3F585D9C" w14:textId="77777777" w:rsidR="00256B40" w:rsidRPr="000D62F5" w:rsidRDefault="00256B40" w:rsidP="00256B40"/>
    <w:p w14:paraId="3C0C054F" w14:textId="77777777" w:rsidR="007F3E72" w:rsidRPr="000D62F5" w:rsidRDefault="00C36446" w:rsidP="00C36446">
      <w:pPr>
        <w:pStyle w:val="berschrift1num"/>
      </w:pPr>
      <w:bookmarkStart w:id="98" w:name="_Toc184715600"/>
      <w:r w:rsidRPr="000D62F5">
        <w:t>Kanalisation</w:t>
      </w:r>
      <w:bookmarkEnd w:id="98"/>
    </w:p>
    <w:p w14:paraId="34348729" w14:textId="77777777" w:rsidR="00256B40" w:rsidRPr="000D62F5" w:rsidRDefault="00256B40" w:rsidP="00256B40"/>
    <w:p w14:paraId="5E31F31B" w14:textId="77777777" w:rsidR="00C36446" w:rsidRPr="000D62F5" w:rsidRDefault="00C36446" w:rsidP="00C36446">
      <w:pPr>
        <w:pStyle w:val="berschrift2num"/>
      </w:pPr>
      <w:bookmarkStart w:id="99" w:name="_Toc147159263"/>
      <w:bookmarkStart w:id="100" w:name="_Toc184715601"/>
      <w:r w:rsidRPr="000D62F5">
        <w:t>Projektierungsgrundlagen</w:t>
      </w:r>
      <w:bookmarkEnd w:id="99"/>
      <w:bookmarkEnd w:id="100"/>
    </w:p>
    <w:p w14:paraId="3D482A07" w14:textId="77777777" w:rsidR="00C36446" w:rsidRPr="000D62F5" w:rsidRDefault="00C36446" w:rsidP="00C36446">
      <w:pPr>
        <w:pStyle w:val="berschrift3num"/>
      </w:pPr>
      <w:bookmarkStart w:id="101" w:name="_Toc184715602"/>
      <w:r w:rsidRPr="000D62F5">
        <w:t>Projektdefinition</w:t>
      </w:r>
      <w:bookmarkEnd w:id="101"/>
    </w:p>
    <w:p w14:paraId="14811282" w14:textId="77777777" w:rsidR="00256B40" w:rsidRPr="000D62F5" w:rsidRDefault="00256B40" w:rsidP="00256B40"/>
    <w:p w14:paraId="36AFAF0A" w14:textId="77777777" w:rsidR="00C36446" w:rsidRPr="000D62F5" w:rsidRDefault="00C36446" w:rsidP="00C36446">
      <w:pPr>
        <w:pStyle w:val="berschrift3num"/>
      </w:pPr>
      <w:bookmarkStart w:id="102" w:name="_Toc184715603"/>
      <w:r w:rsidRPr="000D62F5">
        <w:t>Genereller Entwässerungsplan GEP</w:t>
      </w:r>
      <w:bookmarkEnd w:id="102"/>
    </w:p>
    <w:p w14:paraId="0CDAD3C0" w14:textId="77777777" w:rsidR="00256B40" w:rsidRPr="000D62F5" w:rsidRDefault="00256B40" w:rsidP="00256B40"/>
    <w:p w14:paraId="41FA1A4E" w14:textId="77777777" w:rsidR="00C36446" w:rsidRPr="000D62F5" w:rsidRDefault="00C36446" w:rsidP="00C36446">
      <w:pPr>
        <w:pStyle w:val="berschrift3num"/>
      </w:pPr>
      <w:bookmarkStart w:id="103" w:name="_Toc184715604"/>
      <w:r w:rsidRPr="000D62F5">
        <w:t>Baulicher Kanalzustand</w:t>
      </w:r>
      <w:bookmarkEnd w:id="103"/>
    </w:p>
    <w:p w14:paraId="32D00CF6" w14:textId="77777777" w:rsidR="00256B40" w:rsidRPr="000D62F5" w:rsidRDefault="00256B40" w:rsidP="00256B40"/>
    <w:p w14:paraId="728DFF0C" w14:textId="77777777" w:rsidR="00C36446" w:rsidRPr="000D62F5" w:rsidRDefault="00C36446" w:rsidP="00C36446">
      <w:pPr>
        <w:pStyle w:val="berschrift3num"/>
      </w:pPr>
      <w:bookmarkStart w:id="104" w:name="_Toc184715605"/>
      <w:r w:rsidRPr="000D62F5">
        <w:t>Vorstudien</w:t>
      </w:r>
      <w:bookmarkEnd w:id="104"/>
    </w:p>
    <w:p w14:paraId="4C7E6CB7" w14:textId="77777777" w:rsidR="00256B40" w:rsidRPr="000D62F5" w:rsidRDefault="00256B40" w:rsidP="00256B40"/>
    <w:p w14:paraId="291D7DFA" w14:textId="77777777" w:rsidR="00C36446" w:rsidRPr="000D62F5" w:rsidRDefault="00C36446" w:rsidP="00C36446">
      <w:pPr>
        <w:pStyle w:val="berschrift2num"/>
      </w:pPr>
      <w:bookmarkStart w:id="105" w:name="_Toc147159264"/>
      <w:bookmarkStart w:id="106" w:name="_Toc184715606"/>
      <w:r w:rsidRPr="000D62F5">
        <w:t>Spezielle Projektanforderungen</w:t>
      </w:r>
      <w:bookmarkEnd w:id="105"/>
      <w:bookmarkEnd w:id="106"/>
    </w:p>
    <w:p w14:paraId="6B769CF6" w14:textId="77777777" w:rsidR="00256B40" w:rsidRPr="000D62F5" w:rsidRDefault="00256B40" w:rsidP="00256B40"/>
    <w:p w14:paraId="40706B99" w14:textId="77777777" w:rsidR="00C36446" w:rsidRPr="000D62F5" w:rsidRDefault="00C36446" w:rsidP="00C36446">
      <w:pPr>
        <w:pStyle w:val="berschrift2num"/>
      </w:pPr>
      <w:bookmarkStart w:id="107" w:name="_Toc147159265"/>
      <w:bookmarkStart w:id="108" w:name="_Toc184715607"/>
      <w:r w:rsidRPr="000D62F5">
        <w:t xml:space="preserve">Projektbeschrieb </w:t>
      </w:r>
      <w:bookmarkEnd w:id="107"/>
      <w:r w:rsidR="00256B40" w:rsidRPr="000D62F5">
        <w:t>Kanalisation</w:t>
      </w:r>
      <w:bookmarkEnd w:id="108"/>
    </w:p>
    <w:p w14:paraId="33DCAB84" w14:textId="77777777" w:rsidR="00256B40" w:rsidRPr="000D62F5" w:rsidRDefault="00256B40" w:rsidP="00256B40"/>
    <w:p w14:paraId="33ACC61D" w14:textId="77777777" w:rsidR="00C36446" w:rsidRPr="000D62F5" w:rsidRDefault="00C36446" w:rsidP="00C36446">
      <w:pPr>
        <w:pStyle w:val="berschrift3num"/>
      </w:pPr>
      <w:bookmarkStart w:id="109" w:name="_Toc184715608"/>
      <w:r w:rsidRPr="000D62F5">
        <w:lastRenderedPageBreak/>
        <w:t>Kanalbau</w:t>
      </w:r>
      <w:bookmarkEnd w:id="109"/>
    </w:p>
    <w:p w14:paraId="0639143D" w14:textId="77777777" w:rsidR="00256B40" w:rsidRPr="000D62F5" w:rsidRDefault="00256B40" w:rsidP="00256B40"/>
    <w:p w14:paraId="56CA297F" w14:textId="77777777" w:rsidR="00C36446" w:rsidRPr="000D62F5" w:rsidRDefault="00C36446" w:rsidP="00C36446">
      <w:pPr>
        <w:pStyle w:val="berschrift3num"/>
      </w:pPr>
      <w:bookmarkStart w:id="110" w:name="_Toc184715609"/>
      <w:r w:rsidRPr="000D62F5">
        <w:t>Spezialbauwerke</w:t>
      </w:r>
      <w:bookmarkEnd w:id="110"/>
    </w:p>
    <w:p w14:paraId="24A6D5F7" w14:textId="77777777" w:rsidR="00256B40" w:rsidRPr="000D62F5" w:rsidRDefault="00256B40" w:rsidP="00256B40"/>
    <w:p w14:paraId="2F6B1CA1" w14:textId="77777777" w:rsidR="00C36446" w:rsidRPr="000D62F5" w:rsidRDefault="00C36446" w:rsidP="00C36446">
      <w:pPr>
        <w:pStyle w:val="berschrift3num"/>
      </w:pPr>
      <w:bookmarkStart w:id="111" w:name="_Toc184715610"/>
      <w:r w:rsidRPr="000D62F5">
        <w:t>Auswirkungen auf GAL-Anschlüsse</w:t>
      </w:r>
      <w:bookmarkEnd w:id="111"/>
    </w:p>
    <w:p w14:paraId="3B36134C" w14:textId="77777777" w:rsidR="00256B40" w:rsidRPr="000D62F5" w:rsidRDefault="00256B40" w:rsidP="00256B4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4"/>
        <w:gridCol w:w="2912"/>
        <w:gridCol w:w="2868"/>
      </w:tblGrid>
      <w:tr w:rsidR="00C36446" w:rsidRPr="00535D9C" w14:paraId="2E4E5F38" w14:textId="77777777" w:rsidTr="00894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248F170A" w14:textId="77777777" w:rsidR="00C36446" w:rsidRPr="00535D9C" w:rsidRDefault="00C36446" w:rsidP="008942D1">
            <w:pPr>
              <w:pStyle w:val="StadtZrichStandardtext"/>
              <w:rPr>
                <w:rFonts w:ascii="Tahoma" w:hAnsi="Tahoma" w:cs="Tahoma"/>
                <w:sz w:val="20"/>
              </w:rPr>
            </w:pPr>
          </w:p>
        </w:tc>
        <w:tc>
          <w:tcPr>
            <w:tcW w:w="3115" w:type="dxa"/>
          </w:tcPr>
          <w:p w14:paraId="2073989A" w14:textId="77777777" w:rsidR="00C36446" w:rsidRPr="00535D9C" w:rsidRDefault="00C36446" w:rsidP="008942D1">
            <w:pPr>
              <w:pStyle w:val="StadtZrichStandardtext"/>
              <w:rPr>
                <w:rFonts w:ascii="Tahoma" w:hAnsi="Tahoma" w:cs="Tahoma"/>
                <w:sz w:val="20"/>
              </w:rPr>
            </w:pPr>
            <w:r w:rsidRPr="00535D9C">
              <w:rPr>
                <w:rFonts w:ascii="Tahoma" w:hAnsi="Tahoma" w:cs="Tahoma"/>
                <w:sz w:val="20"/>
              </w:rPr>
              <w:t>Anzahl</w:t>
            </w:r>
          </w:p>
          <w:p w14:paraId="0DB207BE" w14:textId="77777777" w:rsidR="00C36446" w:rsidRPr="00535D9C" w:rsidRDefault="00C36446" w:rsidP="008942D1">
            <w:pPr>
              <w:pStyle w:val="StadtZrichStandardtext"/>
              <w:rPr>
                <w:rFonts w:ascii="Tahoma" w:hAnsi="Tahoma" w:cs="Tahoma"/>
                <w:sz w:val="20"/>
              </w:rPr>
            </w:pPr>
            <w:r w:rsidRPr="00535D9C">
              <w:rPr>
                <w:rFonts w:ascii="Tahoma" w:hAnsi="Tahoma" w:cs="Tahoma"/>
                <w:sz w:val="20"/>
              </w:rPr>
              <w:t>IST vorhanden</w:t>
            </w:r>
          </w:p>
        </w:tc>
        <w:tc>
          <w:tcPr>
            <w:tcW w:w="3115" w:type="dxa"/>
          </w:tcPr>
          <w:p w14:paraId="01DFB58E" w14:textId="77777777" w:rsidR="00C36446" w:rsidRPr="00535D9C" w:rsidRDefault="00C36446" w:rsidP="008942D1">
            <w:pPr>
              <w:pStyle w:val="StadtZrichStandardtext"/>
              <w:rPr>
                <w:rFonts w:ascii="Tahoma" w:hAnsi="Tahoma" w:cs="Tahoma"/>
                <w:sz w:val="20"/>
              </w:rPr>
            </w:pPr>
            <w:r w:rsidRPr="00535D9C">
              <w:rPr>
                <w:rFonts w:ascii="Tahoma" w:hAnsi="Tahoma" w:cs="Tahoma"/>
                <w:sz w:val="20"/>
              </w:rPr>
              <w:t>Anzahl</w:t>
            </w:r>
          </w:p>
          <w:p w14:paraId="7E44BE88" w14:textId="77777777" w:rsidR="00C36446" w:rsidRPr="00535D9C" w:rsidRDefault="00C36446" w:rsidP="008942D1">
            <w:pPr>
              <w:pStyle w:val="StadtZrichStandardtext"/>
              <w:rPr>
                <w:rFonts w:ascii="Tahoma" w:hAnsi="Tahoma" w:cs="Tahoma"/>
                <w:sz w:val="20"/>
              </w:rPr>
            </w:pPr>
            <w:r w:rsidRPr="00535D9C">
              <w:rPr>
                <w:rFonts w:ascii="Tahoma" w:hAnsi="Tahoma" w:cs="Tahoma"/>
                <w:sz w:val="20"/>
              </w:rPr>
              <w:t>SOLL neuer Kanal</w:t>
            </w:r>
          </w:p>
        </w:tc>
      </w:tr>
      <w:tr w:rsidR="00C36446" w:rsidRPr="00535D9C" w14:paraId="69AC9DFA" w14:textId="77777777" w:rsidTr="008942D1">
        <w:tc>
          <w:tcPr>
            <w:tcW w:w="3114" w:type="dxa"/>
          </w:tcPr>
          <w:p w14:paraId="0FA7C2D6" w14:textId="77777777" w:rsidR="00C36446" w:rsidRPr="00535D9C" w:rsidRDefault="00C36446" w:rsidP="008942D1">
            <w:pPr>
              <w:pStyle w:val="StadtZrichStandardtext"/>
              <w:rPr>
                <w:rFonts w:ascii="Tahoma" w:hAnsi="Tahoma" w:cs="Tahoma"/>
                <w:sz w:val="20"/>
              </w:rPr>
            </w:pPr>
            <w:r w:rsidRPr="00535D9C">
              <w:rPr>
                <w:rFonts w:ascii="Tahoma" w:hAnsi="Tahoma" w:cs="Tahoma"/>
                <w:sz w:val="20"/>
              </w:rPr>
              <w:t>Gebäudeanschlussleitungen</w:t>
            </w:r>
          </w:p>
        </w:tc>
        <w:tc>
          <w:tcPr>
            <w:tcW w:w="3115" w:type="dxa"/>
          </w:tcPr>
          <w:p w14:paraId="31EA36E7" w14:textId="77777777" w:rsidR="00C36446" w:rsidRPr="00535D9C" w:rsidRDefault="00C36446" w:rsidP="008942D1">
            <w:pPr>
              <w:pStyle w:val="StadtZrichStandard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115" w:type="dxa"/>
          </w:tcPr>
          <w:p w14:paraId="01490760" w14:textId="77777777" w:rsidR="00C36446" w:rsidRPr="00535D9C" w:rsidRDefault="00C36446" w:rsidP="008942D1">
            <w:pPr>
              <w:pStyle w:val="StadtZrichStandard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36446" w:rsidRPr="00535D9C" w14:paraId="3C79B090" w14:textId="77777777" w:rsidTr="008942D1">
        <w:tc>
          <w:tcPr>
            <w:tcW w:w="3114" w:type="dxa"/>
          </w:tcPr>
          <w:p w14:paraId="1E357131" w14:textId="77777777" w:rsidR="00C36446" w:rsidRPr="00535D9C" w:rsidRDefault="00C36446" w:rsidP="008942D1">
            <w:pPr>
              <w:pStyle w:val="StadtZrichStandardtext"/>
              <w:rPr>
                <w:rFonts w:ascii="Tahoma" w:hAnsi="Tahoma" w:cs="Tahoma"/>
                <w:sz w:val="20"/>
              </w:rPr>
            </w:pPr>
            <w:r w:rsidRPr="00535D9C">
              <w:rPr>
                <w:rFonts w:ascii="Tahoma" w:hAnsi="Tahoma" w:cs="Tahoma"/>
                <w:sz w:val="20"/>
              </w:rPr>
              <w:t>Unbekannte Anschlüsse</w:t>
            </w:r>
          </w:p>
          <w:p w14:paraId="03441CED" w14:textId="77777777" w:rsidR="00C36446" w:rsidRPr="00535D9C" w:rsidRDefault="00C36446" w:rsidP="00C36446">
            <w:pPr>
              <w:pStyle w:val="StadtZrichStandardtext"/>
              <w:numPr>
                <w:ilvl w:val="0"/>
                <w:numId w:val="25"/>
              </w:numPr>
              <w:rPr>
                <w:rFonts w:ascii="Tahoma" w:hAnsi="Tahoma" w:cs="Tahoma"/>
                <w:sz w:val="20"/>
              </w:rPr>
            </w:pPr>
            <w:r w:rsidRPr="00535D9C">
              <w:rPr>
                <w:rFonts w:ascii="Tahoma" w:hAnsi="Tahoma" w:cs="Tahoma"/>
                <w:sz w:val="20"/>
              </w:rPr>
              <w:t>Zustand geklärt</w:t>
            </w:r>
          </w:p>
        </w:tc>
        <w:tc>
          <w:tcPr>
            <w:tcW w:w="3115" w:type="dxa"/>
          </w:tcPr>
          <w:p w14:paraId="67166572" w14:textId="77777777" w:rsidR="00C36446" w:rsidRPr="00535D9C" w:rsidRDefault="00C36446" w:rsidP="008942D1">
            <w:pPr>
              <w:pStyle w:val="StadtZrichStandard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115" w:type="dxa"/>
          </w:tcPr>
          <w:p w14:paraId="613EACD7" w14:textId="77777777" w:rsidR="00C36446" w:rsidRPr="00535D9C" w:rsidRDefault="00C36446" w:rsidP="008942D1">
            <w:pPr>
              <w:pStyle w:val="StadtZrichStandard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36446" w:rsidRPr="00535D9C" w14:paraId="332AD4D2" w14:textId="77777777" w:rsidTr="0014046A">
        <w:tc>
          <w:tcPr>
            <w:tcW w:w="3114" w:type="dxa"/>
          </w:tcPr>
          <w:p w14:paraId="237752D7" w14:textId="77777777" w:rsidR="00C36446" w:rsidRPr="00535D9C" w:rsidRDefault="00C36446" w:rsidP="008942D1">
            <w:pPr>
              <w:pStyle w:val="StadtZrichStandardtext"/>
              <w:rPr>
                <w:rFonts w:ascii="Tahoma" w:hAnsi="Tahoma" w:cs="Tahoma"/>
                <w:sz w:val="20"/>
              </w:rPr>
            </w:pPr>
            <w:r w:rsidRPr="00535D9C">
              <w:rPr>
                <w:rFonts w:ascii="Tahoma" w:hAnsi="Tahoma" w:cs="Tahoma"/>
                <w:sz w:val="20"/>
              </w:rPr>
              <w:t>Unbekannte Anschlüsse:</w:t>
            </w:r>
          </w:p>
          <w:p w14:paraId="33B1C35E" w14:textId="77777777" w:rsidR="00C36446" w:rsidRPr="00535D9C" w:rsidRDefault="00C36446" w:rsidP="00C36446">
            <w:pPr>
              <w:pStyle w:val="StadtZrichStandardtext"/>
              <w:numPr>
                <w:ilvl w:val="0"/>
                <w:numId w:val="24"/>
              </w:numPr>
              <w:rPr>
                <w:rFonts w:ascii="Tahoma" w:hAnsi="Tahoma" w:cs="Tahoma"/>
                <w:sz w:val="20"/>
              </w:rPr>
            </w:pPr>
            <w:r w:rsidRPr="00535D9C">
              <w:rPr>
                <w:rFonts w:ascii="Tahoma" w:hAnsi="Tahoma" w:cs="Tahoma"/>
                <w:sz w:val="20"/>
              </w:rPr>
              <w:t>Zustand ungeklärt</w:t>
            </w:r>
          </w:p>
        </w:tc>
        <w:tc>
          <w:tcPr>
            <w:tcW w:w="3115" w:type="dxa"/>
          </w:tcPr>
          <w:p w14:paraId="45A0CF01" w14:textId="77777777" w:rsidR="00C36446" w:rsidRPr="00535D9C" w:rsidRDefault="00C36446" w:rsidP="008942D1">
            <w:pPr>
              <w:pStyle w:val="StadtZrichStandard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45323BBE" w14:textId="77777777" w:rsidR="00C36446" w:rsidRPr="00535D9C" w:rsidRDefault="00C36446" w:rsidP="00C63239">
            <w:pPr>
              <w:pStyle w:val="StadtZrichStandardtext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0D334C3E" w14:textId="77777777" w:rsidR="00C36446" w:rsidRPr="000D62F5" w:rsidRDefault="00C36446" w:rsidP="00C36446"/>
    <w:p w14:paraId="040092BC" w14:textId="77777777" w:rsidR="00C36446" w:rsidRPr="000D62F5" w:rsidRDefault="00C36446" w:rsidP="00C36446">
      <w:pPr>
        <w:pStyle w:val="berschrift3num"/>
      </w:pPr>
      <w:bookmarkStart w:id="112" w:name="_Toc184715611"/>
      <w:r w:rsidRPr="000D62F5">
        <w:t>Vorhandene un</w:t>
      </w:r>
      <w:r w:rsidR="00256B40" w:rsidRPr="000D62F5">
        <w:t>d geplante Strassenentwässerung</w:t>
      </w:r>
      <w:bookmarkEnd w:id="112"/>
    </w:p>
    <w:p w14:paraId="2509F038" w14:textId="77777777" w:rsidR="00256B40" w:rsidRPr="000D62F5" w:rsidRDefault="00256B40" w:rsidP="00256B40"/>
    <w:p w14:paraId="0951577C" w14:textId="77777777" w:rsidR="00C36446" w:rsidRPr="000D62F5" w:rsidRDefault="00C36446" w:rsidP="00C36446">
      <w:pPr>
        <w:pStyle w:val="berschrift3num"/>
      </w:pPr>
      <w:bookmarkStart w:id="113" w:name="_Toc184715612"/>
      <w:r w:rsidRPr="000D62F5">
        <w:t>Hydraulische Berechnungen</w:t>
      </w:r>
      <w:bookmarkEnd w:id="113"/>
    </w:p>
    <w:p w14:paraId="1095D9EF" w14:textId="77777777" w:rsidR="00256B40" w:rsidRPr="000D62F5" w:rsidRDefault="00256B40" w:rsidP="00256B40"/>
    <w:p w14:paraId="5FD66DE7" w14:textId="77777777" w:rsidR="00C36446" w:rsidRPr="000D62F5" w:rsidRDefault="00C36446" w:rsidP="00C36446">
      <w:pPr>
        <w:pStyle w:val="berschrift3num"/>
      </w:pPr>
      <w:bookmarkStart w:id="114" w:name="_Toc184715613"/>
      <w:r w:rsidRPr="000D62F5">
        <w:t>Verhinderung von Ablagerungen</w:t>
      </w:r>
      <w:bookmarkEnd w:id="114"/>
    </w:p>
    <w:p w14:paraId="40432D15" w14:textId="77777777" w:rsidR="00256B40" w:rsidRPr="000D62F5" w:rsidRDefault="00256B40" w:rsidP="00256B40"/>
    <w:p w14:paraId="6C254343" w14:textId="77777777" w:rsidR="00C36446" w:rsidRPr="000D62F5" w:rsidRDefault="00C36446" w:rsidP="00C36446">
      <w:pPr>
        <w:pStyle w:val="berschrift3num"/>
      </w:pPr>
      <w:bookmarkStart w:id="115" w:name="_Toc184715614"/>
      <w:r w:rsidRPr="000D62F5">
        <w:t>Auswirkungen im Überlastfall (Betriebszustand)</w:t>
      </w:r>
      <w:bookmarkEnd w:id="115"/>
    </w:p>
    <w:p w14:paraId="6C9249DD" w14:textId="77777777" w:rsidR="00256B40" w:rsidRPr="000D62F5" w:rsidRDefault="00256B40" w:rsidP="00256B40"/>
    <w:p w14:paraId="43288C1C" w14:textId="77777777" w:rsidR="00C36446" w:rsidRPr="000D62F5" w:rsidRDefault="00C36446" w:rsidP="00C36446">
      <w:pPr>
        <w:pStyle w:val="berschrift3num"/>
      </w:pPr>
      <w:bookmarkStart w:id="116" w:name="_Toc184715615"/>
      <w:r w:rsidRPr="000D62F5">
        <w:t>Statische Berechnungen</w:t>
      </w:r>
      <w:bookmarkEnd w:id="116"/>
    </w:p>
    <w:p w14:paraId="0593EC83" w14:textId="77777777" w:rsidR="00256B40" w:rsidRPr="000D62F5" w:rsidRDefault="00256B40" w:rsidP="00256B40"/>
    <w:p w14:paraId="16E50501" w14:textId="77777777" w:rsidR="00C36446" w:rsidRPr="000D62F5" w:rsidRDefault="00C36446" w:rsidP="00C36446">
      <w:pPr>
        <w:pStyle w:val="berschrift3num"/>
      </w:pPr>
      <w:bookmarkStart w:id="117" w:name="_Toc184715616"/>
      <w:r w:rsidRPr="000D62F5">
        <w:t>Materialisierung</w:t>
      </w:r>
      <w:bookmarkEnd w:id="117"/>
    </w:p>
    <w:p w14:paraId="6AFDBFAB" w14:textId="77777777" w:rsidR="00256B40" w:rsidRPr="000D62F5" w:rsidRDefault="00256B40" w:rsidP="00256B40"/>
    <w:p w14:paraId="23AEE7D4" w14:textId="77777777" w:rsidR="00C36446" w:rsidRPr="000D62F5" w:rsidRDefault="00C36446" w:rsidP="00C36446">
      <w:pPr>
        <w:pStyle w:val="berschrift2num"/>
      </w:pPr>
      <w:bookmarkStart w:id="118" w:name="_Toc147159266"/>
      <w:bookmarkStart w:id="119" w:name="_Toc184715617"/>
      <w:r w:rsidRPr="000D62F5">
        <w:t>Bauausführung</w:t>
      </w:r>
      <w:bookmarkEnd w:id="118"/>
      <w:bookmarkEnd w:id="119"/>
    </w:p>
    <w:p w14:paraId="0800684A" w14:textId="77777777" w:rsidR="00256B40" w:rsidRPr="000D62F5" w:rsidRDefault="00256B40" w:rsidP="00256B40"/>
    <w:p w14:paraId="12ADA22C" w14:textId="77777777" w:rsidR="00C36446" w:rsidRPr="000D62F5" w:rsidRDefault="00C36446" w:rsidP="00C36446">
      <w:pPr>
        <w:pStyle w:val="berschrift3num"/>
      </w:pPr>
      <w:bookmarkStart w:id="120" w:name="_Toc184715618"/>
      <w:r w:rsidRPr="000D62F5">
        <w:t>Spezielle Bauabläufe</w:t>
      </w:r>
      <w:bookmarkEnd w:id="120"/>
    </w:p>
    <w:p w14:paraId="2A3329CF" w14:textId="77777777" w:rsidR="00256B40" w:rsidRPr="000D62F5" w:rsidRDefault="00256B40" w:rsidP="00256B40"/>
    <w:p w14:paraId="07D7AA0B" w14:textId="77777777" w:rsidR="00C36446" w:rsidRPr="000D62F5" w:rsidRDefault="00C36446" w:rsidP="00C36446">
      <w:pPr>
        <w:pStyle w:val="berschrift3num"/>
      </w:pPr>
      <w:bookmarkStart w:id="121" w:name="_Toc184715619"/>
      <w:r w:rsidRPr="000D62F5">
        <w:t>Umleitungen und Alarmierung</w:t>
      </w:r>
      <w:bookmarkEnd w:id="121"/>
    </w:p>
    <w:p w14:paraId="77A3122D" w14:textId="77777777" w:rsidR="00256B40" w:rsidRPr="000D62F5" w:rsidRDefault="00256B40" w:rsidP="00256B40"/>
    <w:p w14:paraId="45FD52AA" w14:textId="77777777" w:rsidR="00C36446" w:rsidRPr="000D62F5" w:rsidRDefault="00C36446" w:rsidP="00C36446">
      <w:pPr>
        <w:pStyle w:val="berschrift3num"/>
      </w:pPr>
      <w:bookmarkStart w:id="122" w:name="_Toc184715620"/>
      <w:r w:rsidRPr="000D62F5">
        <w:t>Wassermengen im Bauzustand</w:t>
      </w:r>
      <w:bookmarkEnd w:id="122"/>
    </w:p>
    <w:p w14:paraId="22592996" w14:textId="77777777" w:rsidR="00256B40" w:rsidRPr="000D62F5" w:rsidRDefault="00256B40" w:rsidP="00256B40"/>
    <w:p w14:paraId="519D3390" w14:textId="77777777" w:rsidR="00C36446" w:rsidRPr="000D62F5" w:rsidRDefault="00C36446" w:rsidP="00C36446">
      <w:pPr>
        <w:pStyle w:val="berschrift3num"/>
      </w:pPr>
      <w:bookmarkStart w:id="123" w:name="_Toc184715621"/>
      <w:r w:rsidRPr="000D62F5">
        <w:t>Baustellenentwässerung</w:t>
      </w:r>
      <w:bookmarkEnd w:id="123"/>
    </w:p>
    <w:p w14:paraId="16CFED83" w14:textId="77777777" w:rsidR="00256B40" w:rsidRPr="000D62F5" w:rsidRDefault="00256B40" w:rsidP="00256B40"/>
    <w:p w14:paraId="41D77808" w14:textId="77777777" w:rsidR="00C36446" w:rsidRPr="000D62F5" w:rsidRDefault="00C36446" w:rsidP="00C36446">
      <w:pPr>
        <w:pStyle w:val="berschrift3num"/>
      </w:pPr>
      <w:bookmarkStart w:id="124" w:name="_Toc184715622"/>
      <w:r w:rsidRPr="000D62F5">
        <w:lastRenderedPageBreak/>
        <w:t>Grundwasser</w:t>
      </w:r>
      <w:bookmarkEnd w:id="124"/>
    </w:p>
    <w:p w14:paraId="0224A2A7" w14:textId="77777777" w:rsidR="00256B40" w:rsidRPr="000D62F5" w:rsidRDefault="00256B40" w:rsidP="00256B40"/>
    <w:p w14:paraId="528088AE" w14:textId="77777777" w:rsidR="00C36446" w:rsidRPr="000D62F5" w:rsidRDefault="00C36446" w:rsidP="00C36446">
      <w:pPr>
        <w:pStyle w:val="berschrift3num"/>
      </w:pPr>
      <w:bookmarkStart w:id="125" w:name="_Toc184715623"/>
      <w:r w:rsidRPr="000D62F5">
        <w:t>Baugrund</w:t>
      </w:r>
      <w:bookmarkEnd w:id="125"/>
    </w:p>
    <w:p w14:paraId="280854E7" w14:textId="77777777" w:rsidR="00256B40" w:rsidRPr="000D62F5" w:rsidRDefault="00256B40" w:rsidP="00256B40"/>
    <w:p w14:paraId="62ADFCA8" w14:textId="77777777" w:rsidR="00C36446" w:rsidRPr="000D62F5" w:rsidRDefault="00C36446" w:rsidP="00C36446">
      <w:pPr>
        <w:pStyle w:val="berschrift3num"/>
      </w:pPr>
      <w:bookmarkStart w:id="126" w:name="_Toc184715624"/>
      <w:r w:rsidRPr="000D62F5">
        <w:t>Dichtheitsprüfung</w:t>
      </w:r>
      <w:bookmarkEnd w:id="126"/>
    </w:p>
    <w:p w14:paraId="47C29199" w14:textId="77777777" w:rsidR="00256B40" w:rsidRPr="000D62F5" w:rsidRDefault="00256B40" w:rsidP="00256B40"/>
    <w:p w14:paraId="0E5868E3" w14:textId="77777777" w:rsidR="00C36446" w:rsidRPr="000D62F5" w:rsidRDefault="00C36446" w:rsidP="00C36446">
      <w:pPr>
        <w:pStyle w:val="berschrift3num"/>
      </w:pPr>
      <w:bookmarkStart w:id="127" w:name="_Toc184715625"/>
      <w:r w:rsidRPr="000D62F5">
        <w:t>Spezielle Risiken</w:t>
      </w:r>
      <w:bookmarkEnd w:id="127"/>
    </w:p>
    <w:p w14:paraId="70BC78D2" w14:textId="77777777" w:rsidR="00256B40" w:rsidRPr="000D62F5" w:rsidRDefault="00256B40" w:rsidP="00256B40"/>
    <w:p w14:paraId="0973FE83" w14:textId="77777777" w:rsidR="00C36446" w:rsidRPr="000D62F5" w:rsidRDefault="00C36446" w:rsidP="00C36446">
      <w:pPr>
        <w:pStyle w:val="berschrift1num"/>
      </w:pPr>
      <w:bookmarkStart w:id="128" w:name="_Toc147159267"/>
      <w:bookmarkStart w:id="129" w:name="_Toc184715626"/>
      <w:r w:rsidRPr="000D62F5">
        <w:t>Werkleitungen</w:t>
      </w:r>
      <w:bookmarkEnd w:id="128"/>
      <w:bookmarkEnd w:id="129"/>
    </w:p>
    <w:p w14:paraId="41F7A28F" w14:textId="77777777" w:rsidR="00256B40" w:rsidRPr="000D62F5" w:rsidRDefault="00256B40" w:rsidP="00256B40"/>
    <w:p w14:paraId="54241FEA" w14:textId="77777777" w:rsidR="00C36446" w:rsidRPr="000D62F5" w:rsidRDefault="00C36446" w:rsidP="00C36446">
      <w:pPr>
        <w:pStyle w:val="berschrift2num"/>
      </w:pPr>
      <w:bookmarkStart w:id="130" w:name="_Toc184715627"/>
      <w:r w:rsidRPr="000D62F5">
        <w:t>Wasserversorgung</w:t>
      </w:r>
      <w:bookmarkEnd w:id="130"/>
    </w:p>
    <w:p w14:paraId="08E9374B" w14:textId="77777777" w:rsidR="00256B40" w:rsidRPr="000D62F5" w:rsidRDefault="00256B40" w:rsidP="00256B40"/>
    <w:p w14:paraId="75FADF35" w14:textId="77777777" w:rsidR="00C36446" w:rsidRPr="000D62F5" w:rsidRDefault="00C36446" w:rsidP="00C36446">
      <w:pPr>
        <w:pStyle w:val="berschrift2num"/>
      </w:pPr>
      <w:bookmarkStart w:id="131" w:name="_Toc184715628"/>
      <w:r w:rsidRPr="000D62F5">
        <w:t>Elektrizität</w:t>
      </w:r>
      <w:bookmarkEnd w:id="131"/>
      <w:r w:rsidRPr="000D62F5">
        <w:t xml:space="preserve"> </w:t>
      </w:r>
    </w:p>
    <w:p w14:paraId="3451DF7A" w14:textId="77777777" w:rsidR="00256B40" w:rsidRPr="000D62F5" w:rsidRDefault="00256B40" w:rsidP="00256B40"/>
    <w:p w14:paraId="43F72276" w14:textId="77777777" w:rsidR="00C36446" w:rsidRPr="000D62F5" w:rsidRDefault="00C36446" w:rsidP="00C36446">
      <w:pPr>
        <w:pStyle w:val="berschrift2num"/>
      </w:pPr>
      <w:bookmarkStart w:id="132" w:name="_Toc147159270"/>
      <w:bookmarkStart w:id="133" w:name="_Toc184715629"/>
      <w:r w:rsidRPr="000D62F5">
        <w:t>Fernwärme</w:t>
      </w:r>
      <w:bookmarkEnd w:id="132"/>
      <w:bookmarkEnd w:id="133"/>
    </w:p>
    <w:p w14:paraId="7AF1EC38" w14:textId="77777777" w:rsidR="00256B40" w:rsidRPr="000D62F5" w:rsidRDefault="00256B40" w:rsidP="00256B40"/>
    <w:p w14:paraId="2E001B01" w14:textId="77777777" w:rsidR="00C36446" w:rsidRPr="000D62F5" w:rsidRDefault="00C36446" w:rsidP="00C36446">
      <w:pPr>
        <w:pStyle w:val="berschrift2num"/>
      </w:pPr>
      <w:bookmarkStart w:id="134" w:name="_Toc184715630"/>
      <w:r w:rsidRPr="000D62F5">
        <w:t>Erdgas</w:t>
      </w:r>
      <w:bookmarkEnd w:id="134"/>
    </w:p>
    <w:p w14:paraId="5518B62D" w14:textId="77777777" w:rsidR="00256B40" w:rsidRPr="000D62F5" w:rsidRDefault="00256B40" w:rsidP="00256B40"/>
    <w:p w14:paraId="3011BAC2" w14:textId="77777777" w:rsidR="00C36446" w:rsidRPr="000D62F5" w:rsidRDefault="00C36446" w:rsidP="00C36446">
      <w:pPr>
        <w:pStyle w:val="berschrift2num"/>
      </w:pPr>
      <w:bookmarkStart w:id="135" w:name="_Toc184715631"/>
      <w:r w:rsidRPr="000D62F5">
        <w:t>Verkehrsregelung</w:t>
      </w:r>
      <w:bookmarkEnd w:id="135"/>
    </w:p>
    <w:p w14:paraId="33367939" w14:textId="77777777" w:rsidR="00256B40" w:rsidRPr="000D62F5" w:rsidRDefault="00256B40" w:rsidP="00256B40"/>
    <w:p w14:paraId="4BD543E4" w14:textId="77777777" w:rsidR="00C36446" w:rsidRPr="000D62F5" w:rsidRDefault="00C36446" w:rsidP="00C36446">
      <w:pPr>
        <w:pStyle w:val="berschrift2num"/>
      </w:pPr>
      <w:bookmarkStart w:id="136" w:name="_Toc184715632"/>
      <w:r w:rsidRPr="000D62F5">
        <w:t>Telekommunikation</w:t>
      </w:r>
      <w:bookmarkEnd w:id="136"/>
    </w:p>
    <w:p w14:paraId="4F9A66E8" w14:textId="77777777" w:rsidR="00256B40" w:rsidRPr="000D62F5" w:rsidRDefault="00256B40" w:rsidP="00256B40"/>
    <w:p w14:paraId="716AAD64" w14:textId="77777777" w:rsidR="00C36446" w:rsidRPr="000D62F5" w:rsidRDefault="00C36446" w:rsidP="00C36446">
      <w:pPr>
        <w:pStyle w:val="berschrift1num"/>
      </w:pPr>
      <w:bookmarkStart w:id="137" w:name="_Toc147159274"/>
      <w:bookmarkStart w:id="138" w:name="_Toc184715633"/>
      <w:r w:rsidRPr="000D62F5">
        <w:t>Bau- und Verkehrsphasen</w:t>
      </w:r>
      <w:bookmarkEnd w:id="137"/>
      <w:bookmarkEnd w:id="138"/>
    </w:p>
    <w:p w14:paraId="248AD0BD" w14:textId="77777777" w:rsidR="00256B40" w:rsidRPr="000D62F5" w:rsidRDefault="00256B40" w:rsidP="00256B40"/>
    <w:p w14:paraId="7C769C6D" w14:textId="77777777" w:rsidR="00C36446" w:rsidRPr="000D62F5" w:rsidRDefault="00C36446" w:rsidP="00C36446">
      <w:pPr>
        <w:pStyle w:val="berschrift2num"/>
      </w:pPr>
      <w:bookmarkStart w:id="139" w:name="_Toc274805781"/>
      <w:bookmarkStart w:id="140" w:name="_Toc147159275"/>
      <w:bookmarkStart w:id="141" w:name="_Toc184715634"/>
      <w:r w:rsidRPr="000D62F5">
        <w:t xml:space="preserve">Randbedingungen für die </w:t>
      </w:r>
      <w:bookmarkEnd w:id="139"/>
      <w:r w:rsidRPr="000D62F5">
        <w:t>provisorische Verkehrsführung</w:t>
      </w:r>
      <w:bookmarkEnd w:id="140"/>
      <w:bookmarkEnd w:id="141"/>
    </w:p>
    <w:p w14:paraId="6D5C0385" w14:textId="77777777" w:rsidR="00256B40" w:rsidRPr="000D62F5" w:rsidRDefault="00256B40" w:rsidP="00256B40"/>
    <w:p w14:paraId="7E000451" w14:textId="77777777" w:rsidR="00C36446" w:rsidRPr="000D62F5" w:rsidRDefault="00C36446" w:rsidP="00C36446">
      <w:pPr>
        <w:pStyle w:val="berschrift2num"/>
      </w:pPr>
      <w:bookmarkStart w:id="142" w:name="_Toc274805782"/>
      <w:bookmarkStart w:id="143" w:name="_Toc147159276"/>
      <w:bookmarkStart w:id="144" w:name="_Toc184715635"/>
      <w:r w:rsidRPr="000D62F5">
        <w:t>Bau- und Verkehrsphasen</w:t>
      </w:r>
      <w:bookmarkEnd w:id="142"/>
      <w:bookmarkEnd w:id="143"/>
      <w:bookmarkEnd w:id="144"/>
    </w:p>
    <w:p w14:paraId="61B29321" w14:textId="77777777" w:rsidR="00256B40" w:rsidRPr="000D62F5" w:rsidRDefault="00256B40" w:rsidP="00256B40"/>
    <w:p w14:paraId="1AC354FF" w14:textId="77777777" w:rsidR="00B31D3C" w:rsidRPr="000D62F5" w:rsidRDefault="00B31D3C" w:rsidP="009B19AD">
      <w:pPr>
        <w:pStyle w:val="berschrift1num"/>
      </w:pPr>
      <w:bookmarkStart w:id="145" w:name="_Toc184715636"/>
      <w:bookmarkStart w:id="146" w:name="_Toc147159277"/>
      <w:r w:rsidRPr="000D62F5">
        <w:t>Erwerb von Grund und Rechten</w:t>
      </w:r>
      <w:bookmarkEnd w:id="145"/>
    </w:p>
    <w:p w14:paraId="52A085B7" w14:textId="77777777" w:rsidR="00B31D3C" w:rsidRPr="000D62F5" w:rsidRDefault="00B31D3C" w:rsidP="00B31D3C">
      <w:pPr>
        <w:pStyle w:val="Listenabsatz"/>
        <w:numPr>
          <w:ilvl w:val="0"/>
          <w:numId w:val="24"/>
        </w:numPr>
      </w:pPr>
      <w:r w:rsidRPr="000D62F5">
        <w:t>Erforderlicher Landerwerb</w:t>
      </w:r>
    </w:p>
    <w:p w14:paraId="73369777" w14:textId="77777777" w:rsidR="00B31D3C" w:rsidRPr="000D62F5" w:rsidRDefault="00B31D3C" w:rsidP="00B31D3C">
      <w:pPr>
        <w:pStyle w:val="Listenabsatz"/>
        <w:numPr>
          <w:ilvl w:val="0"/>
          <w:numId w:val="24"/>
        </w:numPr>
      </w:pPr>
      <w:r w:rsidRPr="000D62F5">
        <w:t>Erwerb von Grund und Rechten</w:t>
      </w:r>
    </w:p>
    <w:p w14:paraId="105DB635" w14:textId="77777777" w:rsidR="00B31D3C" w:rsidRPr="000D62F5" w:rsidRDefault="00B31D3C" w:rsidP="00B31D3C">
      <w:pPr>
        <w:pStyle w:val="Listenabsatz"/>
        <w:numPr>
          <w:ilvl w:val="0"/>
          <w:numId w:val="24"/>
        </w:numPr>
      </w:pPr>
      <w:r w:rsidRPr="000D62F5">
        <w:t>Realersatz / Abtausch</w:t>
      </w:r>
    </w:p>
    <w:p w14:paraId="7623BA09" w14:textId="77777777" w:rsidR="00B31D3C" w:rsidRPr="000D62F5" w:rsidRDefault="00B31D3C" w:rsidP="00B31D3C">
      <w:pPr>
        <w:pStyle w:val="Listenabsatz"/>
        <w:numPr>
          <w:ilvl w:val="0"/>
          <w:numId w:val="24"/>
        </w:numPr>
      </w:pPr>
      <w:r w:rsidRPr="000D62F5">
        <w:lastRenderedPageBreak/>
        <w:t>erforderliche Dienstbarkeiten</w:t>
      </w:r>
    </w:p>
    <w:p w14:paraId="53A4E09B" w14:textId="77777777" w:rsidR="00B31D3C" w:rsidRPr="000D62F5" w:rsidRDefault="00B31D3C" w:rsidP="00B31D3C">
      <w:pPr>
        <w:pStyle w:val="Listenabsatz"/>
        <w:numPr>
          <w:ilvl w:val="0"/>
          <w:numId w:val="24"/>
        </w:numPr>
      </w:pPr>
      <w:r w:rsidRPr="000D62F5">
        <w:t>falls erheblich (z.B. bei Hilfsbrücke, provisorische Verkehrsführungen) erforderliche vorübergehende Beanspruchungen</w:t>
      </w:r>
    </w:p>
    <w:p w14:paraId="77498587" w14:textId="77777777" w:rsidR="00B31D3C" w:rsidRPr="000D62F5" w:rsidRDefault="00B31D3C" w:rsidP="00B31D3C">
      <w:pPr>
        <w:pStyle w:val="Listenabsatz"/>
        <w:numPr>
          <w:ilvl w:val="0"/>
          <w:numId w:val="24"/>
        </w:numPr>
      </w:pPr>
      <w:r w:rsidRPr="000D62F5">
        <w:t>Weitere</w:t>
      </w:r>
    </w:p>
    <w:p w14:paraId="5A948979" w14:textId="77777777" w:rsidR="00C36446" w:rsidRPr="000D62F5" w:rsidRDefault="00C36446" w:rsidP="00C36446">
      <w:pPr>
        <w:pStyle w:val="berschrift1num"/>
      </w:pPr>
      <w:bookmarkStart w:id="147" w:name="_Toc184715637"/>
      <w:r w:rsidRPr="000D62F5">
        <w:t>Kosten</w:t>
      </w:r>
      <w:bookmarkEnd w:id="146"/>
      <w:bookmarkEnd w:id="147"/>
    </w:p>
    <w:p w14:paraId="0F6AC37F" w14:textId="77777777" w:rsidR="00256B40" w:rsidRPr="000D62F5" w:rsidRDefault="00021EAB" w:rsidP="00021EAB">
      <w:pPr>
        <w:pStyle w:val="berschrift2num"/>
      </w:pPr>
      <w:bookmarkStart w:id="148" w:name="_Toc184715638"/>
      <w:r w:rsidRPr="000D62F5">
        <w:t>Grundlagen Kostenermittlung</w:t>
      </w:r>
      <w:bookmarkEnd w:id="148"/>
    </w:p>
    <w:p w14:paraId="0DDA9F21" w14:textId="489E9928" w:rsidR="00021EAB" w:rsidRPr="000D62F5" w:rsidRDefault="00021EAB" w:rsidP="00B31D3C">
      <w:pPr>
        <w:pStyle w:val="Listenabsatz"/>
        <w:numPr>
          <w:ilvl w:val="0"/>
          <w:numId w:val="24"/>
        </w:numPr>
      </w:pPr>
      <w:r w:rsidRPr="000D62F5">
        <w:t>Kostenvoranschlag Bearbeitungsstufe Vorprojekt (Genauigkeit +/- 20%)</w:t>
      </w:r>
    </w:p>
    <w:p w14:paraId="17176D1D" w14:textId="42D4DB6E" w:rsidR="00021EAB" w:rsidRPr="000D62F5" w:rsidRDefault="00021EAB" w:rsidP="00B31D3C">
      <w:pPr>
        <w:pStyle w:val="Listenabsatz"/>
        <w:numPr>
          <w:ilvl w:val="0"/>
          <w:numId w:val="24"/>
        </w:numPr>
      </w:pPr>
      <w:r w:rsidRPr="000D62F5">
        <w:t>Kostenvoranschlag Bearbeitungsstufe Bauprojekt (Genauigkeit +/- 10%)</w:t>
      </w:r>
    </w:p>
    <w:p w14:paraId="78C1A6E2" w14:textId="3AB235D5" w:rsidR="00021EAB" w:rsidRPr="000D62F5" w:rsidRDefault="00021EAB" w:rsidP="00B31D3C">
      <w:pPr>
        <w:pStyle w:val="Listenabsatz"/>
        <w:numPr>
          <w:ilvl w:val="0"/>
          <w:numId w:val="24"/>
        </w:numPr>
      </w:pPr>
      <w:r w:rsidRPr="000D62F5">
        <w:t>Richtpreise / Vergleichspreise, etc.</w:t>
      </w:r>
    </w:p>
    <w:p w14:paraId="382C1288" w14:textId="4A901463" w:rsidR="00021EAB" w:rsidRPr="000D62F5" w:rsidRDefault="00021EAB" w:rsidP="00B31D3C">
      <w:pPr>
        <w:pStyle w:val="Listenabsatz"/>
        <w:numPr>
          <w:ilvl w:val="0"/>
          <w:numId w:val="24"/>
        </w:numPr>
      </w:pPr>
      <w:r w:rsidRPr="000D62F5">
        <w:t>Nicht berücksichtigte Kosten</w:t>
      </w:r>
    </w:p>
    <w:p w14:paraId="0DCFAA93" w14:textId="09B8ED2A" w:rsidR="00021EAB" w:rsidRPr="000D62F5" w:rsidRDefault="00021EAB" w:rsidP="00B31D3C">
      <w:pPr>
        <w:pStyle w:val="Listenabsatz"/>
        <w:numPr>
          <w:ilvl w:val="0"/>
          <w:numId w:val="24"/>
        </w:numPr>
      </w:pPr>
      <w:r w:rsidRPr="000D62F5">
        <w:t>Weitere</w:t>
      </w:r>
    </w:p>
    <w:p w14:paraId="72CF8199" w14:textId="77777777" w:rsidR="00C36446" w:rsidRPr="000D62F5" w:rsidRDefault="00C36446" w:rsidP="00C36446">
      <w:pPr>
        <w:pStyle w:val="berschrift2num"/>
      </w:pPr>
      <w:bookmarkStart w:id="149" w:name="_Toc147159278"/>
      <w:bookmarkStart w:id="150" w:name="_Toc184715639"/>
      <w:r w:rsidRPr="000D62F5">
        <w:t xml:space="preserve">Kostenschätzung Vorprojekt: </w:t>
      </w:r>
      <w:bookmarkEnd w:id="149"/>
      <w:r w:rsidRPr="000D62F5">
        <w:t>Stadt Uster</w:t>
      </w:r>
      <w:bookmarkEnd w:id="150"/>
    </w:p>
    <w:p w14:paraId="1DABAD44" w14:textId="77777777" w:rsidR="00256B40" w:rsidRPr="000D62F5" w:rsidRDefault="00256B40" w:rsidP="00256B40"/>
    <w:p w14:paraId="5E22C5B8" w14:textId="77777777" w:rsidR="00C36446" w:rsidRPr="000D62F5" w:rsidRDefault="00C36446" w:rsidP="00C36446">
      <w:pPr>
        <w:pStyle w:val="berschrift2num"/>
      </w:pPr>
      <w:bookmarkStart w:id="151" w:name="_Toc184715640"/>
      <w:r w:rsidRPr="000D62F5">
        <w:t>Kostenschätzung Vorprojekt: Anteil Energie Uster AG</w:t>
      </w:r>
      <w:bookmarkEnd w:id="151"/>
    </w:p>
    <w:p w14:paraId="770810A3" w14:textId="77777777" w:rsidR="00256B40" w:rsidRPr="000D62F5" w:rsidRDefault="00256B40" w:rsidP="00256B40"/>
    <w:p w14:paraId="0B733388" w14:textId="77777777" w:rsidR="00256B40" w:rsidRPr="000D62F5" w:rsidRDefault="00256B40" w:rsidP="00256B40">
      <w:pPr>
        <w:pStyle w:val="berschrift1num"/>
      </w:pPr>
      <w:bookmarkStart w:id="152" w:name="_Toc147159281"/>
      <w:bookmarkStart w:id="153" w:name="_Toc184715641"/>
      <w:r w:rsidRPr="000D62F5">
        <w:t>Betriebs- und Unterhaltskonzept</w:t>
      </w:r>
      <w:bookmarkEnd w:id="152"/>
      <w:bookmarkEnd w:id="153"/>
    </w:p>
    <w:p w14:paraId="5D8C94B0" w14:textId="77777777" w:rsidR="00256B40" w:rsidRPr="000D62F5" w:rsidRDefault="00256B40" w:rsidP="00256B40"/>
    <w:p w14:paraId="75310B30" w14:textId="77777777" w:rsidR="00256B40" w:rsidRPr="000D62F5" w:rsidRDefault="00256B40" w:rsidP="00256B40">
      <w:pPr>
        <w:pStyle w:val="berschrift2num"/>
      </w:pPr>
      <w:bookmarkStart w:id="154" w:name="_Toc147159282"/>
      <w:bookmarkStart w:id="155" w:name="_Toc184715642"/>
      <w:r w:rsidRPr="000D62F5">
        <w:t>Bestehende Zuständigkeiten Eigentum, Unterhalt und Erneuerung</w:t>
      </w:r>
      <w:bookmarkEnd w:id="154"/>
      <w:bookmarkEnd w:id="155"/>
    </w:p>
    <w:p w14:paraId="758715D0" w14:textId="77777777" w:rsidR="00256B40" w:rsidRPr="000D62F5" w:rsidRDefault="00256B40" w:rsidP="00256B40"/>
    <w:p w14:paraId="5A5CC39F" w14:textId="77777777" w:rsidR="00256B40" w:rsidRPr="000D62F5" w:rsidRDefault="00256B40" w:rsidP="00256B40">
      <w:pPr>
        <w:pStyle w:val="berschrift2num"/>
      </w:pPr>
      <w:bookmarkStart w:id="156" w:name="_Toc147159283"/>
      <w:bookmarkStart w:id="157" w:name="_Toc184715643"/>
      <w:r w:rsidRPr="000D62F5">
        <w:t>Änderungen Zuständigkeiten Eigentum, Unterhalt und Erneuerung</w:t>
      </w:r>
      <w:bookmarkEnd w:id="156"/>
      <w:bookmarkEnd w:id="157"/>
    </w:p>
    <w:p w14:paraId="33C99CBB" w14:textId="1306DC4C" w:rsidR="00256B40" w:rsidRDefault="00256B40" w:rsidP="00256B40"/>
    <w:p w14:paraId="2AED9FF4" w14:textId="77777777" w:rsidR="004D694C" w:rsidRPr="000D62F5" w:rsidRDefault="004D694C" w:rsidP="004D694C">
      <w:pPr>
        <w:pStyle w:val="berschrift1num"/>
        <w:ind w:left="425" w:hanging="425"/>
      </w:pPr>
      <w:bookmarkStart w:id="158" w:name="_Toc184715644"/>
      <w:r>
        <w:t>Terminplanung</w:t>
      </w:r>
      <w:bookmarkEnd w:id="158"/>
    </w:p>
    <w:p w14:paraId="093E1C0A" w14:textId="61F638DA" w:rsidR="004D694C" w:rsidRDefault="004D694C" w:rsidP="00256B40">
      <w:r>
        <w:t>Vorprojekt:</w:t>
      </w:r>
      <w:r>
        <w:tab/>
      </w:r>
      <w:r>
        <w:tab/>
        <w:t>xxx</w:t>
      </w:r>
    </w:p>
    <w:p w14:paraId="3DEFDCE3" w14:textId="7A15DD95" w:rsidR="00A865C6" w:rsidRDefault="00A865C6" w:rsidP="00256B40">
      <w:r>
        <w:t>Auflage § 13</w:t>
      </w:r>
      <w:r>
        <w:tab/>
      </w:r>
      <w:r>
        <w:tab/>
        <w:t>xxx</w:t>
      </w:r>
    </w:p>
    <w:p w14:paraId="732C4A6E" w14:textId="49936BAE" w:rsidR="004D694C" w:rsidRDefault="004D694C" w:rsidP="00256B40">
      <w:r>
        <w:t>Bauprojekt:</w:t>
      </w:r>
      <w:r>
        <w:tab/>
      </w:r>
      <w:r>
        <w:tab/>
        <w:t>xxx</w:t>
      </w:r>
    </w:p>
    <w:p w14:paraId="3796D75D" w14:textId="1E54EF66" w:rsidR="004D694C" w:rsidRDefault="00A865C6" w:rsidP="00256B40">
      <w:r>
        <w:t>Auflage § 16/17</w:t>
      </w:r>
      <w:r>
        <w:tab/>
      </w:r>
      <w:r>
        <w:tab/>
        <w:t>xxx</w:t>
      </w:r>
    </w:p>
    <w:p w14:paraId="3B70CEEE" w14:textId="087653A8" w:rsidR="00A865C6" w:rsidRDefault="00A865C6" w:rsidP="00256B40">
      <w:r>
        <w:t>Projektfestsetzung § 15</w:t>
      </w:r>
      <w:r>
        <w:tab/>
        <w:t>xxx</w:t>
      </w:r>
    </w:p>
    <w:p w14:paraId="3E740D47" w14:textId="31F4C420" w:rsidR="00A865C6" w:rsidRDefault="00A865C6" w:rsidP="00256B40">
      <w:r>
        <w:t>Submission</w:t>
      </w:r>
      <w:r w:rsidRPr="00A865C6">
        <w:t xml:space="preserve"> </w:t>
      </w:r>
      <w:r>
        <w:tab/>
      </w:r>
      <w:r>
        <w:tab/>
        <w:t>xxx</w:t>
      </w:r>
    </w:p>
    <w:p w14:paraId="3E9E2A7C" w14:textId="65822CD1" w:rsidR="00A865C6" w:rsidRDefault="00A865C6" w:rsidP="00256B40">
      <w:r>
        <w:t>Ausführungsprojekt</w:t>
      </w:r>
      <w:r>
        <w:tab/>
        <w:t>xxx</w:t>
      </w:r>
    </w:p>
    <w:p w14:paraId="44CEA3DD" w14:textId="6F152185" w:rsidR="00A865C6" w:rsidRDefault="00A865C6" w:rsidP="00256B40">
      <w:r>
        <w:t>Baubeginn</w:t>
      </w:r>
      <w:r>
        <w:tab/>
      </w:r>
      <w:r>
        <w:tab/>
        <w:t>xxx</w:t>
      </w:r>
    </w:p>
    <w:p w14:paraId="22871C52" w14:textId="2287164B" w:rsidR="00A865C6" w:rsidRDefault="00A865C6" w:rsidP="00256B40">
      <w:r>
        <w:t>Bauende</w:t>
      </w:r>
      <w:r>
        <w:tab/>
      </w:r>
      <w:r>
        <w:tab/>
      </w:r>
      <w:r>
        <w:tab/>
        <w:t>xxx</w:t>
      </w:r>
    </w:p>
    <w:p w14:paraId="12A5AF87" w14:textId="5FDD96BC" w:rsidR="00A865C6" w:rsidRDefault="00A865C6" w:rsidP="00256B40">
      <w:r>
        <w:t>Inbetriebnahme</w:t>
      </w:r>
      <w:r>
        <w:tab/>
      </w:r>
      <w:r>
        <w:tab/>
        <w:t>xxx</w:t>
      </w:r>
    </w:p>
    <w:p w14:paraId="4F8B3E39" w14:textId="49C01F93" w:rsidR="00D35910" w:rsidRPr="000D62F5" w:rsidRDefault="00D35910" w:rsidP="00256B40"/>
    <w:p w14:paraId="588E6FF9" w14:textId="77777777" w:rsidR="00256B40" w:rsidRPr="000D62F5" w:rsidRDefault="00256B40" w:rsidP="00256B40">
      <w:pPr>
        <w:pStyle w:val="Titel"/>
      </w:pPr>
      <w:bookmarkStart w:id="159" w:name="_Toc147159284"/>
      <w:r w:rsidRPr="000D62F5">
        <w:t>Anhänge</w:t>
      </w:r>
      <w:bookmarkEnd w:id="159"/>
    </w:p>
    <w:p w14:paraId="6B6A8C94" w14:textId="5F7B8CBE" w:rsidR="00256B40" w:rsidRDefault="00256B40" w:rsidP="00256B40"/>
    <w:sectPr w:rsidR="00256B40" w:rsidSect="0078010F">
      <w:headerReference w:type="default" r:id="rId17"/>
      <w:footerReference w:type="default" r:id="rId18"/>
      <w:type w:val="continuous"/>
      <w:pgSz w:w="11906" w:h="16838" w:code="9"/>
      <w:pgMar w:top="2948" w:right="1361" w:bottom="851" w:left="1701" w:header="87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E59A3" w14:textId="77777777" w:rsidR="00F50BDC" w:rsidRPr="000D62F5" w:rsidRDefault="00F50BDC">
      <w:r w:rsidRPr="000D62F5">
        <w:separator/>
      </w:r>
    </w:p>
  </w:endnote>
  <w:endnote w:type="continuationSeparator" w:id="0">
    <w:p w14:paraId="26B772C1" w14:textId="77777777" w:rsidR="00F50BDC" w:rsidRPr="000D62F5" w:rsidRDefault="00F50BDC">
      <w:r w:rsidRPr="000D62F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5D67" w14:textId="2B337FAB" w:rsidR="00F50BDC" w:rsidRPr="000D62F5" w:rsidRDefault="00F50BDC">
    <w:pPr>
      <w:pStyle w:val="Fuzeile"/>
    </w:pPr>
    <w:r w:rsidRPr="008F7A0A">
      <w:fldChar w:fldCharType="begin"/>
    </w:r>
    <w:r w:rsidRPr="000D62F5">
      <w:instrText xml:space="preserve"> if </w:instrText>
    </w:r>
    <w:r w:rsidRPr="008F7A0A">
      <w:fldChar w:fldCharType="begin"/>
    </w:r>
    <w:r w:rsidRPr="000D62F5">
      <w:instrText xml:space="preserve"> DOCPROPERTY "CustomField.PfadAnzeigen"\*CHARFORMAT </w:instrText>
    </w:r>
    <w:r w:rsidRPr="008F7A0A">
      <w:fldChar w:fldCharType="separate"/>
    </w:r>
    <w:r w:rsidRPr="000D62F5">
      <w:instrText>0</w:instrText>
    </w:r>
    <w:r w:rsidRPr="008F7A0A">
      <w:fldChar w:fldCharType="end"/>
    </w:r>
    <w:r w:rsidRPr="000D62F5">
      <w:instrText xml:space="preserve"> = "0" "" "</w:instrText>
    </w:r>
    <w:r w:rsidRPr="008F7A0A">
      <w:fldChar w:fldCharType="begin"/>
    </w:r>
    <w:r w:rsidRPr="000D62F5">
      <w:instrText xml:space="preserve"> FILENAME  \p  \* MERGEFORMAT</w:instrText>
    </w:r>
    <w:r w:rsidRPr="008F7A0A">
      <w:fldChar w:fldCharType="separate"/>
    </w:r>
    <w:r w:rsidRPr="000D62F5">
      <w:rPr>
        <w:noProof/>
      </w:rPr>
      <w:instrText>Dokument2</w:instrText>
    </w:r>
    <w:r w:rsidRPr="008F7A0A">
      <w:rPr>
        <w:noProof/>
      </w:rPr>
      <w:fldChar w:fldCharType="end"/>
    </w:r>
    <w:r w:rsidRPr="000D62F5">
      <w:instrText>"</w:instrText>
    </w:r>
    <w:r w:rsidRPr="008F7A0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CB5F9" w14:textId="3D8FB962" w:rsidR="00F50BDC" w:rsidRPr="000D62F5" w:rsidRDefault="00F50BDC" w:rsidP="00A63B03">
    <w:pPr>
      <w:pStyle w:val="Pfad"/>
    </w:pPr>
    <w:r w:rsidRPr="008F7A0A">
      <w:fldChar w:fldCharType="begin"/>
    </w:r>
    <w:r w:rsidRPr="000D62F5">
      <w:instrText xml:space="preserve"> if </w:instrText>
    </w:r>
    <w:r w:rsidRPr="008F7A0A">
      <w:fldChar w:fldCharType="begin"/>
    </w:r>
    <w:r w:rsidRPr="000D62F5">
      <w:instrText xml:space="preserve"> DOCPROPERTY "CustomField.PfadAnzeigen"\*CHARFORMAT </w:instrText>
    </w:r>
    <w:r w:rsidRPr="008F7A0A">
      <w:fldChar w:fldCharType="separate"/>
    </w:r>
    <w:r w:rsidRPr="000D62F5">
      <w:instrText>0</w:instrText>
    </w:r>
    <w:r w:rsidRPr="008F7A0A">
      <w:fldChar w:fldCharType="end"/>
    </w:r>
    <w:r w:rsidRPr="000D62F5">
      <w:instrText xml:space="preserve"> = "0" "" "</w:instrText>
    </w:r>
    <w:r w:rsidRPr="008F7A0A">
      <w:fldChar w:fldCharType="begin"/>
    </w:r>
    <w:r w:rsidRPr="000D62F5">
      <w:instrText xml:space="preserve"> FILENAME  \p  \* MERGEFORMAT</w:instrText>
    </w:r>
    <w:r w:rsidRPr="008F7A0A">
      <w:fldChar w:fldCharType="separate"/>
    </w:r>
    <w:r w:rsidRPr="000D62F5">
      <w:instrText>Dokument2</w:instrText>
    </w:r>
    <w:r w:rsidRPr="008F7A0A">
      <w:fldChar w:fldCharType="end"/>
    </w:r>
    <w:r w:rsidRPr="000D62F5">
      <w:instrText>"</w:instrText>
    </w:r>
    <w:r w:rsidRPr="008F7A0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65F67" w14:textId="77777777" w:rsidR="00F50BDC" w:rsidRDefault="00F50BDC" w:rsidP="0078010F">
    <w:pPr>
      <w:pStyle w:val="zOawBlindzeile"/>
    </w:pPr>
    <w:r>
      <w:drawing>
        <wp:anchor distT="0" distB="0" distL="114300" distR="114300" simplePos="0" relativeHeight="251663360" behindDoc="1" locked="1" layoutInCell="1" allowOverlap="1" wp14:anchorId="4C1FE6DD" wp14:editId="7EE8945B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2" name="f2d05344-ef6c-4279-9e7a-c1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A4D7" w14:textId="77777777" w:rsidR="00F50BDC" w:rsidRPr="000D62F5" w:rsidRDefault="00F50BDC">
      <w:r w:rsidRPr="000D62F5">
        <w:separator/>
      </w:r>
    </w:p>
  </w:footnote>
  <w:footnote w:type="continuationSeparator" w:id="0">
    <w:p w14:paraId="1FCA6929" w14:textId="77777777" w:rsidR="00F50BDC" w:rsidRPr="000D62F5" w:rsidRDefault="00F50BDC">
      <w:r w:rsidRPr="000D62F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846"/>
    </w:tblGrid>
    <w:tr w:rsidR="00F50BDC" w:rsidRPr="000D62F5" w14:paraId="2FF31725" w14:textId="77777777" w:rsidTr="0078010F">
      <w:sdt>
        <w:sdtPr>
          <w:tag w:val="TitelKopfbereich"/>
          <w:id w:val="1111397177"/>
          <w:placeholder>
            <w:docPart w:val="EF04FCD730C64793B4E6E2F42A138801"/>
          </w:placeholder>
          <w:dataBinding w:prefixMappings="xmlns:ns='http://schemas.officeatwork.com/CustomXMLPart'" w:xpath="/ns:officeatwork/ns:TitelKopfbereich" w:storeItemID="{ACDFED16-D318-4EB4-B7AF-3B050DD14FD4}"/>
          <w:text w:multiLine="1"/>
        </w:sdtPr>
        <w:sdtEndPr/>
        <w:sdtContent>
          <w:tc>
            <w:tcPr>
              <w:tcW w:w="5846" w:type="dxa"/>
              <w:shd w:val="clear" w:color="auto" w:fill="auto"/>
              <w:vAlign w:val="center"/>
            </w:tcPr>
            <w:p w14:paraId="22E46B3F" w14:textId="77777777" w:rsidR="00F50BDC" w:rsidRPr="000D62F5" w:rsidRDefault="00F50BDC" w:rsidP="00454F16">
              <w:pPr>
                <w:pStyle w:val="Abteilungsname"/>
              </w:pPr>
              <w:r w:rsidRPr="000D62F5">
                <w:t>Infrastrukturmanagement</w:t>
              </w:r>
            </w:p>
          </w:tc>
        </w:sdtContent>
      </w:sdt>
    </w:tr>
  </w:tbl>
  <w:p w14:paraId="1BCBB651" w14:textId="77777777" w:rsidR="00F50BDC" w:rsidRPr="000D62F5" w:rsidRDefault="00F50BDC" w:rsidP="0078010F">
    <w:pPr>
      <w:pStyle w:val="zOawBlindzeile"/>
    </w:pPr>
    <w:r w:rsidRPr="000D62F5">
      <w:drawing>
        <wp:anchor distT="0" distB="0" distL="114300" distR="114300" simplePos="0" relativeHeight="251665408" behindDoc="1" locked="1" layoutInCell="1" allowOverlap="1" wp14:anchorId="2BE41CB2" wp14:editId="692DB3ED">
          <wp:simplePos x="0" y="0"/>
          <wp:positionH relativeFrom="page">
            <wp:posOffset>0</wp:posOffset>
          </wp:positionH>
          <wp:positionV relativeFrom="page">
            <wp:posOffset>9251950</wp:posOffset>
          </wp:positionV>
          <wp:extent cx="7559675" cy="1439545"/>
          <wp:effectExtent l="0" t="0" r="3175" b="8255"/>
          <wp:wrapNone/>
          <wp:docPr id="7" name="bb20d8c0-0df9-438e-ad64-8082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7A0A">
      <w:drawing>
        <wp:anchor distT="0" distB="0" distL="114300" distR="114300" simplePos="0" relativeHeight="251664384" behindDoc="1" locked="1" layoutInCell="1" allowOverlap="1" wp14:anchorId="195C6E15" wp14:editId="09F7CD16">
          <wp:simplePos x="0" y="0"/>
          <wp:positionH relativeFrom="page">
            <wp:posOffset>-46355</wp:posOffset>
          </wp:positionH>
          <wp:positionV relativeFrom="page">
            <wp:posOffset>0</wp:posOffset>
          </wp:positionV>
          <wp:extent cx="7559675" cy="1583690"/>
          <wp:effectExtent l="0" t="0" r="3175" b="0"/>
          <wp:wrapNone/>
          <wp:docPr id="3" name="aecabb8a-1507-4652-8e08-07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8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2F5">
      <w:t xml:space="preserve">    </w:t>
    </w:r>
  </w:p>
  <w:p w14:paraId="711E0D07" w14:textId="77777777" w:rsidR="00F50BDC" w:rsidRPr="000D62F5" w:rsidRDefault="00F50BDC" w:rsidP="00892C9E">
    <w:pPr>
      <w:pStyle w:val="Output"/>
    </w:pPr>
    <w:r w:rsidRPr="008F7A0A">
      <w:fldChar w:fldCharType="begin"/>
    </w:r>
    <w:r w:rsidRPr="000D62F5">
      <w:instrText xml:space="preserve"> DOCPROPERTY "Outputstatus.draft"\*CHARFORMAT </w:instrText>
    </w:r>
    <w:r w:rsidRPr="008F7A0A">
      <w:fldChar w:fldCharType="end"/>
    </w:r>
  </w:p>
  <w:p w14:paraId="28E6A9F3" w14:textId="24E0C009" w:rsidR="00F50BDC" w:rsidRPr="000D62F5" w:rsidRDefault="00F50BDC" w:rsidP="00892C9E">
    <w:pPr>
      <w:pStyle w:val="Output2Linie"/>
    </w:pPr>
    <w:r w:rsidRPr="008F7A0A">
      <w:fldChar w:fldCharType="begin"/>
    </w:r>
    <w:r w:rsidRPr="000D62F5">
      <w:instrText xml:space="preserve"> if </w:instrText>
    </w:r>
    <w:r w:rsidRPr="008F7A0A">
      <w:fldChar w:fldCharType="begin"/>
    </w:r>
    <w:r w:rsidRPr="000D62F5">
      <w:instrText xml:space="preserve"> DOCPROPERTY "Outputstatus.draft"\*CHARFORMAT </w:instrText>
    </w:r>
    <w:r w:rsidRPr="008F7A0A">
      <w:fldChar w:fldCharType="end"/>
    </w:r>
    <w:r w:rsidRPr="000D62F5">
      <w:instrText xml:space="preserve"> = "" "" "</w:instrText>
    </w:r>
    <w:r w:rsidRPr="008F7A0A">
      <w:fldChar w:fldCharType="begin"/>
    </w:r>
    <w:r w:rsidRPr="000D62F5">
      <w:instrText xml:space="preserve"> DATE  \@ "dd.MM.yyyy - HH:mm:ss"  \* CHARFORMAT </w:instrText>
    </w:r>
    <w:r w:rsidRPr="008F7A0A">
      <w:fldChar w:fldCharType="separate"/>
    </w:r>
    <w:r w:rsidRPr="000D62F5">
      <w:rPr>
        <w:noProof/>
      </w:rPr>
      <w:instrText>17.06.2020 - 10:17:36</w:instrText>
    </w:r>
    <w:r w:rsidRPr="008F7A0A">
      <w:fldChar w:fldCharType="end"/>
    </w:r>
    <w:r w:rsidRPr="000D62F5">
      <w:instrText>"</w:instrText>
    </w:r>
    <w:r w:rsidRPr="008F7A0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846"/>
    </w:tblGrid>
    <w:tr w:rsidR="00F50BDC" w:rsidRPr="000D62F5" w14:paraId="2ED8548A" w14:textId="77777777" w:rsidTr="00B459AE">
      <w:tc>
        <w:tcPr>
          <w:tcW w:w="584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center"/>
        </w:tcPr>
        <w:p w14:paraId="42937ABC" w14:textId="5DC5176A" w:rsidR="00F50BDC" w:rsidRPr="000D62F5" w:rsidRDefault="00F50BDC" w:rsidP="00F613F2">
          <w:pPr>
            <w:pStyle w:val="Abteilungsname"/>
          </w:pPr>
          <w:r w:rsidRPr="008F7A0A">
            <w:fldChar w:fldCharType="begin"/>
          </w:r>
          <w:r w:rsidRPr="000D62F5">
            <w:instrText xml:space="preserve"> IF </w:instrText>
          </w:r>
          <w:r w:rsidRPr="008F7A0A">
            <w:rPr>
              <w:lang w:eastAsia="fr-FR"/>
            </w:rPr>
            <w:fldChar w:fldCharType="begin"/>
          </w:r>
          <w:r w:rsidRPr="000D62F5">
            <w:rPr>
              <w:lang w:eastAsia="fr-FR"/>
            </w:rPr>
            <w:instrText xml:space="preserve"> DOCPROPERTY "CustomField.TitelKopfbereich"\*CHARFORMAT </w:instrText>
          </w:r>
          <w:r w:rsidRPr="008F7A0A">
            <w:rPr>
              <w:lang w:eastAsia="fr-FR"/>
            </w:rPr>
            <w:fldChar w:fldCharType="end"/>
          </w:r>
          <w:r w:rsidRPr="000D62F5">
            <w:rPr>
              <w:lang w:eastAsia="fr-FR"/>
            </w:rPr>
            <w:instrText xml:space="preserve"> = "" "</w:instrText>
          </w:r>
          <w:r w:rsidRPr="008F7A0A">
            <w:fldChar w:fldCharType="begin"/>
          </w:r>
          <w:r w:rsidRPr="000D62F5">
            <w:instrText xml:space="preserve"> DOCPROPERTY "Organisation.Leistungsgruppe"\*CHARFORMAT </w:instrText>
          </w:r>
          <w:r w:rsidRPr="008F7A0A">
            <w:fldChar w:fldCharType="separate"/>
          </w:r>
          <w:r w:rsidRPr="000D62F5">
            <w:instrText>Infrastrukturmanagement</w:instrText>
          </w:r>
          <w:r w:rsidRPr="008F7A0A">
            <w:fldChar w:fldCharType="end"/>
          </w:r>
          <w:r w:rsidRPr="000D62F5">
            <w:rPr>
              <w:lang w:eastAsia="fr-FR"/>
            </w:rPr>
            <w:instrText>" "</w:instrText>
          </w:r>
          <w:r w:rsidRPr="008F7A0A">
            <w:rPr>
              <w:lang w:eastAsia="fr-FR"/>
            </w:rPr>
            <w:fldChar w:fldCharType="begin"/>
          </w:r>
          <w:r w:rsidRPr="000D62F5">
            <w:rPr>
              <w:lang w:eastAsia="fr-FR"/>
            </w:rPr>
            <w:instrText xml:space="preserve"> DOCPROPERTY "CustomField.TitelKopfbereich"\*CHARFORMAT </w:instrText>
          </w:r>
          <w:r w:rsidRPr="008F7A0A">
            <w:rPr>
              <w:lang w:eastAsia="fr-FR"/>
            </w:rPr>
            <w:fldChar w:fldCharType="separate"/>
          </w:r>
          <w:r w:rsidRPr="000D62F5">
            <w:rPr>
              <w:b w:val="0"/>
              <w:bCs/>
              <w:lang w:eastAsia="fr-FR"/>
            </w:rPr>
            <w:instrText>Fehler! Unbekannter Name für Dokument-Eigenschaft.</w:instrText>
          </w:r>
          <w:r w:rsidRPr="008F7A0A">
            <w:rPr>
              <w:lang w:eastAsia="fr-FR"/>
            </w:rPr>
            <w:fldChar w:fldCharType="end"/>
          </w:r>
          <w:r w:rsidRPr="000D62F5">
            <w:rPr>
              <w:lang w:eastAsia="fr-FR"/>
            </w:rPr>
            <w:instrText>"</w:instrText>
          </w:r>
          <w:r w:rsidRPr="000D62F5">
            <w:instrText xml:space="preserve"> </w:instrText>
          </w:r>
          <w:r w:rsidRPr="008F7A0A">
            <w:fldChar w:fldCharType="separate"/>
          </w:r>
          <w:r w:rsidR="004E34A8" w:rsidRPr="000D62F5">
            <w:rPr>
              <w:noProof/>
            </w:rPr>
            <w:t>Infrastrukturmanagement</w:t>
          </w:r>
          <w:r w:rsidRPr="008F7A0A">
            <w:fldChar w:fldCharType="end"/>
          </w:r>
        </w:p>
      </w:tc>
    </w:tr>
  </w:tbl>
  <w:p w14:paraId="3C300E98" w14:textId="77777777" w:rsidR="00F50BDC" w:rsidRPr="000D62F5" w:rsidRDefault="00F50BDC" w:rsidP="00A63B03">
    <w:pPr>
      <w:pStyle w:val="1pt"/>
    </w:pPr>
    <w:r w:rsidRPr="000D62F5">
      <w:t> </w:t>
    </w:r>
  </w:p>
  <w:p w14:paraId="1AACBC9B" w14:textId="77777777" w:rsidR="00F50BDC" w:rsidRPr="000D62F5" w:rsidRDefault="00F50BDC" w:rsidP="00AF0F0B">
    <w:pPr>
      <w:pStyle w:val="Output"/>
    </w:pPr>
    <w:r w:rsidRPr="008F7A0A">
      <w:fldChar w:fldCharType="begin"/>
    </w:r>
    <w:r w:rsidRPr="000D62F5">
      <w:instrText xml:space="preserve"> DOCPROPERTY "Outputstatus.draft"\*CHARFORMAT </w:instrText>
    </w:r>
    <w:r w:rsidRPr="008F7A0A">
      <w:fldChar w:fldCharType="end"/>
    </w:r>
  </w:p>
  <w:p w14:paraId="6FCC428C" w14:textId="21D03F74" w:rsidR="00F50BDC" w:rsidRPr="000D62F5" w:rsidRDefault="00F50BDC" w:rsidP="00A63B03">
    <w:pPr>
      <w:pStyle w:val="Output2Linie"/>
    </w:pPr>
    <w:r w:rsidRPr="008F7A0A">
      <w:fldChar w:fldCharType="begin"/>
    </w:r>
    <w:r w:rsidRPr="000D62F5">
      <w:instrText xml:space="preserve"> if </w:instrText>
    </w:r>
    <w:r w:rsidRPr="008F7A0A">
      <w:fldChar w:fldCharType="begin"/>
    </w:r>
    <w:r w:rsidRPr="000D62F5">
      <w:instrText xml:space="preserve"> DOCPROPERTY "Outputstatus.draft"\*CHARFORMAT </w:instrText>
    </w:r>
    <w:r w:rsidRPr="008F7A0A">
      <w:fldChar w:fldCharType="end"/>
    </w:r>
    <w:r w:rsidRPr="000D62F5">
      <w:instrText xml:space="preserve"> = "" "" "</w:instrText>
    </w:r>
    <w:r w:rsidRPr="008F7A0A">
      <w:fldChar w:fldCharType="begin"/>
    </w:r>
    <w:r w:rsidRPr="000D62F5">
      <w:instrText xml:space="preserve"> DATE  \@ "dd.MM.yyyy - HH:mm:ss"  \* CHARFORMAT </w:instrText>
    </w:r>
    <w:r w:rsidRPr="008F7A0A">
      <w:fldChar w:fldCharType="separate"/>
    </w:r>
    <w:r w:rsidRPr="000D62F5">
      <w:rPr>
        <w:noProof/>
      </w:rPr>
      <w:instrText>17.06.2020 - 10:17:36</w:instrText>
    </w:r>
    <w:r w:rsidRPr="008F7A0A">
      <w:fldChar w:fldCharType="end"/>
    </w:r>
    <w:r w:rsidRPr="000D62F5">
      <w:instrText>"</w:instrText>
    </w:r>
    <w:r w:rsidRPr="008F7A0A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0"/>
    </w:tblGrid>
    <w:tr w:rsidR="00F50BDC" w14:paraId="4183F458" w14:textId="77777777" w:rsidTr="00B459AE">
      <w:sdt>
        <w:sdtPr>
          <w:tag w:val="Leistungsgruppe"/>
          <w:id w:val="1335338040"/>
          <w:placeholder>
            <w:docPart w:val="79639C0F1BAD4DEDA1899CF0DFC9ADE3"/>
          </w:placeholder>
          <w:dataBinding w:prefixMappings="xmlns:ns='http://schemas.officeatwork.com/CustomXMLPart'" w:xpath="/ns:officeatwork/ns:Leistungsgruppe" w:storeItemID="{ACDFED16-D318-4EB4-B7AF-3B050DD14FD4}"/>
          <w:text w:multiLine="1"/>
        </w:sdtPr>
        <w:sdtEndPr/>
        <w:sdtContent>
          <w:tc>
            <w:tcPr>
              <w:tcW w:w="5670" w:type="dxa"/>
              <w:tcBorders>
                <w:top w:val="nil"/>
                <w:left w:val="nil"/>
                <w:bottom w:val="nil"/>
                <w:right w:val="nil"/>
                <w:tl2br w:val="nil"/>
                <w:tr2bl w:val="nil"/>
              </w:tcBorders>
              <w:shd w:val="clear" w:color="auto" w:fill="auto"/>
              <w:vAlign w:val="center"/>
            </w:tcPr>
            <w:p w14:paraId="7CB832DB" w14:textId="77777777" w:rsidR="00F50BDC" w:rsidRDefault="00F50BDC" w:rsidP="001867B7">
              <w:pPr>
                <w:pStyle w:val="Abteilungsname"/>
              </w:pPr>
              <w:r>
                <w:t>Infrastrukturmanagement</w:t>
              </w:r>
            </w:p>
          </w:tc>
        </w:sdtContent>
      </w:sdt>
    </w:tr>
  </w:tbl>
  <w:p w14:paraId="7E41A650" w14:textId="77777777" w:rsidR="00F50BDC" w:rsidRDefault="00F50BDC" w:rsidP="00A63B03">
    <w:pPr>
      <w:pStyle w:val="1pt"/>
    </w:pPr>
    <w:r>
      <w:t> </w:t>
    </w:r>
  </w:p>
  <w:p w14:paraId="37963CCE" w14:textId="77777777" w:rsidR="00F50BDC" w:rsidRDefault="00F50BDC" w:rsidP="00AF0F0B">
    <w:pPr>
      <w:pStyle w:val="Output"/>
    </w:pPr>
    <w:r>
      <w:fldChar w:fldCharType="begin"/>
    </w:r>
    <w:r>
      <w:instrText xml:space="preserve"> DOCPROPERTY "Outputstatus.draft"\*CHARFORMAT </w:instrText>
    </w:r>
    <w:r>
      <w:fldChar w:fldCharType="end"/>
    </w:r>
  </w:p>
  <w:p w14:paraId="19A77A7D" w14:textId="5CF62E86" w:rsidR="00F50BDC" w:rsidRPr="00747BC8" w:rsidRDefault="00F50BDC" w:rsidP="00A63B03">
    <w:pPr>
      <w:pStyle w:val="Output2Linie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"Outputstatus.draft"\*CHARFORMAT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17.06.2020 - 10:17:36</w:instrText>
    </w:r>
    <w:r>
      <w:fldChar w:fldCharType="end"/>
    </w:r>
    <w:r>
      <w:instrText>"</w:instrText>
    </w:r>
    <w:r>
      <w:fldChar w:fldCharType="end"/>
    </w:r>
  </w:p>
  <w:p w14:paraId="4912C41C" w14:textId="67ED9C86" w:rsidR="00F50BDC" w:rsidRDefault="004E34A8" w:rsidP="00F613F2">
    <w:pPr>
      <w:pStyle w:val="TrennerHead"/>
    </w:pPr>
    <w:sdt>
      <w:sdtPr>
        <w:tag w:val="Dokumenttitel"/>
        <w:id w:val="-1525781491"/>
        <w:placeholder>
          <w:docPart w:val="A6D5D67EFB1041BF8EC4300B6FAEB95A"/>
        </w:placeholder>
        <w:dataBinding w:prefixMappings="xmlns:ns='http://schemas.officeatwork.com/CustomXMLPart'" w:xpath="/ns:officeatwork/ns:Dokumenttitel" w:storeItemID="{ACDFED16-D318-4EB4-B7AF-3B050DD14FD4}"/>
        <w:text w:multiLine="1"/>
      </w:sdtPr>
      <w:sdtEndPr/>
      <w:sdtContent>
        <w:r w:rsidR="00F50BDC">
          <w:t>Haupttitel</w:t>
        </w:r>
      </w:sdtContent>
    </w:sdt>
    <w:r w:rsidR="00F50BDC">
      <w:tab/>
    </w:r>
    <w:r>
      <w:fldChar w:fldCharType="begin"/>
    </w:r>
    <w:r>
      <w:instrText xml:space="preserve"> DOCPROPERTY "Doc.Page"\*CHARFORMAT </w:instrText>
    </w:r>
    <w:r>
      <w:fldChar w:fldCharType="separate"/>
    </w:r>
    <w:r w:rsidR="00F50BDC">
      <w:t>Seite</w:t>
    </w:r>
    <w:r>
      <w:fldChar w:fldCharType="end"/>
    </w:r>
    <w:r w:rsidR="00F50BDC">
      <w:t xml:space="preserve"> </w:t>
    </w:r>
    <w:r w:rsidR="00F50BDC">
      <w:fldChar w:fldCharType="begin"/>
    </w:r>
    <w:r w:rsidR="00F50BDC">
      <w:instrText xml:space="preserve"> PAGE </w:instrText>
    </w:r>
    <w:r w:rsidR="00F50BDC">
      <w:fldChar w:fldCharType="separate"/>
    </w:r>
    <w:r>
      <w:rPr>
        <w:noProof/>
      </w:rPr>
      <w:t>13</w:t>
    </w:r>
    <w:r w:rsidR="00F50BD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2F2AED4"/>
    <w:lvl w:ilvl="0">
      <w:start w:val="1"/>
      <w:numFmt w:val="decimal"/>
      <w:pStyle w:val="Formatvorlageberschrift1Latein14ptAutomatischVor24ptNac1"/>
      <w:lvlText w:val="%1"/>
      <w:lvlJc w:val="left"/>
      <w:pPr>
        <w:tabs>
          <w:tab w:val="num" w:pos="0"/>
        </w:tabs>
        <w:ind w:left="709" w:hanging="567"/>
      </w:pPr>
      <w:rPr>
        <w:rFonts w:cs="Times New Roman" w:hint="default"/>
      </w:rPr>
    </w:lvl>
    <w:lvl w:ilvl="1">
      <w:start w:val="1"/>
      <w:numFmt w:val="decimal"/>
      <w:pStyle w:val="Formatvorlageberschrift2KomplexTimesNewRomanLatein12ptK1"/>
      <w:lvlText w:val="%1.%2"/>
      <w:lvlJc w:val="left"/>
      <w:pPr>
        <w:tabs>
          <w:tab w:val="num" w:pos="0"/>
        </w:tabs>
        <w:ind w:left="709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0A44778"/>
    <w:multiLevelType w:val="multilevel"/>
    <w:tmpl w:val="ECCCD044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sz w:val="20"/>
        <w:u w:color="838383"/>
        <w:vertAlign w:val="baseline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2.%3.%4.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lvlText w:val="%2.%3.%4.%5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2" w15:restartNumberingAfterBreak="0">
    <w:nsid w:val="25D7700A"/>
    <w:multiLevelType w:val="multilevel"/>
    <w:tmpl w:val="B0BE1DAE"/>
    <w:lvl w:ilvl="0">
      <w:start w:val="1"/>
      <w:numFmt w:val="decimal"/>
      <w:pStyle w:val="AuflistungmitNummer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51163CF4"/>
    <w:lvl w:ilvl="0">
      <w:start w:val="1"/>
      <w:numFmt w:val="upp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3F822104"/>
    <w:multiLevelType w:val="hybridMultilevel"/>
    <w:tmpl w:val="77244558"/>
    <w:lvl w:ilvl="0" w:tplc="9BFCC302">
      <w:start w:val="1"/>
      <w:numFmt w:val="bullet"/>
      <w:pStyle w:val="StadtZrichAufzhlung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7F53FC1"/>
    <w:multiLevelType w:val="multilevel"/>
    <w:tmpl w:val="3C3AF980"/>
    <w:lvl w:ilvl="0">
      <w:start w:val="1"/>
      <w:numFmt w:val="decimal"/>
      <w:pStyle w:val="StadtZrichberschrift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adtZrichberschrift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StadtZrichberschrift3"/>
      <w:lvlText w:val="%1.%2.%3"/>
      <w:lvlJc w:val="left"/>
      <w:pPr>
        <w:tabs>
          <w:tab w:val="num" w:pos="1163"/>
        </w:tabs>
        <w:ind w:left="1163" w:hanging="73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04"/>
        </w:tabs>
        <w:ind w:left="-204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56"/>
        </w:tabs>
        <w:ind w:left="15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16"/>
        </w:tabs>
        <w:ind w:left="51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76"/>
        </w:tabs>
        <w:ind w:left="87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236"/>
        </w:tabs>
        <w:ind w:left="123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596"/>
        </w:tabs>
        <w:ind w:left="1596" w:hanging="360"/>
      </w:pPr>
      <w:rPr>
        <w:rFonts w:cs="Times New Roman" w:hint="default"/>
      </w:rPr>
    </w:lvl>
  </w:abstractNum>
  <w:abstractNum w:abstractNumId="6" w15:restartNumberingAfterBreak="0">
    <w:nsid w:val="50E077E4"/>
    <w:multiLevelType w:val="multilevel"/>
    <w:tmpl w:val="6A885A30"/>
    <w:lvl w:ilvl="0">
      <w:start w:val="1"/>
      <w:numFmt w:val="decimal"/>
      <w:pStyle w:val="berschrift1num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838383"/>
        <w:u w:color="838383"/>
        <w:vertAlign w:val="baseline"/>
      </w:rPr>
    </w:lvl>
    <w:lvl w:ilvl="1">
      <w:start w:val="1"/>
      <w:numFmt w:val="decimal"/>
      <w:pStyle w:val="berschrift2num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num"/>
      <w:lvlText w:val="%1.%2.%3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ordinal"/>
      <w:pStyle w:val="berschrift4num"/>
      <w:lvlText w:val="%1.%2.%3.%4"/>
      <w:lvlJc w:val="left"/>
      <w:pPr>
        <w:tabs>
          <w:tab w:val="num" w:pos="595"/>
        </w:tabs>
        <w:ind w:left="595" w:hanging="595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num"/>
      <w:lvlText w:val="%1.%2.%3.%4%5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suff w:val="space"/>
      <w:lvlText w:val="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7" w15:restartNumberingAfterBreak="0">
    <w:nsid w:val="54C135D1"/>
    <w:multiLevelType w:val="multilevel"/>
    <w:tmpl w:val="04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8656340"/>
    <w:multiLevelType w:val="multilevel"/>
    <w:tmpl w:val="0407001D"/>
    <w:name w:val="200707161401444232237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D4277A5"/>
    <w:multiLevelType w:val="hybridMultilevel"/>
    <w:tmpl w:val="6B506908"/>
    <w:lvl w:ilvl="0" w:tplc="C4AED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077C7"/>
    <w:multiLevelType w:val="hybridMultilevel"/>
    <w:tmpl w:val="47584C64"/>
    <w:lvl w:ilvl="0" w:tplc="FFFFFFFF">
      <w:start w:val="1"/>
      <w:numFmt w:val="bullet"/>
      <w:pStyle w:val="TextEinzugAufzhlungszeichen"/>
      <w:lvlText w:val="o"/>
      <w:lvlJc w:val="left"/>
      <w:pPr>
        <w:tabs>
          <w:tab w:val="num" w:pos="1474"/>
        </w:tabs>
        <w:ind w:left="1474" w:hanging="394"/>
      </w:pPr>
      <w:rPr>
        <w:rFonts w:ascii="Courier New" w:hAnsi="Courier New" w:hint="default"/>
      </w:rPr>
    </w:lvl>
    <w:lvl w:ilvl="1" w:tplc="FFFFFFFF">
      <w:start w:val="1"/>
      <w:numFmt w:val="bullet"/>
      <w:pStyle w:val="TextEinzugAufzhlungszeichen"/>
      <w:lvlText w:val="o"/>
      <w:lvlJc w:val="left"/>
      <w:pPr>
        <w:tabs>
          <w:tab w:val="num" w:pos="1701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DF61F5"/>
    <w:multiLevelType w:val="hybridMultilevel"/>
    <w:tmpl w:val="25EAF8C6"/>
    <w:lvl w:ilvl="0" w:tplc="FF4819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C1B1C"/>
    <w:multiLevelType w:val="multilevel"/>
    <w:tmpl w:val="FCA4EC70"/>
    <w:lvl w:ilvl="0">
      <w:start w:val="1"/>
      <w:numFmt w:val="bullet"/>
      <w:pStyle w:val="AuflistungmitCheckboxen"/>
      <w:lvlText w:val="☐"/>
      <w:lvlJc w:val="left"/>
      <w:pPr>
        <w:ind w:left="360" w:hanging="360"/>
      </w:pPr>
      <w:rPr>
        <w:rFonts w:ascii="MS Gothic" w:eastAsia="MS Gothic" w:hAnsi="MS Gothic" w:hint="eastAsia"/>
        <w:sz w:val="20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13" w15:restartNumberingAfterBreak="0">
    <w:nsid w:val="7F326723"/>
    <w:multiLevelType w:val="multilevel"/>
    <w:tmpl w:val="EADED32C"/>
    <w:lvl w:ilvl="0">
      <w:start w:val="1"/>
      <w:numFmt w:val="bullet"/>
      <w:pStyle w:val="AuflistungmitSymbolen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3"/>
  </w:num>
  <w:num w:numId="5">
    <w:abstractNumId w:val="1"/>
    <w:lvlOverride w:ilvl="0">
      <w:lvl w:ilvl="0">
        <w:start w:val="1"/>
        <w:numFmt w:val="upperLetter"/>
        <w:pStyle w:val="berschrift1"/>
        <w:lvlText w:val="%1."/>
        <w:lvlJc w:val="left"/>
        <w:pPr>
          <w:ind w:left="425" w:hanging="425"/>
        </w:pPr>
        <w:rPr>
          <w:rFonts w:ascii="Tahoma" w:hAnsi="Tahoma" w:hint="default"/>
          <w:b/>
          <w:i w:val="0"/>
          <w:color w:val="838383"/>
          <w:sz w:val="20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ordinal"/>
        <w:pStyle w:val="berschrift3"/>
        <w:lvlText w:val="%2%3"/>
        <w:lvlJc w:val="left"/>
        <w:pPr>
          <w:ind w:left="425" w:hanging="425"/>
        </w:pPr>
        <w:rPr>
          <w:rFonts w:ascii="Tahoma" w:hAnsi="Tahoma" w:hint="default"/>
          <w:sz w:val="20"/>
        </w:rPr>
      </w:lvl>
    </w:lvlOverride>
    <w:lvlOverride w:ilvl="3">
      <w:lvl w:ilvl="3">
        <w:start w:val="1"/>
        <w:numFmt w:val="ordinal"/>
        <w:pStyle w:val="berschrift4"/>
        <w:lvlText w:val="%2%3%4"/>
        <w:lvlJc w:val="left"/>
        <w:pPr>
          <w:ind w:left="595" w:hanging="595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ordinal"/>
        <w:pStyle w:val="berschrift5"/>
        <w:lvlText w:val="%2%3%4%5"/>
        <w:lvlJc w:val="left"/>
        <w:pPr>
          <w:ind w:left="737" w:hanging="737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6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58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816" w:firstLine="0"/>
        </w:pPr>
        <w:rPr>
          <w:rFonts w:hint="default"/>
        </w:rPr>
      </w:lvl>
    </w:lvlOverride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10"/>
  </w:num>
  <w:num w:numId="24">
    <w:abstractNumId w:val="9"/>
  </w:num>
  <w:num w:numId="25">
    <w:abstractNumId w:val="11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9. 08. 2011"/>
    <w:docVar w:name="Date.Format.Long.dateValue" w:val="40744"/>
    <w:docVar w:name="Dokumentdatum" w:val="23. 08. 2011"/>
    <w:docVar w:name="Dokumentdatum.dateValue" w:val="40777"/>
    <w:docVar w:name="OawAttachedTemplate" w:val="Bericht 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Bericht&lt;separator text=&quot;&quot;&gt;&lt;/separator&gt;&lt;format text=&quot;&quot;&gt;&lt;/format&gt;&lt;/value&gt;&lt;/title&gt;&lt;/word&gt;&lt;PDF&gt;&lt;keywords&gt;&lt;/keywords&gt;&lt;comments&gt;&lt;/comments&gt;&lt;hyperlinkBase&gt;&lt;/hyperlinkBase&gt;&lt;fileName&gt;&lt;/fileName&gt;&lt;category&gt;&lt;/categor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defaultFilename&gt;&lt;value type=&quot;OawDocProperty&quot; name=&quot;BM_Subject&quot;&gt;&lt;separator text=&quot;&quot;&gt;&lt;/separator&gt;&lt;format text=&quot;&quot;&gt;&lt;/format&gt;&lt;/value&gt;&lt;/defaultFilenam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title&gt;&lt;value type=&quot;text&quot;&gt;Bericht&lt;separator text=&quot;&quot;&gt;&lt;/separator&gt;&lt;format text=&quot;&quot;&gt;&lt;/format&gt;&lt;/value&gt;&lt;/title&gt;&lt;/PDF&gt;&lt;/default&gt;&lt;/OawBuiltInDocProps&gt;_x000d_"/>
    <w:docVar w:name="OawCreatedWithOfficeatworkVersion" w:val="4.9 R3 (4.9.1361)"/>
    <w:docVar w:name="OawCreatedWithProjectID" w:val="usterch"/>
    <w:docVar w:name="OawCreatedWithProjectVersion" w:val="1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Leistungsgrupp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eistungsgrupp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71914173515441845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1071913572629074459&quot; sameAsDefault=&quot;-1&quot;&gt;&lt;/profile&gt;&lt;profile type=&quot;print&quot; UID=&quot;2011071914105498359371&quot; sameAsDefault=&quot;-1&quot;&gt;&lt;/profile&gt;&lt;profile type=&quot;print&quot; UID=&quot;2006120711380151760646&quot; sameAsDefault=&quot;-1&quot;&gt;&lt;/profile&gt;&lt;profile type=&quot;print&quot; UID=&quot;2011071914124207836879&quot; sameAsDefault=&quot;-1&quot;&gt;&lt;/profile&gt;&lt;profile type=&quot;print&quot; UID=&quot;2011071914132148872722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Organisation.StrassePLZ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rassePLZOrt&quot;/&gt;&lt;/type&gt;&lt;/profile&gt;&lt;/OawDocProperty&gt;_x000d__x0009_&lt;OawDocProperty name=&quot;Contactperson.Telef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on&quot;/&gt;&lt;/type&gt;&lt;/profile&gt;&lt;/OawDocProperty&gt;_x000d__x0009_&lt;OawDocProperty name=&quot;Contactperson.Tele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elefax&quot;/&gt;&lt;/type&gt;&lt;/profile&gt;&lt;/OawDocProperty&gt;_x000d__x0009_&lt;OawDocProperty name=&quot;Organisation.OrganisationGrussforme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Grussform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Geschaeftsfel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chaeftsfeld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Stadtschreib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dtschreiber&quot;/&gt;&lt;/type&gt;&lt;/profile&gt;&lt;/OawDocProperty&gt;_x000d__x0009_&lt;OawDocProperty name=&quot;Organisation.Behoerd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hoerd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rganisation.Oeffnungszeite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effnungszeiten&quot;/&gt;&lt;/type&gt;&lt;/profile&gt;&lt;/OawDocProperty&gt;_x000d__x0009_&lt;OawBookmark name=&quot;CustomFieldZusatz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Zusatzinfo&quot;/&gt;&lt;/type&gt;&lt;/profile&gt;&lt;/OawBookmark&gt;_x000d__x0009_&lt;OawDocProperty name=&quot;Doc.TOC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C&quot;/&gt;&lt;/type&gt;&lt;/profile&gt;&lt;/OawDocProperty&gt;_x000d_&lt;/document&gt;_x000d_"/>
    <w:docVar w:name="OawDistributionEnabled" w:val="&lt;Profiles&gt;&lt;Distribution type=&quot;2&quot; UID=&quot;2011071914173515441845&quot;/&gt;&lt;Distribution type=&quot;2&quot; UID=&quot;2011071913572629074459&quot;/&gt;&lt;Distribution type=&quot;2&quot; UID=&quot;2006120711380151760646&quot;/&gt;&lt;Distribution type=&quot;1&quot; UID=&quot;2003010711200895123470110&quot;/&gt;&lt;Distribution type=&quot;3&quot; UID=&quot;2004062216425255253277&quot;/&gt;&lt;/Profiles&gt;_x000d_"/>
    <w:docVar w:name="OawDocProp.200212191811121321310321301031x" w:val="&lt;source&gt;&lt;Fields List=&quot;Telefon|Telefax|Name|Email&quot;/&gt;&lt;profile type=&quot;default&quot; UID=&quot;&quot; sameAsDefault=&quot;0&quot;&gt;&lt;OawDocProperty name=&quot;Contactperson.Telefon&quot; field=&quot;Telefon&quot;/&gt;&lt;OawDocProperty name=&quot;Contactperson.Telefax&quot; field=&quot;Telefax&quot;/&gt;&lt;OawDocProperty name=&quot;Contactperson.Name&quot; field=&quot;Name&quot;/&gt;&lt;OawDocProperty name=&quot;Contactperson.Email&quot; field=&quot;Email&quot;/&gt;&lt;/profile&gt;&lt;/source&gt;"/>
    <w:docVar w:name="OawDocProp.2002122011014149059130932" w:val="&lt;source&gt;&lt;Fields List=&quot;LogoFarbig|Leistungsgruppe|Organisation|LogoFarbigFusszeile|StrassePLZOrt|OrganisationGrussformel|Geschaeftsfeld|Abteilung|Stadtschreiber|Behoerde|Telefon|Fax|Email|Oeffnungszeiten|LogoSWFusszeile|LogoSW|LogoSWFusszeile|LogoSW|LogoSWFusszeile|LogoSW|LogoSWFusszeile&quot;/&gt;&lt;profile type=&quot;default&quot; UID=&quot;&quot; sameAsDefault=&quot;0&quot;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&quot;/&gt;&lt;OawDocProperty name=&quot;Organisation.Leistungsgruppe&quot; field=&quot;Leistungsgruppe&quot;/&gt;&lt;OawDocProperty name=&quot;Organisation.Organisation&quot; field=&quot;Organisation&quot;/&gt;&lt;OawPicture name=&quot;LogoFooterP1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OawDocProperty name=&quot;Organisation.StrassePLZOrt&quot; field=&quot;StrassePLZOrt&quot;/&gt;&lt;OawDocProperty name=&quot;Organisation.OrganisationGrussformel&quot; field=&quot;OrganisationGrussformel&quot;/&gt;&lt;OawDocProperty name=&quot;Organisation.Geschaeftsfeld&quot; field=&quot;Geschaeftsfeld&quot;/&gt;&lt;OawDocProperty name=&quot;Organisation.Abteilung&quot; field=&quot;Abteilung&quot;/&gt;&lt;OawDocProperty name=&quot;Organisation.Stadtschreiber&quot; field=&quot;Stadtschreiber&quot;/&gt;&lt;OawDocProperty name=&quot;Organisation.Behoerde&quot; field=&quot;Behoerde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Oeffnungszeiten&quot; field=&quot;Oeffnungszeiten&quot;/&gt;&lt;OawPicture name=&quot;LogoFooterPn&quot; field=&quot;LogoSWFusszeile&quot; UID=&quot;2011083117280760291413&quot; top=&quot;2570&quot; left=&quot;0&quot; relativeHorizontalPosition=&quot;1&quot; relativeVerticalPosition=&quot;1&quot; horizontalAdjustment=&quot;0&quot; verticalAdjustment=&quot;0&quot; anchorBookmark=&quot;LogoFooterPn&quot; inlineAnchorBookmark=&quot;&quot;/&gt;&lt;/profile&gt;&lt;profile type=&quot;print&quot; UID=&quot;2011071914173515441845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profile&gt;&lt;profile type=&quot;print&quot; UID=&quot;2011071913572629074459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profile&gt;&lt;profile type=&quot;print&quot; UID=&quot;2011071914105498359371&quot; sameAsDefault=&quot;0&quot;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Page&quot; field=&quot;Doc.Page&quot;/&gt;&lt;OawDocProperty name=&quot;Doc.TOC&quot; field=&quot;Doc.TOC&quot;/&gt;&lt;/profile&gt;&lt;profile type=&quot;print&quot; UID=&quot;2011071914173515441845&quot; sameAsDefault=&quot;0&quot;&gt;&lt;SQL&gt;SELECT Value, UID FROM Data WHERE LCID = '%WhereLCID%';&lt;/SQL&gt;&lt;OawDocProperty name=&quot;Outputstatus.Draft&quot; field=&quot;Doc.Draf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PfadAnzeigen|Dokumenttitel|HaupttitelDesDokuments|Zusatzinfo|TitelKopfbereich&quot;/&gt;&lt;profile type=&quot;default&quot; UID=&quot;&quot; sameAsDefault=&quot;0&quot;&gt;&lt;OawDocProperty name=&quot;CustomField.PfadAnzeigen&quot; field=&quot;PfadAnzeigen&quot;/&gt;&lt;OawDocProperty name=&quot;CustomField.Dokumenttitel&quot; field=&quot;Dokumenttitel&quot;/&gt;&lt;OawDocProperty name=&quot;CustomField.HaupttitelDesDokuments&quot; field=&quot;HaupttitelDesDokuments&quot;/&gt;&lt;OawBookmark name=&quot;CustomFieldZusatzinfo&quot; field=&quot;Zusatzinfo&quot;/&gt;&lt;OawDocProperty name=&quot;CustomField.TitelKopfbereich&quot; field=&quot;TitelKopfbereich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021214193170471883&quot;&gt;&lt;Field Name=&quot;UID&quot; Value=&quot;202402121419317047188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1072116112387643452&quot;&gt;&lt;Field Name=&quot;UID&quot; Value=&quot;2011072116112387643452&quot;/&gt;&lt;Field Name=&quot;IDName&quot; Value=&quot;Stadtrat, Bau, Infrastrukturbau und Unterhalt, Infrastrukturmanagement&quot;/&gt;&lt;Field Name=&quot;Behoerde&quot; Value=&quot;Stadtrat&quot;/&gt;&lt;Field Name=&quot;Stadtschreiber&quot; Value=&quot;&quot;/&gt;&lt;Field Name=&quot;Abteilung&quot; Value=&quot;Bau&quot;/&gt;&lt;Field Name=&quot;Geschaeftsfeld&quot; Value=&quot;Infrastrukturbau und Unterhalt&quot;/&gt;&lt;Field Name=&quot;Leistungsgruppe&quot; Value=&quot;Infrastrukturmanagement&quot;/&gt;&lt;Field Name=&quot;StrassePLZOrt&quot; Value=&quot;Oberlandstrasse 82   Postfach   8610 Uster&quot;/&gt;&lt;Field Name=&quot;Oeffnungszeiten&quot; Value=&quot;&quot;/&gt;&lt;Field Name=&quot;OrganisationGrussformel&quot; Value=&quot;Stadt Uster&quot;/&gt;&lt;Field Name=&quot;Telefon&quot; Value=&quot;044 944 74 29&quot;/&gt;&lt;Field Name=&quot;Fax&quot; Value=&quot;044 944 72 62&quot;/&gt;&lt;Field Name=&quot;Email&quot; Value=&quot;bau@uster.ch&quot;/&gt;&lt;Field Name=&quot;Homepage&quot; Value=&quot;&quot;/&gt;&lt;Field Name=&quot;Byline&quot; Value=&quot;&quot;/&gt;&lt;Field Name=&quot;LogoSW&quot; Value=&quot;%Logos%\Logo.Uster.SW.2100.440.emf&quot;/&gt;&lt;Field Name=&quot;LogoQuerSW&quot; Value=&quot;%Logos%\Logo.Uster.Quer.SW.2970.450.emf&quot;/&gt;&lt;Field Name=&quot;LogoFarbig&quot; Value=&quot;%Logos%\Logo.Uster.Farbig.2100.440.emf&quot;/&gt;&lt;Field Name=&quot;LogoQuerFarbig&quot; Value=&quot;%Logos%\Logo.Uster.Quer.Farbig.2970.450.emf&quot;/&gt;&lt;Field Name=&quot;LogoSWFusszeile&quot; Value=&quot;%Logos%\Logo.Uster.Fusszeile.SW.2100.400.emf&quot;/&gt;&lt;Field Name=&quot;LogoQuerSWFusszeile&quot; Value=&quot;%Logos%\Logo.Uster.Quer.Fusszeile.SW.2970.400.emf&quot;/&gt;&lt;Field Name=&quot;LogoQuerFarbigFusszeile&quot; Value=&quot;%Logos%\Logo.Uster.Quer.Fusszeile.Farbig.2970.400.emf&quot;/&gt;&lt;Field Name=&quot;LogoFusszeileGrau&quot; Value=&quot;%Logos%\Logo.Uster.Fusszeile.Grau.2100.400.emf&quot;/&gt;&lt;Field Name=&quot;LogoFarbigFusszeile&quot; Value=&quot;%Logos%\Logo.Uster.Fusszeile.Farbig.2100.400.emf&quot;/&gt;&lt;Field Name=&quot;LogoSeite2&quot; Value=&quot;&quot;/&gt;&lt;Field Name=&quot;Data_UID&quot; Value=&quot;201107211611238764345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495692482168686414391972223063193156&quot;&gt;&lt;Field Name=&quot;UID&quot; Value=&quot;2495692482168686414391972223063193156&quot;/&gt;&lt;Field Name=&quot;IDName&quot; Value=&quot;Villiger Jasmin, Projektleiterin Infrastrukturmanagement&quot;/&gt;&lt;Field Name=&quot;Name&quot; Value=&quot;Jasmin Villiger&quot;/&gt;&lt;Field Name=&quot;Abteilung&quot; Value=&quot;Infrastrukturmanagement&quot;/&gt;&lt;Field Name=&quot;Kuerzel&quot; Value=&quot;jv&quot;/&gt;&lt;Field Name=&quot;Funktion&quot; Value=&quot;Projektleiterin Infrastrukturmanagement&quot;/&gt;&lt;Field Name=&quot;Telefax&quot; Value=&quot;&quot;/&gt;&lt;Field Name=&quot;Telefon&quot; Value=&quot;044 944 71 90&quot;/&gt;&lt;Field Name=&quot;Email&quot; Value=&quot;jasmin.villiger@uster.ch&quot;/&gt;&lt;Field Name=&quot;Unterschrift&quot; Value=&quot;%Signatures%\jv.color.700.300.jpg&quot;/&gt;&lt;Field Name=&quot;Data_UID&quot; Value=&quot;2495692482168686414391972223063193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22031008385492018673&quot;&gt;&lt;Field Name=&quot;UID&quot; Value=&quot;2022031008385492018673&quot;/&gt;&lt;Field Name=&quot;IDName&quot; Value=&quot;Kauer Marcel, Infrastrukturbau und Unterhalt, Stadtingenieur&quot;/&gt;&lt;Field Name=&quot;Name&quot; Value=&quot;Marcel Kauer&quot;/&gt;&lt;Field Name=&quot;Abteilung&quot; Value=&quot;Bau&quot;/&gt;&lt;Field Name=&quot;Kuerzel&quot; Value=&quot;mk&quot;/&gt;&lt;Field Name=&quot;Funktion&quot; Value=&quot;Stadtingenieur&quot;/&gt;&lt;Field Name=&quot;Telefax&quot; Value=&quot;044 944 72 62&quot;/&gt;&lt;Field Name=&quot;Telefon&quot; Value=&quot;044 944 72 53&quot;/&gt;&lt;Field Name=&quot;Email&quot; Value=&quot;marcel.kauer@uster.ch&quot;/&gt;&lt;Field Name=&quot;Unterschrift&quot; Value=&quot;%Signatures%\mk.color.700.300.jpg&quot;/&gt;&lt;Field Name=&quot;Data_UID&quot; Value=&quot;202203100838549201867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Field Name=&quot;UID&quot; Value=&quot;2004123010144120300001&quot;/&gt;&lt;Field Name=&quot;TitelKopfbereich&quot; Value=&quot;&quot;/&gt;&lt;Field Name=&quot;Dokumenttitel&quot; Value=&quot;&quot;/&gt;&lt;Field Name=&quot;HaupttitelDesDokuments&quot; Value=&quot;&quot;/&gt;&lt;Field Name=&quot;Zusatzinfo&quot; Value=&quot;&quot;/&gt;&lt;Field Name=&quot;PfadAnzeigen&quot; Value=&quot;0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0072713132571433529&quot; EntryUID=&quot;2003121817293296325874&quot;&gt;&lt;Field Name=&quot;UID&quot; Value=&quot;2003121817293296325874&quot;/&gt;&lt;/DocProp&gt;&lt;DocProp UID=&quot;201908161522990394293409&quot; EntryUID=&quot;2003121817293296325874&quot;&gt;&lt;Field Name=&quot;UID&quot; Value=&quot;2003121817293296325874&quot;/&gt;&lt;/DocProp&gt;&lt;DocProp UID=&quot;2018121708221690230861&quot; EntryUID=&quot;2003121817293296325874&quot;&gt;&lt;Field Name=&quot;UID&quot; Value=&quot;2003121817293296325874&quot;/&gt;&lt;/DocProp&gt;&lt;DocProp UID=&quot;2018121708221989566753&quot; EntryUID=&quot;2003121817293296325874&quot;&gt;&lt;Field Name=&quot;UID&quot; Value=&quot;2003121817293296325874&quot;/&gt;&lt;/DocProp&gt;&lt;DocProp UID=&quot;201101211624096420217012&quot; EntryUID=&quot;2003121817293296325874&quot;&gt;&lt;Field Name=&quot;UID&quot; Value=&quot;2003121817293296325874&quot;/&gt;&lt;/DocProp&gt;&lt;DocProp UID=&quot;201101211624096420217013&quot; EntryUID=&quot;2003121817293296325874&quot;&gt;&lt;Field Name=&quot;UID&quot; Value=&quot;2003121817293296325874&quot;/&gt;&lt;/DocProp&gt;&lt;DocProp UID=&quot;201101211624096420217014&quot; EntryUID=&quot;2003121817293296325874&quot;&gt;&lt;Field Name=&quot;UID&quot; Value=&quot;2003121817293296325874&quot;/&gt;&lt;/DocProp&gt;&lt;DocProp UID=&quot;2018030113193810444652&quot; EntryUID=&quot;2003121817293296325874&quot;&gt;&lt;Field Name=&quot;UID&quot; Value=&quot;2003121817293296325874&quot;/&gt;&lt;/DocProp&gt;&lt;DocProp UID=&quot;201101211624096420217001&quot; EntryUID=&quot;2003121817293296325874&quot;&gt;&lt;Field Name=&quot;UID&quot; Value=&quot;2003121817293296325874&quot;/&gt;&lt;/DocProp&gt;&lt;DocProp UID=&quot;201101211624096420217011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&lt;Item Type=&quot;SubMenu&quot; IDName=&quot;CharacterStyles&quot;&gt;_x000d_    &lt;Item Type=&quot;Button&quot; IDName=&quot;DefaultParagraphFont&quot; Icon=&quot;3114&quot; Label=&quot;&amp;lt;translate&amp;gt;Style.DefaultParagraphFont&amp;lt;/translate&amp;gt;&quot; Command=&quot;StyleApply&quot; Parameter=&quot;-66&quot; /&gt;_x000d_    &lt;Item Type=&quot;Button&quot; IDName=&quot;Emphasis&quot; Icon=&quot;3114&quot; Label=&quot;&amp;lt;translate&amp;gt;Style.Emphasis&amp;lt;/translate&amp;gt;&quot; Command=&quot;StyleApply&quot; Parameter=&quot;-89&quot; /&gt;_x000d_    &lt;Item Type=&quot;Button&quot; IDName=&quot;Grey&quot; Icon=&quot;3114&quot; Label=&quot;Grau&quot; Command=&quot;StyleApply&quot; Parameter=&quot;Grau&quot; /&gt;_x000d_    &lt;Item Type=&quot;Button&quot; IDName=&quot;Description&quot; Icon=&quot;3114&quot; Label=&quot;&amp;lt;translate&amp;gt;Style.Description&amp;lt;/translate&amp;gt;&quot; Command=&quot;StyleApply&quot; Parameter=&quot;Beschreibung&quot; /&gt;_x000d_  &lt;/Item&gt;_x000d_  &lt;Item Type=&quot;SubMenu&quot; IDName=&quot;TextStyles&quot;&gt;_x000d_    &lt;Item Type=&quot;Button&quot; IDName=&quot;Fliesstext&quot; Icon=&quot;3546&quot; Label=&quot;Fliesstext&quot; Command=&quot;StyleApply&quot; Parameter=&quot;Fliesstext&quot; /&gt;_x000d_    &lt;Item Type=&quot;Button&quot; IDName=&quot;NormalGrey&quot; Icon=&quot;3546&quot; Label=&quot;Fliesstext grau&quot; Command=&quot;StyleApply&quot; Parameter=&quot;Fliesstext grau&quot; /&gt;_x000d_    &lt;Item Type=&quot;Button&quot; IDName=&quot;NormalKeepTogether&quot; Icon=&quot;3546&quot; Label=&quot;&amp;lt;translate&amp;gt;Style.NormalKeepTogether&amp;lt;/translate&amp;gt;&quot; Command=&quot;StyleApply&quot; Parameter=&quot;Fliesstext zusammengehalten&quot; /&gt;_x000d_    &lt;Item Type=&quot;Separator&quot; /&gt;_x000d_    &lt;Item Type=&quot;Button&quot; IDName=&quot;Table&quot; Icon=&quot;0008&quot; Label=&quot;Tabelle&quot; Command=&quot;StyleApply&quot; Parameter=&quot;Tabellenraster&quot; /&gt;_x000d_  &lt;/Item&gt;_x000d_  &lt;Item Type=&quot;SubMenu&quot; IDName=&quot;StructureStyles&quot;&gt;_x000d_    &lt;Item Type=&quot;Button&quot; IDName=&quot;Haupttitel&quot; Icon=&quot;3546&quot; Label=&quot;Haupttitel&quot; Command=&quot;StyleApply&quot; Parameter=&quot;Haupttitel&quot; /&gt;_x000d_    &lt;Item Type=&quot;Button&quot; IDName=&quot;Title&quot; Icon=&quot;3546&quot; Label=&quot;Titel&quot; Command=&quot;StyleApply&quot; Parameter=&quot;-63&quot; /&gt;_x000d_    &lt;Item Type=&quot;Separator&quot; /&gt;_x000d_    &lt;Item Type=&quot;Button&quot; IDName=&quot;Heading1&quot; Icon=&quot;3546&quot; Label=&quot;&amp;lt;translate&amp;gt;Style.Heading1&amp;lt;/translate&amp;gt;&quot; Command=&quot;StyleApply&quot; Parameter=&quot;-2&quot; /&gt;_x000d_    &lt;Item Type=&quot;Button&quot; IDName=&quot;Heading2&quot; Icon=&quot;3546&quot; Label=&quot;&amp;lt;translate&amp;gt;Style.Heading2&amp;lt;/translate&amp;gt;&quot; Command=&quot;StyleApply&quot; Parameter=&quot;-3&quot; /&gt;_x000d_    &lt;Item Type=&quot;Button&quot; IDName=&quot;Heading3&quot; Icon=&quot;3546&quot; Label=&quot;&amp;lt;translate&amp;gt;Style.Heading3&amp;lt;/translate&amp;gt;&quot; Command=&quot;StyleApply&quot; Parameter=&quot;-4&quot; /&gt;_x000d_    &lt;Item Type=&quot;Button&quot; IDName=&quot;Heading4&quot; Icon=&quot;3546&quot; Label=&quot;&amp;lt;translate&amp;gt;Style.Heading4&amp;lt;/translate&amp;gt;&quot; Command=&quot;StyleApply&quot; Parameter=&quot;-5&quot; /&gt;_x000d_    &lt;Item Type=&quot;Button&quot; IDName=&quot;Heading5&quot; Icon=&quot;3546&quot; Label=&quot;&amp;lt;translate&amp;gt;Style.Heading5&amp;lt;/translate&amp;gt;&quot; Command=&quot;StyleApply&quot; Parameter=&quot;Überschrift 5&quot; /&gt;_x000d_    &lt;Item Type=&quot;Separator&quot; /&gt;_x000d_    &lt;Item Type=&quot;Button&quot; IDName=&quot;Heading1num&quot; Icon=&quot;3546&quot; Label=&quot;&amp;lt;translate&amp;gt;Style.Heading1num&amp;lt;/translate&amp;gt;&quot; Command=&quot;StyleApply&quot; Parameter=&quot;Überschrift 1_num&quot; /&gt;_x000d_    &lt;Item Type=&quot;Button&quot; IDName=&quot;Heading2num&quot; Icon=&quot;3546&quot; Label=&quot;&amp;lt;translate&amp;gt;Style.Heading2num&amp;lt;/translate&amp;gt;&quot; Command=&quot;StyleApply&quot; Parameter=&quot;Überschrift 2_num&quot; /&gt;_x000d_    &lt;Item Type=&quot;Button&quot; IDName=&quot;Heading3num&quot; Icon=&quot;3546&quot; Label=&quot;&amp;lt;translate&amp;gt;Style.Heading3num&amp;lt;/translate&amp;gt;&quot; Command=&quot;StyleApply&quot; Parameter=&quot;Überschrift 3_num&quot; /&gt;_x000d_    &lt;Item Type=&quot;Button&quot; IDName=&quot;Heading4num&quot; Icon=&quot;3546&quot; Label=&quot;&amp;lt;translate&amp;gt;Style.Heading4num&amp;lt;/translate&amp;gt;&quot; Command=&quot;StyleApply&quot; Parameter=&quot;Überschrift 4_num&quot; /&gt;_x000d_    &lt;Item Type=&quot;Button&quot; IDName=&quot;Heading5num&quot; Icon=&quot;3546&quot; Label=&quot;&amp;lt;translate&amp;gt;Style.Heading5num&amp;lt;/translate&amp;gt;&quot; Command=&quot;StyleApply&quot; Parameter=&quot;Überschrift 5_num&quot; /&gt;_x000d_    &lt;Item Type=&quot;Separator&quot; /&gt;_x000d_    &lt;Item Type=&quot;Button&quot; IDName=&quot;Separator&quot; Icon=&quot;3546&quot; Label=&quot;&amp;lt;translate&amp;gt;Style.Separator&amp;lt;/translate&amp;gt;&quot; Command=&quot;StyleApply&quot; Parameter=&quot;Trenner&quot; /&gt;_x000d_  &lt;/Item&gt;_x000d_  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listung mit Symbolen&quot; /&gt;_x000d_    &lt;Item Type=&quot;Button&quot; IDName=&quot;ListWithLetters&quot; Icon=&quot;3546&quot; Label=&quot;&amp;lt;translate&amp;gt;Style.ListWithLetters&amp;lt;/translate&amp;gt;&quot; Command=&quot;StyleApply&quot; Parameter=&quot;Auflistung mit Buchstaben&quot; /&gt;_x000d_    &lt;Item Type=&quot;Button&quot; IDName=&quot;ListWithNumbers&quot; Icon=&quot;3546&quot; Label=&quot;&amp;lt;translate&amp;gt;Style.ListWithNumbers&amp;lt;/translate&amp;gt;&quot; Command=&quot;StyleApply&quot; Parameter=&quot;Auflistung mit Nummern&quot; /&gt;_x000d_    &lt;Item Type=&quot;Button&quot; IDName=&quot;ListWithCheckBoxes&quot; Icon=&quot;3546&quot; Label=&quot;&amp;lt;translate&amp;gt;Style.ListWithCheckBoxes&amp;lt;/translate&amp;gt;&quot; Command=&quot;StyleApply&quot; Parameter=&quot;Auflistung mit Checkboxen&quot; /&gt;_x000d_  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fileName&gt;&lt;value type=&quot;OawDocProperty&quot; name=&quot;BM_Subject&quot;&gt;&lt;separator text=&quot;&quot;&gt;&lt;/separator&gt;&lt;format text=&quot;&quot;&gt;&lt;/format&gt;&lt;/value&gt;&lt;/fileName&gt;&lt;title&gt;&lt;value type=&quot;OawDocProperty&quot; name=&quot;CustomField.Dokumenttitel&quot;&gt;&lt;separator text=&quot;&quot;&gt;&lt;/separator&gt;&lt;format text=&quot;&quot;&gt;&lt;/format&gt;&lt;/value&gt;&lt;/title&gt;&lt;subject&gt;&lt;value type=&quot;OawDocProperty&quot; name=&quot;CustomField.HaupttitelDesDokuments&quot;&gt;&lt;separator text=&quot;&quot;&gt;&lt;/separator&gt;&lt;format text=&quot;&quot;&gt;&lt;/format&gt;&lt;/value&gt;&lt;/subject&gt;&lt;company&gt;&lt;value type=&quot;text&quot;&gt;Stadt Uster&lt;separator text=&quot;%space%&quot;&gt;&lt;/separator&gt;&lt;format text=&quot;&quot;&gt;&lt;/format&gt;&lt;/value&gt;&lt;/company&gt;&lt;/PDF&gt;&lt;/save&gt;&lt;/OawOMS&gt;_x000d_"/>
    <w:docVar w:name="oawPaperSize" w:val="7"/>
    <w:docVar w:name="OawPrint.2011071913572629074459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/source&gt;"/>
    <w:docVar w:name="OawPrint.2011071914105498359371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/source&gt;"/>
    <w:docVar w:name="OawPrint.2011071914173515441845" w:val="&lt;source&gt;&lt;documentProperty UID=&quot;2002122011014149059130932&quot;&gt;&lt;Fields List=&quot;LogoSW|LogoSWFusszeile&quot;/&gt;&lt;OawPicture name=&quot;Logo&quot; field=&quot;LogoSW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SW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/source&gt;"/>
    <w:docVar w:name="OawPrinterTray.2006120711380151760646" w:val="document.firstpage:=2011071913553682556652;document.otherpages:=2011071913553682556652;"/>
    <w:docVar w:name="OawPrinterTray.2011071913572629074459" w:val="document.firstpage:=2003061718080779000241;document.otherpages:=2003061718080779000241;"/>
    <w:docVar w:name="OawPrinterTray.2011071914105498359371" w:val="document.firstpage:=2003061718080779000241;document.otherpages:=2003061718080779000241;"/>
    <w:docVar w:name="OawPrinterTray.2011071914124207836879" w:val="document.firstpage:=2011071913553682556652;document.otherpages:=2011071913553682556652;"/>
    <w:docVar w:name="OawPrinterTray.2011071914132148872722" w:val="document.firstpage:=2011071913553682556652;document.otherpages:=2011071913553682556652;"/>
    <w:docVar w:name="OawPrinterTray.2011071914173515441845" w:val="document.firstpage:=2003061718080779000241;document.otherpages:=2003061718080779000241;"/>
    <w:docVar w:name="OawPrintRestore.2011071913572629074459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/source&gt;"/>
    <w:docVar w:name="OawPrintRestore.2011071914105498359371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/source&gt;"/>
    <w:docVar w:name="OawPrintRestore.2011071914173515441845" w:val="&lt;source&gt;&lt;documentProperty UID=&quot;2002122011014149059130932&quot;&gt;&lt;Fields List=&quot;LogoFarbig|LogoFarbigFusszeile&quot;/&gt;&lt;OawPicture name=&quot;Logo&quot; field=&quot;LogoFarbig&quot; UID=&quot;2007073117505982890682&quot; top=&quot;0&quot; left=&quot;-13&quot; relativeHorizontalPosition=&quot;1&quot; relativeVerticalPosition=&quot;1&quot; horizontalAdjustment=&quot;0&quot; verticalAdjustment=&quot;0&quot; anchorBookmark=&quot;LogoP1&quot;/&gt;&lt;OawPicture name=&quot;LogoFooterP1&quot; field=&quot;LogoFarbigFusszeile&quot; UID=&quot;2011072110203215605058&quot; top=&quot;2570&quot; left=&quot;0&quot; relativeHorizontalPosition=&quot;1&quot; relativeVerticalPosition=&quot;1&quot; horizontalAdjustment=&quot;0&quot; verticalAdjustment=&quot;0&quot; anchorBookmark=&quot;LogoFooter&quot; inlineAnchorBookmark=&quot;&quot;/&gt;&lt;/documentProperty&gt;&lt;documentProperty UID=&quot;&quot;&gt;&lt;Fields List=&quot;&quot;/&gt;&lt;OawDocProperty name=&quot;Outputstatus.Draft&quot; field=&quot;&quot;/&gt;&lt;/documentProperty&gt;&lt;/source&gt;"/>
    <w:docVar w:name="OawProjectID" w:val="usterch"/>
    <w:docVar w:name="OawRecipients" w:val="&lt;Recipients&gt;&lt;Recipient&gt;&lt;UID&gt;202402121419317047188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0;resizeA4Letter:=1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WhereClause&gt;&lt;DocProp UID=&quot;2002122011014149059130932&quot;&gt;where IDName not like 'Sekundarstufe%'&lt;/DocProp&gt;&lt;/WhereClause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Fliess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Fliesstext&quot;/&gt;_x000d_&lt;/TemplPropsStm&gt;"/>
    <w:docVar w:name="OawVersionPicture.2007073117505982890682" w:val="Logo.Uster.Farbig.2100.440.emf;2018.12.21-09:18:22"/>
    <w:docVar w:name="OawVersionPicture.2011072110203215605058" w:val="Logo.Uster.Fusszeile.Farbig.2100.400.emf;2021.04.20-11:34:06"/>
    <w:docVar w:name="OawVersionPicture.2011083117280760291413" w:val="Logo.Uster.Fusszeile.SW.2100.400.emf;2021.04.20-13:24:08"/>
    <w:docVar w:name="OawVersionPictureInline.2007073117505982890682" w:val="Logo.Uster.Farbig.2100.440.emf;2018.12.21-09:18:22"/>
    <w:docVar w:name="OawVersionPictureInline.2011072110203215605058" w:val="Logo.Uster.Fusszeile.Farbig.2100.400.emf;2021.04.20-11:34:06"/>
    <w:docVar w:name="OawVersionPictureInline.2011083117280760291413" w:val="Logo.Uster.Fusszeile.SW.2100.400.emf;2021.04.20-13:24:08"/>
    <w:docVar w:name="officeatworkWordMasterTemplateConfiguration" w:val="&lt;!--Created with officeatwork--&gt;_x000d__x000a_&lt;WordMasterTemplateConfiguration&gt;_x000d__x000a_  &lt;LayoutSets /&gt;_x000d__x000a_  &lt;Pictures&gt;_x000d__x000a_    &lt;Picture Id=&quot;aecabb8a-1507-4652-8e08-0791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Organisation&amp;quot;, &amp;quot;LogoFarbig&amp;quot;)]]&quot; /&gt;_x000d__x000a_          &lt;HorizontalPosition Relative=&quot;Page&quot; Alignment=&quot;Left&quot; Unit=&quot;cm&quot;&gt;-0.1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b20d8c0-0df9-438e-ad64-8082&quot; IdName=&quot;LogoFooterP1&quot; IsSelected=&quot;False&quot; IsExpanded=&quot;True&quot;&gt;_x000d__x000a_      &lt;PageSetupSpecifics&gt;_x000d__x000a_        &lt;PageSetupSpecific IdName=&quot;LogoFooterP1&quot; PaperSize=&quot;A4&quot; Orientation=&quot;Portrait&quot; IsSelected=&quot;false&quot;&gt;_x000d__x000a_          &lt;Source Value=&quot;[[MasterProperty(&amp;quot;Organisation&amp;quot;, &amp;quot;LogoFarbig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3572629074459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11071914105498359371&quot;&gt;_x000d__x000a_              &lt;Source Value=&quot;[[MasterProperty(&amp;quot;Organisation&amp;quot;, &amp;quot;LogoSWFusszeile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f2d05344-ef6c-4279-9e7a-c170&quot; IdName=&quot;LogoFooterPn&quot; IsSelected=&quot;False&quot; IsExpanded=&quot;True&quot;&gt;_x000d__x000a_      &lt;PageSetupSpecifics&gt;_x000d__x000a_        &lt;PageSetupSpecific IdName=&quot;LogoFooterPn&quot; PaperSize=&quot;A4&quot; Orientation=&quot;Portrait&quot; IsSelected=&quot;false&quot;&gt;_x000d__x000a_          &lt;Source Value=&quot;[[MasterProperty(&amp;quot;Organisation&amp;quot;, &amp;quot;LogoSWFusszeil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5.7&lt;/VerticalPosition&gt;_x000d__x000a_          &lt;OutputProfileSpecifics&gt;_x000d__x000a_            &lt;OutputProfileSpecific Type=&quot;Print&quot; Id=&quot;2011071914173515441845&quot; /&gt;_x000d__x000a_            &lt;OutputProfileSpecific Type=&quot;Print&quot; Id=&quot;2011071913572629074459&quot; /&gt;_x000d__x000a_            &lt;OutputProfileSpecific Type=&quot;Print&quot; Id=&quot;2011071914105498359371&quot; /&gt;_x000d__x000a_            &lt;OutputProfileSpecific Type=&quot;Print&quot; Id=&quot;2006120711380151760646&quot; /&gt;_x000d__x000a_            &lt;OutputProfileSpecific Type=&quot;Print&quot; Id=&quot;2011071914124207836879&quot; /&gt;_x000d__x000a_            &lt;OutputProfileSpecific Type=&quot;Print&quot; Id=&quot;2011071914132148872722&quot; /&gt;_x000d__x000a_            &lt;OutputProfileSpecific Type=&quot;Save&quot; Id=&quot;2016021209424339669979&quot; /&gt;_x000d__x000a_            &lt;OutputProfileSpecific Type=&quot;Save&quot; Id=&quot;2016021209424660062725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6021209424809548595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itzungsdatum" w:val="19. 08. 2011"/>
    <w:docVar w:name="Sitzungsdatum.dateValue" w:val="40774"/>
    <w:docVar w:name="Sperrfrist" w:val="23. 08. 2011"/>
    <w:docVar w:name="Sperrfrist.dateValue" w:val="40777"/>
  </w:docVars>
  <w:rsids>
    <w:rsidRoot w:val="0078010F"/>
    <w:rsid w:val="00000081"/>
    <w:rsid w:val="000018D0"/>
    <w:rsid w:val="0000192D"/>
    <w:rsid w:val="0000347A"/>
    <w:rsid w:val="00003AB6"/>
    <w:rsid w:val="00004EBE"/>
    <w:rsid w:val="000071A8"/>
    <w:rsid w:val="00007A43"/>
    <w:rsid w:val="00011B6B"/>
    <w:rsid w:val="00011E3D"/>
    <w:rsid w:val="000131F0"/>
    <w:rsid w:val="00013C4E"/>
    <w:rsid w:val="00015A29"/>
    <w:rsid w:val="00015E87"/>
    <w:rsid w:val="000160C5"/>
    <w:rsid w:val="00016D59"/>
    <w:rsid w:val="0001785B"/>
    <w:rsid w:val="00020146"/>
    <w:rsid w:val="0002188E"/>
    <w:rsid w:val="00021EAB"/>
    <w:rsid w:val="00023AF7"/>
    <w:rsid w:val="00023B37"/>
    <w:rsid w:val="000244B2"/>
    <w:rsid w:val="000260A8"/>
    <w:rsid w:val="00026448"/>
    <w:rsid w:val="00033D9E"/>
    <w:rsid w:val="00034075"/>
    <w:rsid w:val="000349E0"/>
    <w:rsid w:val="00034F50"/>
    <w:rsid w:val="00035EE7"/>
    <w:rsid w:val="00040FD6"/>
    <w:rsid w:val="0004165E"/>
    <w:rsid w:val="000427F8"/>
    <w:rsid w:val="0005030F"/>
    <w:rsid w:val="0005055C"/>
    <w:rsid w:val="00051C08"/>
    <w:rsid w:val="00054752"/>
    <w:rsid w:val="00055FA5"/>
    <w:rsid w:val="0005742A"/>
    <w:rsid w:val="00062C3F"/>
    <w:rsid w:val="00064AC5"/>
    <w:rsid w:val="00065F44"/>
    <w:rsid w:val="0006782C"/>
    <w:rsid w:val="00067BE5"/>
    <w:rsid w:val="00075F64"/>
    <w:rsid w:val="00076078"/>
    <w:rsid w:val="0009024B"/>
    <w:rsid w:val="000923A1"/>
    <w:rsid w:val="00092704"/>
    <w:rsid w:val="000977DA"/>
    <w:rsid w:val="000A0E92"/>
    <w:rsid w:val="000A1EDB"/>
    <w:rsid w:val="000A28FB"/>
    <w:rsid w:val="000A2C86"/>
    <w:rsid w:val="000A576D"/>
    <w:rsid w:val="000A5A3B"/>
    <w:rsid w:val="000A67FE"/>
    <w:rsid w:val="000A6A06"/>
    <w:rsid w:val="000A7BE1"/>
    <w:rsid w:val="000B0AE1"/>
    <w:rsid w:val="000B285A"/>
    <w:rsid w:val="000B3B9B"/>
    <w:rsid w:val="000B6D3F"/>
    <w:rsid w:val="000B6FE0"/>
    <w:rsid w:val="000C135E"/>
    <w:rsid w:val="000C4B1B"/>
    <w:rsid w:val="000C6BCA"/>
    <w:rsid w:val="000D01B9"/>
    <w:rsid w:val="000D1418"/>
    <w:rsid w:val="000D152B"/>
    <w:rsid w:val="000D3333"/>
    <w:rsid w:val="000D4713"/>
    <w:rsid w:val="000D62F5"/>
    <w:rsid w:val="000E0757"/>
    <w:rsid w:val="000E228D"/>
    <w:rsid w:val="000E3249"/>
    <w:rsid w:val="000E48BE"/>
    <w:rsid w:val="000E72FF"/>
    <w:rsid w:val="000E75EB"/>
    <w:rsid w:val="000F0005"/>
    <w:rsid w:val="000F1E13"/>
    <w:rsid w:val="000F79CA"/>
    <w:rsid w:val="00100419"/>
    <w:rsid w:val="001007F4"/>
    <w:rsid w:val="00102ACA"/>
    <w:rsid w:val="00103019"/>
    <w:rsid w:val="001032E2"/>
    <w:rsid w:val="0010425D"/>
    <w:rsid w:val="00104EED"/>
    <w:rsid w:val="00105406"/>
    <w:rsid w:val="00106F64"/>
    <w:rsid w:val="0011145C"/>
    <w:rsid w:val="0011270B"/>
    <w:rsid w:val="00112C2B"/>
    <w:rsid w:val="0011312B"/>
    <w:rsid w:val="001149ED"/>
    <w:rsid w:val="00117978"/>
    <w:rsid w:val="00117FE7"/>
    <w:rsid w:val="00121062"/>
    <w:rsid w:val="001212F1"/>
    <w:rsid w:val="00124B5D"/>
    <w:rsid w:val="00126556"/>
    <w:rsid w:val="00127321"/>
    <w:rsid w:val="001349C9"/>
    <w:rsid w:val="0013706D"/>
    <w:rsid w:val="00137074"/>
    <w:rsid w:val="00137978"/>
    <w:rsid w:val="00137F9D"/>
    <w:rsid w:val="0014046A"/>
    <w:rsid w:val="00140D04"/>
    <w:rsid w:val="00142FE0"/>
    <w:rsid w:val="00143A2A"/>
    <w:rsid w:val="00145A6C"/>
    <w:rsid w:val="00146F43"/>
    <w:rsid w:val="0014729B"/>
    <w:rsid w:val="00151C20"/>
    <w:rsid w:val="00152C52"/>
    <w:rsid w:val="00152F52"/>
    <w:rsid w:val="00153037"/>
    <w:rsid w:val="00153041"/>
    <w:rsid w:val="001538F6"/>
    <w:rsid w:val="001543B5"/>
    <w:rsid w:val="00162027"/>
    <w:rsid w:val="0016370C"/>
    <w:rsid w:val="001661DD"/>
    <w:rsid w:val="001675CE"/>
    <w:rsid w:val="00167FA8"/>
    <w:rsid w:val="001722A8"/>
    <w:rsid w:val="00174A39"/>
    <w:rsid w:val="001757D2"/>
    <w:rsid w:val="00175A12"/>
    <w:rsid w:val="00176E7A"/>
    <w:rsid w:val="00186675"/>
    <w:rsid w:val="001867B7"/>
    <w:rsid w:val="00186D97"/>
    <w:rsid w:val="00187824"/>
    <w:rsid w:val="0018797B"/>
    <w:rsid w:val="00192559"/>
    <w:rsid w:val="00193E9A"/>
    <w:rsid w:val="001950DB"/>
    <w:rsid w:val="001A0D83"/>
    <w:rsid w:val="001A11AE"/>
    <w:rsid w:val="001A1C9C"/>
    <w:rsid w:val="001A254C"/>
    <w:rsid w:val="001C0028"/>
    <w:rsid w:val="001C1357"/>
    <w:rsid w:val="001C2B8D"/>
    <w:rsid w:val="001C2BF8"/>
    <w:rsid w:val="001C68BC"/>
    <w:rsid w:val="001D5829"/>
    <w:rsid w:val="001D58A8"/>
    <w:rsid w:val="001D5CFB"/>
    <w:rsid w:val="001D74E5"/>
    <w:rsid w:val="001E076D"/>
    <w:rsid w:val="001E0C98"/>
    <w:rsid w:val="001E17EC"/>
    <w:rsid w:val="001E41F9"/>
    <w:rsid w:val="001F01B4"/>
    <w:rsid w:val="001F1E64"/>
    <w:rsid w:val="001F2B52"/>
    <w:rsid w:val="001F5040"/>
    <w:rsid w:val="001F52E2"/>
    <w:rsid w:val="001F64BE"/>
    <w:rsid w:val="001F6625"/>
    <w:rsid w:val="00200DE8"/>
    <w:rsid w:val="00201136"/>
    <w:rsid w:val="00201C3C"/>
    <w:rsid w:val="00203C0D"/>
    <w:rsid w:val="00206B9D"/>
    <w:rsid w:val="00206EC5"/>
    <w:rsid w:val="002102FD"/>
    <w:rsid w:val="00211841"/>
    <w:rsid w:val="00211A4E"/>
    <w:rsid w:val="002121C7"/>
    <w:rsid w:val="00212852"/>
    <w:rsid w:val="0021431E"/>
    <w:rsid w:val="00215CB2"/>
    <w:rsid w:val="00216096"/>
    <w:rsid w:val="00217F87"/>
    <w:rsid w:val="00220F85"/>
    <w:rsid w:val="00221D67"/>
    <w:rsid w:val="00223F90"/>
    <w:rsid w:val="0022436B"/>
    <w:rsid w:val="00230F5A"/>
    <w:rsid w:val="002315B5"/>
    <w:rsid w:val="00243274"/>
    <w:rsid w:val="00243277"/>
    <w:rsid w:val="00244C3D"/>
    <w:rsid w:val="0024711A"/>
    <w:rsid w:val="002476C6"/>
    <w:rsid w:val="00250105"/>
    <w:rsid w:val="00253748"/>
    <w:rsid w:val="00253F0A"/>
    <w:rsid w:val="002547CC"/>
    <w:rsid w:val="00256B40"/>
    <w:rsid w:val="002571B1"/>
    <w:rsid w:val="00257B8A"/>
    <w:rsid w:val="00260008"/>
    <w:rsid w:val="00262356"/>
    <w:rsid w:val="002645DC"/>
    <w:rsid w:val="002652E6"/>
    <w:rsid w:val="002662B2"/>
    <w:rsid w:val="00271915"/>
    <w:rsid w:val="00271A77"/>
    <w:rsid w:val="00273D82"/>
    <w:rsid w:val="00276705"/>
    <w:rsid w:val="00277C76"/>
    <w:rsid w:val="00284286"/>
    <w:rsid w:val="00284554"/>
    <w:rsid w:val="00286767"/>
    <w:rsid w:val="00286BAD"/>
    <w:rsid w:val="00287DE3"/>
    <w:rsid w:val="002922C7"/>
    <w:rsid w:val="002932A4"/>
    <w:rsid w:val="00294697"/>
    <w:rsid w:val="0029685A"/>
    <w:rsid w:val="002A0BBC"/>
    <w:rsid w:val="002A275C"/>
    <w:rsid w:val="002A501C"/>
    <w:rsid w:val="002A53C0"/>
    <w:rsid w:val="002A56A3"/>
    <w:rsid w:val="002A5EE6"/>
    <w:rsid w:val="002A688E"/>
    <w:rsid w:val="002B374E"/>
    <w:rsid w:val="002B3964"/>
    <w:rsid w:val="002B66C0"/>
    <w:rsid w:val="002B7C5C"/>
    <w:rsid w:val="002C0942"/>
    <w:rsid w:val="002C204D"/>
    <w:rsid w:val="002C5009"/>
    <w:rsid w:val="002C6F2F"/>
    <w:rsid w:val="002C7A1B"/>
    <w:rsid w:val="002D5448"/>
    <w:rsid w:val="002D5A18"/>
    <w:rsid w:val="002E098B"/>
    <w:rsid w:val="002E0B33"/>
    <w:rsid w:val="002E0FEE"/>
    <w:rsid w:val="002E1125"/>
    <w:rsid w:val="002E27A5"/>
    <w:rsid w:val="002E4DC7"/>
    <w:rsid w:val="002E5898"/>
    <w:rsid w:val="002F0D6D"/>
    <w:rsid w:val="002F5625"/>
    <w:rsid w:val="002F5D21"/>
    <w:rsid w:val="002F669E"/>
    <w:rsid w:val="002F70DB"/>
    <w:rsid w:val="002F7A19"/>
    <w:rsid w:val="00302AD2"/>
    <w:rsid w:val="003060EE"/>
    <w:rsid w:val="00306FC3"/>
    <w:rsid w:val="003114ED"/>
    <w:rsid w:val="00312E4D"/>
    <w:rsid w:val="00315936"/>
    <w:rsid w:val="00322B4F"/>
    <w:rsid w:val="00322D36"/>
    <w:rsid w:val="00323323"/>
    <w:rsid w:val="003233E2"/>
    <w:rsid w:val="003339CE"/>
    <w:rsid w:val="00334622"/>
    <w:rsid w:val="00335B07"/>
    <w:rsid w:val="00340A3C"/>
    <w:rsid w:val="0034310C"/>
    <w:rsid w:val="00345863"/>
    <w:rsid w:val="00345E1C"/>
    <w:rsid w:val="00345EF6"/>
    <w:rsid w:val="00346AC7"/>
    <w:rsid w:val="00351C29"/>
    <w:rsid w:val="00353185"/>
    <w:rsid w:val="00353E8E"/>
    <w:rsid w:val="00355E00"/>
    <w:rsid w:val="00356A94"/>
    <w:rsid w:val="00356EBA"/>
    <w:rsid w:val="00357B7E"/>
    <w:rsid w:val="00364301"/>
    <w:rsid w:val="00367216"/>
    <w:rsid w:val="003708F9"/>
    <w:rsid w:val="003709F4"/>
    <w:rsid w:val="00380064"/>
    <w:rsid w:val="003824D6"/>
    <w:rsid w:val="00382F8C"/>
    <w:rsid w:val="00383684"/>
    <w:rsid w:val="00387C6C"/>
    <w:rsid w:val="0039012E"/>
    <w:rsid w:val="0039137F"/>
    <w:rsid w:val="00391388"/>
    <w:rsid w:val="00391E3C"/>
    <w:rsid w:val="00395886"/>
    <w:rsid w:val="00395B44"/>
    <w:rsid w:val="00396159"/>
    <w:rsid w:val="00396C3B"/>
    <w:rsid w:val="003A0605"/>
    <w:rsid w:val="003A0FD5"/>
    <w:rsid w:val="003A20C5"/>
    <w:rsid w:val="003A293A"/>
    <w:rsid w:val="003A3245"/>
    <w:rsid w:val="003A5C7A"/>
    <w:rsid w:val="003A6837"/>
    <w:rsid w:val="003B0468"/>
    <w:rsid w:val="003B18B3"/>
    <w:rsid w:val="003B3794"/>
    <w:rsid w:val="003B50C4"/>
    <w:rsid w:val="003B5291"/>
    <w:rsid w:val="003C0519"/>
    <w:rsid w:val="003C14B3"/>
    <w:rsid w:val="003C3497"/>
    <w:rsid w:val="003C5DCE"/>
    <w:rsid w:val="003C720C"/>
    <w:rsid w:val="003C7B16"/>
    <w:rsid w:val="003C7C61"/>
    <w:rsid w:val="003C7D6E"/>
    <w:rsid w:val="003D0B99"/>
    <w:rsid w:val="003D2716"/>
    <w:rsid w:val="003D662D"/>
    <w:rsid w:val="003E0D55"/>
    <w:rsid w:val="003E290C"/>
    <w:rsid w:val="003E46AD"/>
    <w:rsid w:val="003E4C1B"/>
    <w:rsid w:val="003E5A13"/>
    <w:rsid w:val="003F1E53"/>
    <w:rsid w:val="003F1EBB"/>
    <w:rsid w:val="003F68E8"/>
    <w:rsid w:val="003F7BD5"/>
    <w:rsid w:val="003F7E32"/>
    <w:rsid w:val="0040030D"/>
    <w:rsid w:val="004047CB"/>
    <w:rsid w:val="004049C5"/>
    <w:rsid w:val="00405605"/>
    <w:rsid w:val="004140F0"/>
    <w:rsid w:val="00417020"/>
    <w:rsid w:val="004173AA"/>
    <w:rsid w:val="00420526"/>
    <w:rsid w:val="00420D6D"/>
    <w:rsid w:val="004210B9"/>
    <w:rsid w:val="004215F2"/>
    <w:rsid w:val="00421D18"/>
    <w:rsid w:val="00422101"/>
    <w:rsid w:val="0042395D"/>
    <w:rsid w:val="0042550F"/>
    <w:rsid w:val="0042625B"/>
    <w:rsid w:val="004265D3"/>
    <w:rsid w:val="00426656"/>
    <w:rsid w:val="004364D8"/>
    <w:rsid w:val="0043661F"/>
    <w:rsid w:val="00436DDC"/>
    <w:rsid w:val="004370E3"/>
    <w:rsid w:val="004407E4"/>
    <w:rsid w:val="00442B78"/>
    <w:rsid w:val="00443260"/>
    <w:rsid w:val="004472F7"/>
    <w:rsid w:val="00450107"/>
    <w:rsid w:val="004508C1"/>
    <w:rsid w:val="004527A1"/>
    <w:rsid w:val="00453456"/>
    <w:rsid w:val="00454565"/>
    <w:rsid w:val="00454F16"/>
    <w:rsid w:val="0045547F"/>
    <w:rsid w:val="00457155"/>
    <w:rsid w:val="004579D3"/>
    <w:rsid w:val="0046545A"/>
    <w:rsid w:val="004658D4"/>
    <w:rsid w:val="00467057"/>
    <w:rsid w:val="00467CB5"/>
    <w:rsid w:val="00471245"/>
    <w:rsid w:val="004731E3"/>
    <w:rsid w:val="0047654D"/>
    <w:rsid w:val="004806B4"/>
    <w:rsid w:val="0048282A"/>
    <w:rsid w:val="004848B0"/>
    <w:rsid w:val="00484FA8"/>
    <w:rsid w:val="0048504A"/>
    <w:rsid w:val="00485BEE"/>
    <w:rsid w:val="00485D23"/>
    <w:rsid w:val="00485D40"/>
    <w:rsid w:val="00486714"/>
    <w:rsid w:val="00486D62"/>
    <w:rsid w:val="00486D68"/>
    <w:rsid w:val="004913B4"/>
    <w:rsid w:val="00493944"/>
    <w:rsid w:val="00494018"/>
    <w:rsid w:val="00494039"/>
    <w:rsid w:val="00494AD2"/>
    <w:rsid w:val="00494EF1"/>
    <w:rsid w:val="0049542D"/>
    <w:rsid w:val="00496494"/>
    <w:rsid w:val="00496A89"/>
    <w:rsid w:val="004971E6"/>
    <w:rsid w:val="004A1656"/>
    <w:rsid w:val="004A543F"/>
    <w:rsid w:val="004A6F67"/>
    <w:rsid w:val="004A7A6F"/>
    <w:rsid w:val="004A7EEA"/>
    <w:rsid w:val="004B0178"/>
    <w:rsid w:val="004B281C"/>
    <w:rsid w:val="004B3457"/>
    <w:rsid w:val="004B3589"/>
    <w:rsid w:val="004B4AB3"/>
    <w:rsid w:val="004B646B"/>
    <w:rsid w:val="004C048A"/>
    <w:rsid w:val="004C40C1"/>
    <w:rsid w:val="004C47DD"/>
    <w:rsid w:val="004C4E59"/>
    <w:rsid w:val="004C5082"/>
    <w:rsid w:val="004D0347"/>
    <w:rsid w:val="004D14C1"/>
    <w:rsid w:val="004D4FFD"/>
    <w:rsid w:val="004D5B39"/>
    <w:rsid w:val="004D694C"/>
    <w:rsid w:val="004D6CBB"/>
    <w:rsid w:val="004D7318"/>
    <w:rsid w:val="004E0736"/>
    <w:rsid w:val="004E1981"/>
    <w:rsid w:val="004E34A8"/>
    <w:rsid w:val="004E49F1"/>
    <w:rsid w:val="004E5458"/>
    <w:rsid w:val="004E5E8D"/>
    <w:rsid w:val="004E64BB"/>
    <w:rsid w:val="004F1BE2"/>
    <w:rsid w:val="004F2294"/>
    <w:rsid w:val="004F2B73"/>
    <w:rsid w:val="004F4C96"/>
    <w:rsid w:val="004F74D3"/>
    <w:rsid w:val="00502001"/>
    <w:rsid w:val="00504108"/>
    <w:rsid w:val="005072B2"/>
    <w:rsid w:val="00507758"/>
    <w:rsid w:val="00507BC7"/>
    <w:rsid w:val="00511061"/>
    <w:rsid w:val="00512CF5"/>
    <w:rsid w:val="00513951"/>
    <w:rsid w:val="00521C94"/>
    <w:rsid w:val="00524335"/>
    <w:rsid w:val="00524861"/>
    <w:rsid w:val="005250EE"/>
    <w:rsid w:val="00525897"/>
    <w:rsid w:val="00526C33"/>
    <w:rsid w:val="00530A2C"/>
    <w:rsid w:val="005312EE"/>
    <w:rsid w:val="0053180C"/>
    <w:rsid w:val="00531B4E"/>
    <w:rsid w:val="00532288"/>
    <w:rsid w:val="00534CD8"/>
    <w:rsid w:val="005352F1"/>
    <w:rsid w:val="00535D9C"/>
    <w:rsid w:val="00543AAA"/>
    <w:rsid w:val="005457C2"/>
    <w:rsid w:val="0055005A"/>
    <w:rsid w:val="00550F8A"/>
    <w:rsid w:val="00551AF5"/>
    <w:rsid w:val="00553403"/>
    <w:rsid w:val="00557113"/>
    <w:rsid w:val="0056035A"/>
    <w:rsid w:val="005603F9"/>
    <w:rsid w:val="00563405"/>
    <w:rsid w:val="005642EA"/>
    <w:rsid w:val="00564D90"/>
    <w:rsid w:val="00567113"/>
    <w:rsid w:val="00572BC9"/>
    <w:rsid w:val="00577167"/>
    <w:rsid w:val="005A1095"/>
    <w:rsid w:val="005A113A"/>
    <w:rsid w:val="005A19E2"/>
    <w:rsid w:val="005A43DC"/>
    <w:rsid w:val="005A5355"/>
    <w:rsid w:val="005A63F2"/>
    <w:rsid w:val="005A7EB7"/>
    <w:rsid w:val="005B0A8C"/>
    <w:rsid w:val="005B0ADF"/>
    <w:rsid w:val="005B1951"/>
    <w:rsid w:val="005B55F0"/>
    <w:rsid w:val="005B5913"/>
    <w:rsid w:val="005C07F6"/>
    <w:rsid w:val="005C1B96"/>
    <w:rsid w:val="005C3B69"/>
    <w:rsid w:val="005C5231"/>
    <w:rsid w:val="005C598E"/>
    <w:rsid w:val="005C6BEB"/>
    <w:rsid w:val="005C7F8D"/>
    <w:rsid w:val="005D47A3"/>
    <w:rsid w:val="005E110D"/>
    <w:rsid w:val="005E1420"/>
    <w:rsid w:val="005E19FA"/>
    <w:rsid w:val="005E57C6"/>
    <w:rsid w:val="005E6E0D"/>
    <w:rsid w:val="005E7427"/>
    <w:rsid w:val="005E7429"/>
    <w:rsid w:val="005E7E3B"/>
    <w:rsid w:val="005F4792"/>
    <w:rsid w:val="005F6117"/>
    <w:rsid w:val="005F74BA"/>
    <w:rsid w:val="005F7F39"/>
    <w:rsid w:val="00603F9C"/>
    <w:rsid w:val="00604F02"/>
    <w:rsid w:val="00607715"/>
    <w:rsid w:val="00610972"/>
    <w:rsid w:val="006113CE"/>
    <w:rsid w:val="00613AC8"/>
    <w:rsid w:val="00613AE6"/>
    <w:rsid w:val="0061419B"/>
    <w:rsid w:val="00615EF1"/>
    <w:rsid w:val="0062271B"/>
    <w:rsid w:val="0062311A"/>
    <w:rsid w:val="00626542"/>
    <w:rsid w:val="00626B81"/>
    <w:rsid w:val="00630CD1"/>
    <w:rsid w:val="00631B50"/>
    <w:rsid w:val="0063352C"/>
    <w:rsid w:val="00634C2C"/>
    <w:rsid w:val="00642ABF"/>
    <w:rsid w:val="00643273"/>
    <w:rsid w:val="006443AF"/>
    <w:rsid w:val="006457DB"/>
    <w:rsid w:val="0064675C"/>
    <w:rsid w:val="006509DC"/>
    <w:rsid w:val="00652399"/>
    <w:rsid w:val="00654BEC"/>
    <w:rsid w:val="0065594D"/>
    <w:rsid w:val="0065694F"/>
    <w:rsid w:val="006578AD"/>
    <w:rsid w:val="006578E3"/>
    <w:rsid w:val="0066027B"/>
    <w:rsid w:val="00660ADA"/>
    <w:rsid w:val="00660B6D"/>
    <w:rsid w:val="00665FFA"/>
    <w:rsid w:val="00667CFC"/>
    <w:rsid w:val="0067184B"/>
    <w:rsid w:val="00672C2D"/>
    <w:rsid w:val="00673C47"/>
    <w:rsid w:val="006806B9"/>
    <w:rsid w:val="00681715"/>
    <w:rsid w:val="00681CEA"/>
    <w:rsid w:val="00685CF0"/>
    <w:rsid w:val="00687BA8"/>
    <w:rsid w:val="006937AE"/>
    <w:rsid w:val="006947B5"/>
    <w:rsid w:val="00694C18"/>
    <w:rsid w:val="00695C84"/>
    <w:rsid w:val="00697D92"/>
    <w:rsid w:val="00697EDF"/>
    <w:rsid w:val="006A115E"/>
    <w:rsid w:val="006A1F3F"/>
    <w:rsid w:val="006A27FE"/>
    <w:rsid w:val="006A33A9"/>
    <w:rsid w:val="006A46DA"/>
    <w:rsid w:val="006A6FB5"/>
    <w:rsid w:val="006B131C"/>
    <w:rsid w:val="006B1740"/>
    <w:rsid w:val="006B1D80"/>
    <w:rsid w:val="006B2497"/>
    <w:rsid w:val="006B26DD"/>
    <w:rsid w:val="006B2B19"/>
    <w:rsid w:val="006B530E"/>
    <w:rsid w:val="006B5B55"/>
    <w:rsid w:val="006B6600"/>
    <w:rsid w:val="006B7501"/>
    <w:rsid w:val="006C05E0"/>
    <w:rsid w:val="006C52D5"/>
    <w:rsid w:val="006C5586"/>
    <w:rsid w:val="006C5B97"/>
    <w:rsid w:val="006C5DE0"/>
    <w:rsid w:val="006C649D"/>
    <w:rsid w:val="006C66A0"/>
    <w:rsid w:val="006D09F7"/>
    <w:rsid w:val="006D0DD0"/>
    <w:rsid w:val="006D3C21"/>
    <w:rsid w:val="006D65F5"/>
    <w:rsid w:val="006D671F"/>
    <w:rsid w:val="006E03D2"/>
    <w:rsid w:val="006E0E70"/>
    <w:rsid w:val="006E17C9"/>
    <w:rsid w:val="006E2AE9"/>
    <w:rsid w:val="006E40B5"/>
    <w:rsid w:val="006E4CA6"/>
    <w:rsid w:val="006E7385"/>
    <w:rsid w:val="006F041C"/>
    <w:rsid w:val="006F14A9"/>
    <w:rsid w:val="006F2527"/>
    <w:rsid w:val="006F5AAA"/>
    <w:rsid w:val="006F6A33"/>
    <w:rsid w:val="00700DA5"/>
    <w:rsid w:val="00703ED7"/>
    <w:rsid w:val="00706950"/>
    <w:rsid w:val="00706FA1"/>
    <w:rsid w:val="007108BA"/>
    <w:rsid w:val="0071112D"/>
    <w:rsid w:val="0071416F"/>
    <w:rsid w:val="007176CB"/>
    <w:rsid w:val="00720876"/>
    <w:rsid w:val="00722E18"/>
    <w:rsid w:val="00724074"/>
    <w:rsid w:val="0072714A"/>
    <w:rsid w:val="0073073C"/>
    <w:rsid w:val="00730DAD"/>
    <w:rsid w:val="00730FCB"/>
    <w:rsid w:val="007321BA"/>
    <w:rsid w:val="007335E4"/>
    <w:rsid w:val="00737604"/>
    <w:rsid w:val="00740F81"/>
    <w:rsid w:val="00746B21"/>
    <w:rsid w:val="00747BC8"/>
    <w:rsid w:val="00752BCB"/>
    <w:rsid w:val="00753F0E"/>
    <w:rsid w:val="00755DA8"/>
    <w:rsid w:val="007622B9"/>
    <w:rsid w:val="00762433"/>
    <w:rsid w:val="00762BEB"/>
    <w:rsid w:val="0076643C"/>
    <w:rsid w:val="0077202C"/>
    <w:rsid w:val="007740C9"/>
    <w:rsid w:val="00776C5A"/>
    <w:rsid w:val="0078010F"/>
    <w:rsid w:val="00783289"/>
    <w:rsid w:val="00783F10"/>
    <w:rsid w:val="00784C59"/>
    <w:rsid w:val="00787F76"/>
    <w:rsid w:val="0079181E"/>
    <w:rsid w:val="00791E28"/>
    <w:rsid w:val="0079719B"/>
    <w:rsid w:val="007979E5"/>
    <w:rsid w:val="007A144E"/>
    <w:rsid w:val="007A1FD7"/>
    <w:rsid w:val="007A6C85"/>
    <w:rsid w:val="007A6F00"/>
    <w:rsid w:val="007B03BB"/>
    <w:rsid w:val="007B1941"/>
    <w:rsid w:val="007B1D28"/>
    <w:rsid w:val="007B20AC"/>
    <w:rsid w:val="007B215A"/>
    <w:rsid w:val="007B216F"/>
    <w:rsid w:val="007B6B55"/>
    <w:rsid w:val="007B6D09"/>
    <w:rsid w:val="007C0387"/>
    <w:rsid w:val="007C4472"/>
    <w:rsid w:val="007D1B1A"/>
    <w:rsid w:val="007D3A76"/>
    <w:rsid w:val="007D7221"/>
    <w:rsid w:val="007E0390"/>
    <w:rsid w:val="007E2B32"/>
    <w:rsid w:val="007E549C"/>
    <w:rsid w:val="007E74CF"/>
    <w:rsid w:val="007F1ED0"/>
    <w:rsid w:val="007F3E72"/>
    <w:rsid w:val="00802DAD"/>
    <w:rsid w:val="00803182"/>
    <w:rsid w:val="00803531"/>
    <w:rsid w:val="0081013E"/>
    <w:rsid w:val="0081038C"/>
    <w:rsid w:val="00815A1F"/>
    <w:rsid w:val="00820798"/>
    <w:rsid w:val="00821418"/>
    <w:rsid w:val="008215C7"/>
    <w:rsid w:val="0082593C"/>
    <w:rsid w:val="00825F87"/>
    <w:rsid w:val="0083063A"/>
    <w:rsid w:val="008307E6"/>
    <w:rsid w:val="008308B6"/>
    <w:rsid w:val="008311BD"/>
    <w:rsid w:val="00832905"/>
    <w:rsid w:val="008366AB"/>
    <w:rsid w:val="00842086"/>
    <w:rsid w:val="0084259F"/>
    <w:rsid w:val="00842FD4"/>
    <w:rsid w:val="00844266"/>
    <w:rsid w:val="008448C9"/>
    <w:rsid w:val="00846501"/>
    <w:rsid w:val="008471AE"/>
    <w:rsid w:val="00847BDD"/>
    <w:rsid w:val="008508F6"/>
    <w:rsid w:val="0085142C"/>
    <w:rsid w:val="008648C0"/>
    <w:rsid w:val="00864BDF"/>
    <w:rsid w:val="00870915"/>
    <w:rsid w:val="008728B8"/>
    <w:rsid w:val="0087499A"/>
    <w:rsid w:val="00874BB9"/>
    <w:rsid w:val="0087502E"/>
    <w:rsid w:val="0087712C"/>
    <w:rsid w:val="00880BE0"/>
    <w:rsid w:val="00880E09"/>
    <w:rsid w:val="008847AD"/>
    <w:rsid w:val="00884CAE"/>
    <w:rsid w:val="00892C9E"/>
    <w:rsid w:val="008942D1"/>
    <w:rsid w:val="00894550"/>
    <w:rsid w:val="00894C12"/>
    <w:rsid w:val="008952A2"/>
    <w:rsid w:val="008A10A7"/>
    <w:rsid w:val="008A2387"/>
    <w:rsid w:val="008A344B"/>
    <w:rsid w:val="008A5292"/>
    <w:rsid w:val="008A5BB9"/>
    <w:rsid w:val="008A6AD1"/>
    <w:rsid w:val="008B0424"/>
    <w:rsid w:val="008B0C14"/>
    <w:rsid w:val="008B1D18"/>
    <w:rsid w:val="008B7066"/>
    <w:rsid w:val="008C1A3C"/>
    <w:rsid w:val="008C1B9D"/>
    <w:rsid w:val="008C3F58"/>
    <w:rsid w:val="008C5F3A"/>
    <w:rsid w:val="008D0610"/>
    <w:rsid w:val="008E2984"/>
    <w:rsid w:val="008E3DE0"/>
    <w:rsid w:val="008E725A"/>
    <w:rsid w:val="008F00A1"/>
    <w:rsid w:val="008F2A4A"/>
    <w:rsid w:val="008F3442"/>
    <w:rsid w:val="008F4D89"/>
    <w:rsid w:val="008F7A0A"/>
    <w:rsid w:val="00900628"/>
    <w:rsid w:val="00903F9E"/>
    <w:rsid w:val="00905189"/>
    <w:rsid w:val="009058C7"/>
    <w:rsid w:val="00906B18"/>
    <w:rsid w:val="00912516"/>
    <w:rsid w:val="009166C0"/>
    <w:rsid w:val="00916D1B"/>
    <w:rsid w:val="0092152D"/>
    <w:rsid w:val="00922439"/>
    <w:rsid w:val="00924BF0"/>
    <w:rsid w:val="00925D97"/>
    <w:rsid w:val="009312E6"/>
    <w:rsid w:val="0093291B"/>
    <w:rsid w:val="0093298E"/>
    <w:rsid w:val="00933BEF"/>
    <w:rsid w:val="00940E83"/>
    <w:rsid w:val="00942471"/>
    <w:rsid w:val="00942A52"/>
    <w:rsid w:val="00947543"/>
    <w:rsid w:val="009477FA"/>
    <w:rsid w:val="009522E4"/>
    <w:rsid w:val="00953997"/>
    <w:rsid w:val="00954E0A"/>
    <w:rsid w:val="00955258"/>
    <w:rsid w:val="009579B6"/>
    <w:rsid w:val="00962E9A"/>
    <w:rsid w:val="00963415"/>
    <w:rsid w:val="0096587B"/>
    <w:rsid w:val="00966D64"/>
    <w:rsid w:val="009742EC"/>
    <w:rsid w:val="00976452"/>
    <w:rsid w:val="00981485"/>
    <w:rsid w:val="00983EDB"/>
    <w:rsid w:val="00984296"/>
    <w:rsid w:val="00992EC8"/>
    <w:rsid w:val="0099571F"/>
    <w:rsid w:val="00995E20"/>
    <w:rsid w:val="009B009F"/>
    <w:rsid w:val="009B0280"/>
    <w:rsid w:val="009B1351"/>
    <w:rsid w:val="009B13AE"/>
    <w:rsid w:val="009B19AD"/>
    <w:rsid w:val="009B1B99"/>
    <w:rsid w:val="009B5525"/>
    <w:rsid w:val="009B6EFE"/>
    <w:rsid w:val="009B709F"/>
    <w:rsid w:val="009B746C"/>
    <w:rsid w:val="009B770D"/>
    <w:rsid w:val="009C00AD"/>
    <w:rsid w:val="009C3D8D"/>
    <w:rsid w:val="009C3F06"/>
    <w:rsid w:val="009C436F"/>
    <w:rsid w:val="009C765A"/>
    <w:rsid w:val="009D48A4"/>
    <w:rsid w:val="009D6C67"/>
    <w:rsid w:val="009D7E00"/>
    <w:rsid w:val="009E024E"/>
    <w:rsid w:val="009E0E4C"/>
    <w:rsid w:val="009E1B47"/>
    <w:rsid w:val="009E2887"/>
    <w:rsid w:val="009E7BC0"/>
    <w:rsid w:val="009E7CC0"/>
    <w:rsid w:val="009F00C1"/>
    <w:rsid w:val="009F0D83"/>
    <w:rsid w:val="009F2A85"/>
    <w:rsid w:val="009F341D"/>
    <w:rsid w:val="009F5245"/>
    <w:rsid w:val="009F7311"/>
    <w:rsid w:val="00A01E12"/>
    <w:rsid w:val="00A02515"/>
    <w:rsid w:val="00A03378"/>
    <w:rsid w:val="00A06B94"/>
    <w:rsid w:val="00A079CD"/>
    <w:rsid w:val="00A10234"/>
    <w:rsid w:val="00A10996"/>
    <w:rsid w:val="00A13151"/>
    <w:rsid w:val="00A14E12"/>
    <w:rsid w:val="00A216F8"/>
    <w:rsid w:val="00A22AA1"/>
    <w:rsid w:val="00A255E3"/>
    <w:rsid w:val="00A25A72"/>
    <w:rsid w:val="00A27365"/>
    <w:rsid w:val="00A273D2"/>
    <w:rsid w:val="00A27C2A"/>
    <w:rsid w:val="00A27C3A"/>
    <w:rsid w:val="00A31534"/>
    <w:rsid w:val="00A33F44"/>
    <w:rsid w:val="00A373D9"/>
    <w:rsid w:val="00A401BF"/>
    <w:rsid w:val="00A45715"/>
    <w:rsid w:val="00A4776A"/>
    <w:rsid w:val="00A50FFA"/>
    <w:rsid w:val="00A514AC"/>
    <w:rsid w:val="00A51CE2"/>
    <w:rsid w:val="00A5322A"/>
    <w:rsid w:val="00A53565"/>
    <w:rsid w:val="00A56869"/>
    <w:rsid w:val="00A56986"/>
    <w:rsid w:val="00A57527"/>
    <w:rsid w:val="00A63B03"/>
    <w:rsid w:val="00A63EA5"/>
    <w:rsid w:val="00A660DD"/>
    <w:rsid w:val="00A70D65"/>
    <w:rsid w:val="00A77E15"/>
    <w:rsid w:val="00A77F27"/>
    <w:rsid w:val="00A83B69"/>
    <w:rsid w:val="00A865C6"/>
    <w:rsid w:val="00A9166E"/>
    <w:rsid w:val="00A93D60"/>
    <w:rsid w:val="00A94D0B"/>
    <w:rsid w:val="00A95A17"/>
    <w:rsid w:val="00A97648"/>
    <w:rsid w:val="00AA1E75"/>
    <w:rsid w:val="00AA238A"/>
    <w:rsid w:val="00AA3E9F"/>
    <w:rsid w:val="00AA4568"/>
    <w:rsid w:val="00AA4989"/>
    <w:rsid w:val="00AA5446"/>
    <w:rsid w:val="00AA7EFF"/>
    <w:rsid w:val="00AB21B5"/>
    <w:rsid w:val="00AB26FF"/>
    <w:rsid w:val="00AB2B92"/>
    <w:rsid w:val="00AB3A83"/>
    <w:rsid w:val="00AB4275"/>
    <w:rsid w:val="00AB5205"/>
    <w:rsid w:val="00AB5A33"/>
    <w:rsid w:val="00AB5F7E"/>
    <w:rsid w:val="00AC04FF"/>
    <w:rsid w:val="00AC0FEC"/>
    <w:rsid w:val="00AC1A29"/>
    <w:rsid w:val="00AC3C93"/>
    <w:rsid w:val="00AC683D"/>
    <w:rsid w:val="00AD050F"/>
    <w:rsid w:val="00AD2BA2"/>
    <w:rsid w:val="00AE1B37"/>
    <w:rsid w:val="00AE3D0C"/>
    <w:rsid w:val="00AE5333"/>
    <w:rsid w:val="00AE5375"/>
    <w:rsid w:val="00AE6C08"/>
    <w:rsid w:val="00AE6C6B"/>
    <w:rsid w:val="00AE6D71"/>
    <w:rsid w:val="00AE747A"/>
    <w:rsid w:val="00AF0F0B"/>
    <w:rsid w:val="00AF10BF"/>
    <w:rsid w:val="00AF2B85"/>
    <w:rsid w:val="00AF3671"/>
    <w:rsid w:val="00AF486A"/>
    <w:rsid w:val="00AF5105"/>
    <w:rsid w:val="00AF609F"/>
    <w:rsid w:val="00AF65A2"/>
    <w:rsid w:val="00AF75CA"/>
    <w:rsid w:val="00B02024"/>
    <w:rsid w:val="00B06C36"/>
    <w:rsid w:val="00B0709A"/>
    <w:rsid w:val="00B074D0"/>
    <w:rsid w:val="00B07855"/>
    <w:rsid w:val="00B07981"/>
    <w:rsid w:val="00B07A92"/>
    <w:rsid w:val="00B07D9D"/>
    <w:rsid w:val="00B10118"/>
    <w:rsid w:val="00B10DB9"/>
    <w:rsid w:val="00B116B1"/>
    <w:rsid w:val="00B146D9"/>
    <w:rsid w:val="00B14A0C"/>
    <w:rsid w:val="00B20369"/>
    <w:rsid w:val="00B21263"/>
    <w:rsid w:val="00B221ED"/>
    <w:rsid w:val="00B2468D"/>
    <w:rsid w:val="00B319C9"/>
    <w:rsid w:val="00B31D3C"/>
    <w:rsid w:val="00B37F8E"/>
    <w:rsid w:val="00B40F06"/>
    <w:rsid w:val="00B41BE1"/>
    <w:rsid w:val="00B42BF2"/>
    <w:rsid w:val="00B431E2"/>
    <w:rsid w:val="00B44E04"/>
    <w:rsid w:val="00B459AE"/>
    <w:rsid w:val="00B51082"/>
    <w:rsid w:val="00B512E1"/>
    <w:rsid w:val="00B52E8B"/>
    <w:rsid w:val="00B5459E"/>
    <w:rsid w:val="00B551D1"/>
    <w:rsid w:val="00B61794"/>
    <w:rsid w:val="00B61C29"/>
    <w:rsid w:val="00B6284F"/>
    <w:rsid w:val="00B636EE"/>
    <w:rsid w:val="00B63CD0"/>
    <w:rsid w:val="00B6462A"/>
    <w:rsid w:val="00B66F8C"/>
    <w:rsid w:val="00B7062B"/>
    <w:rsid w:val="00B70BAC"/>
    <w:rsid w:val="00B7318C"/>
    <w:rsid w:val="00B73E93"/>
    <w:rsid w:val="00B801FE"/>
    <w:rsid w:val="00B8056C"/>
    <w:rsid w:val="00B8130E"/>
    <w:rsid w:val="00B82901"/>
    <w:rsid w:val="00B83AF7"/>
    <w:rsid w:val="00B86DB0"/>
    <w:rsid w:val="00B901F4"/>
    <w:rsid w:val="00B9047B"/>
    <w:rsid w:val="00B909FC"/>
    <w:rsid w:val="00B9166B"/>
    <w:rsid w:val="00B948F4"/>
    <w:rsid w:val="00B966BD"/>
    <w:rsid w:val="00BA536E"/>
    <w:rsid w:val="00BA7D0F"/>
    <w:rsid w:val="00BB0654"/>
    <w:rsid w:val="00BB2679"/>
    <w:rsid w:val="00BB3C4A"/>
    <w:rsid w:val="00BB50FB"/>
    <w:rsid w:val="00BB722E"/>
    <w:rsid w:val="00BC016F"/>
    <w:rsid w:val="00BC15FD"/>
    <w:rsid w:val="00BC50DD"/>
    <w:rsid w:val="00BD02A0"/>
    <w:rsid w:val="00BD1C19"/>
    <w:rsid w:val="00BD3162"/>
    <w:rsid w:val="00BD3350"/>
    <w:rsid w:val="00BD4591"/>
    <w:rsid w:val="00BD788A"/>
    <w:rsid w:val="00BE07FF"/>
    <w:rsid w:val="00BE20FB"/>
    <w:rsid w:val="00BE25FB"/>
    <w:rsid w:val="00BE3052"/>
    <w:rsid w:val="00BE3903"/>
    <w:rsid w:val="00BE550D"/>
    <w:rsid w:val="00BE599A"/>
    <w:rsid w:val="00BE6EA1"/>
    <w:rsid w:val="00BE7B5B"/>
    <w:rsid w:val="00BE7D55"/>
    <w:rsid w:val="00BF3E43"/>
    <w:rsid w:val="00BF7A90"/>
    <w:rsid w:val="00C00F03"/>
    <w:rsid w:val="00C01DEE"/>
    <w:rsid w:val="00C036F9"/>
    <w:rsid w:val="00C10168"/>
    <w:rsid w:val="00C10B9E"/>
    <w:rsid w:val="00C1235B"/>
    <w:rsid w:val="00C14442"/>
    <w:rsid w:val="00C14B9B"/>
    <w:rsid w:val="00C14C76"/>
    <w:rsid w:val="00C16250"/>
    <w:rsid w:val="00C16272"/>
    <w:rsid w:val="00C17BB1"/>
    <w:rsid w:val="00C234F0"/>
    <w:rsid w:val="00C23810"/>
    <w:rsid w:val="00C23FF8"/>
    <w:rsid w:val="00C25063"/>
    <w:rsid w:val="00C25D19"/>
    <w:rsid w:val="00C26787"/>
    <w:rsid w:val="00C27BEB"/>
    <w:rsid w:val="00C319F5"/>
    <w:rsid w:val="00C336FF"/>
    <w:rsid w:val="00C35AF9"/>
    <w:rsid w:val="00C36446"/>
    <w:rsid w:val="00C369D4"/>
    <w:rsid w:val="00C37185"/>
    <w:rsid w:val="00C37B74"/>
    <w:rsid w:val="00C430B2"/>
    <w:rsid w:val="00C43109"/>
    <w:rsid w:val="00C5225B"/>
    <w:rsid w:val="00C536C0"/>
    <w:rsid w:val="00C53D42"/>
    <w:rsid w:val="00C554C6"/>
    <w:rsid w:val="00C55A22"/>
    <w:rsid w:val="00C62A4A"/>
    <w:rsid w:val="00C63239"/>
    <w:rsid w:val="00C70241"/>
    <w:rsid w:val="00C71A48"/>
    <w:rsid w:val="00C73F6E"/>
    <w:rsid w:val="00C76DE0"/>
    <w:rsid w:val="00C776FB"/>
    <w:rsid w:val="00C8127C"/>
    <w:rsid w:val="00C83859"/>
    <w:rsid w:val="00C914C6"/>
    <w:rsid w:val="00C92DAE"/>
    <w:rsid w:val="00CA17CA"/>
    <w:rsid w:val="00CA3A59"/>
    <w:rsid w:val="00CB11EC"/>
    <w:rsid w:val="00CB30D5"/>
    <w:rsid w:val="00CB581F"/>
    <w:rsid w:val="00CB6BAF"/>
    <w:rsid w:val="00CB73F7"/>
    <w:rsid w:val="00CB7D89"/>
    <w:rsid w:val="00CC2A31"/>
    <w:rsid w:val="00CC6072"/>
    <w:rsid w:val="00CC7811"/>
    <w:rsid w:val="00CC7898"/>
    <w:rsid w:val="00CD0FC7"/>
    <w:rsid w:val="00CD18CC"/>
    <w:rsid w:val="00CD264D"/>
    <w:rsid w:val="00CD3206"/>
    <w:rsid w:val="00CD643A"/>
    <w:rsid w:val="00CE33B1"/>
    <w:rsid w:val="00CE3601"/>
    <w:rsid w:val="00CE5B26"/>
    <w:rsid w:val="00CE7C8C"/>
    <w:rsid w:val="00CF1006"/>
    <w:rsid w:val="00CF1322"/>
    <w:rsid w:val="00CF1FAF"/>
    <w:rsid w:val="00CF4118"/>
    <w:rsid w:val="00CF6E5B"/>
    <w:rsid w:val="00CF7EC1"/>
    <w:rsid w:val="00CF7FD0"/>
    <w:rsid w:val="00D00021"/>
    <w:rsid w:val="00D0225D"/>
    <w:rsid w:val="00D104D1"/>
    <w:rsid w:val="00D13EA0"/>
    <w:rsid w:val="00D21152"/>
    <w:rsid w:val="00D216E0"/>
    <w:rsid w:val="00D25845"/>
    <w:rsid w:val="00D3043F"/>
    <w:rsid w:val="00D3152D"/>
    <w:rsid w:val="00D31DAF"/>
    <w:rsid w:val="00D32358"/>
    <w:rsid w:val="00D34A3C"/>
    <w:rsid w:val="00D34C87"/>
    <w:rsid w:val="00D35910"/>
    <w:rsid w:val="00D35FF5"/>
    <w:rsid w:val="00D36C34"/>
    <w:rsid w:val="00D41A35"/>
    <w:rsid w:val="00D41C16"/>
    <w:rsid w:val="00D42449"/>
    <w:rsid w:val="00D43508"/>
    <w:rsid w:val="00D45208"/>
    <w:rsid w:val="00D45216"/>
    <w:rsid w:val="00D4570B"/>
    <w:rsid w:val="00D4767B"/>
    <w:rsid w:val="00D47C8F"/>
    <w:rsid w:val="00D50848"/>
    <w:rsid w:val="00D55D19"/>
    <w:rsid w:val="00D61704"/>
    <w:rsid w:val="00D66B36"/>
    <w:rsid w:val="00D7019C"/>
    <w:rsid w:val="00D70906"/>
    <w:rsid w:val="00D73206"/>
    <w:rsid w:val="00D76F9F"/>
    <w:rsid w:val="00D8017E"/>
    <w:rsid w:val="00D828AF"/>
    <w:rsid w:val="00D8507A"/>
    <w:rsid w:val="00D85BB7"/>
    <w:rsid w:val="00D878F2"/>
    <w:rsid w:val="00D934DD"/>
    <w:rsid w:val="00D9372D"/>
    <w:rsid w:val="00D94A07"/>
    <w:rsid w:val="00D95484"/>
    <w:rsid w:val="00D96C04"/>
    <w:rsid w:val="00D96CCB"/>
    <w:rsid w:val="00D97205"/>
    <w:rsid w:val="00DA15EA"/>
    <w:rsid w:val="00DA1FA8"/>
    <w:rsid w:val="00DA2AC4"/>
    <w:rsid w:val="00DA60EA"/>
    <w:rsid w:val="00DA65D6"/>
    <w:rsid w:val="00DA663D"/>
    <w:rsid w:val="00DB0391"/>
    <w:rsid w:val="00DB1931"/>
    <w:rsid w:val="00DB2A4B"/>
    <w:rsid w:val="00DB36DF"/>
    <w:rsid w:val="00DB478F"/>
    <w:rsid w:val="00DC114E"/>
    <w:rsid w:val="00DC2445"/>
    <w:rsid w:val="00DC28B4"/>
    <w:rsid w:val="00DC437D"/>
    <w:rsid w:val="00DC591D"/>
    <w:rsid w:val="00DD0AD2"/>
    <w:rsid w:val="00DD536F"/>
    <w:rsid w:val="00DD5A26"/>
    <w:rsid w:val="00DD794E"/>
    <w:rsid w:val="00DE409C"/>
    <w:rsid w:val="00DE4840"/>
    <w:rsid w:val="00DE552E"/>
    <w:rsid w:val="00DE7783"/>
    <w:rsid w:val="00DF286D"/>
    <w:rsid w:val="00DF3A8A"/>
    <w:rsid w:val="00DF4FFF"/>
    <w:rsid w:val="00DF7379"/>
    <w:rsid w:val="00E0021F"/>
    <w:rsid w:val="00E00A1D"/>
    <w:rsid w:val="00E024FE"/>
    <w:rsid w:val="00E04968"/>
    <w:rsid w:val="00E05772"/>
    <w:rsid w:val="00E05CDE"/>
    <w:rsid w:val="00E07924"/>
    <w:rsid w:val="00E154C5"/>
    <w:rsid w:val="00E15F3F"/>
    <w:rsid w:val="00E2020C"/>
    <w:rsid w:val="00E20C43"/>
    <w:rsid w:val="00E22A7F"/>
    <w:rsid w:val="00E23257"/>
    <w:rsid w:val="00E24870"/>
    <w:rsid w:val="00E25A32"/>
    <w:rsid w:val="00E30DAD"/>
    <w:rsid w:val="00E33E3E"/>
    <w:rsid w:val="00E3474E"/>
    <w:rsid w:val="00E3570E"/>
    <w:rsid w:val="00E3780B"/>
    <w:rsid w:val="00E40694"/>
    <w:rsid w:val="00E40BB6"/>
    <w:rsid w:val="00E40C62"/>
    <w:rsid w:val="00E42A3D"/>
    <w:rsid w:val="00E42D7B"/>
    <w:rsid w:val="00E438DC"/>
    <w:rsid w:val="00E43941"/>
    <w:rsid w:val="00E43EB6"/>
    <w:rsid w:val="00E455DA"/>
    <w:rsid w:val="00E53411"/>
    <w:rsid w:val="00E538A3"/>
    <w:rsid w:val="00E53FC9"/>
    <w:rsid w:val="00E5433D"/>
    <w:rsid w:val="00E56136"/>
    <w:rsid w:val="00E56668"/>
    <w:rsid w:val="00E57C9A"/>
    <w:rsid w:val="00E63133"/>
    <w:rsid w:val="00E638DF"/>
    <w:rsid w:val="00E72216"/>
    <w:rsid w:val="00E72FBC"/>
    <w:rsid w:val="00E75590"/>
    <w:rsid w:val="00E76C1B"/>
    <w:rsid w:val="00E80496"/>
    <w:rsid w:val="00E85118"/>
    <w:rsid w:val="00E856D6"/>
    <w:rsid w:val="00E86A3A"/>
    <w:rsid w:val="00E876D6"/>
    <w:rsid w:val="00E95787"/>
    <w:rsid w:val="00E96935"/>
    <w:rsid w:val="00E97512"/>
    <w:rsid w:val="00E97CBA"/>
    <w:rsid w:val="00EA0347"/>
    <w:rsid w:val="00EA4A8D"/>
    <w:rsid w:val="00EB0F6C"/>
    <w:rsid w:val="00EB1826"/>
    <w:rsid w:val="00EB1C31"/>
    <w:rsid w:val="00EB2A90"/>
    <w:rsid w:val="00EB5887"/>
    <w:rsid w:val="00EB5944"/>
    <w:rsid w:val="00EB606D"/>
    <w:rsid w:val="00EB66B8"/>
    <w:rsid w:val="00EB7972"/>
    <w:rsid w:val="00EB7AC1"/>
    <w:rsid w:val="00EB7B09"/>
    <w:rsid w:val="00EC64AD"/>
    <w:rsid w:val="00ED02A4"/>
    <w:rsid w:val="00ED133E"/>
    <w:rsid w:val="00ED39B3"/>
    <w:rsid w:val="00ED3FDB"/>
    <w:rsid w:val="00ED649C"/>
    <w:rsid w:val="00ED69E4"/>
    <w:rsid w:val="00ED6B09"/>
    <w:rsid w:val="00EE3CA4"/>
    <w:rsid w:val="00EE3CF2"/>
    <w:rsid w:val="00EE45F8"/>
    <w:rsid w:val="00EE6129"/>
    <w:rsid w:val="00EE6427"/>
    <w:rsid w:val="00EF0DB6"/>
    <w:rsid w:val="00EF4469"/>
    <w:rsid w:val="00EF4568"/>
    <w:rsid w:val="00EF78AA"/>
    <w:rsid w:val="00F04415"/>
    <w:rsid w:val="00F05A6A"/>
    <w:rsid w:val="00F05D38"/>
    <w:rsid w:val="00F064FD"/>
    <w:rsid w:val="00F07992"/>
    <w:rsid w:val="00F126AD"/>
    <w:rsid w:val="00F13981"/>
    <w:rsid w:val="00F17091"/>
    <w:rsid w:val="00F17DDB"/>
    <w:rsid w:val="00F220F9"/>
    <w:rsid w:val="00F25F4E"/>
    <w:rsid w:val="00F31082"/>
    <w:rsid w:val="00F32D9E"/>
    <w:rsid w:val="00F33F72"/>
    <w:rsid w:val="00F35484"/>
    <w:rsid w:val="00F3660D"/>
    <w:rsid w:val="00F44DAC"/>
    <w:rsid w:val="00F4675C"/>
    <w:rsid w:val="00F50BDC"/>
    <w:rsid w:val="00F51D27"/>
    <w:rsid w:val="00F54B10"/>
    <w:rsid w:val="00F56CB0"/>
    <w:rsid w:val="00F56E63"/>
    <w:rsid w:val="00F5707C"/>
    <w:rsid w:val="00F6127B"/>
    <w:rsid w:val="00F613F2"/>
    <w:rsid w:val="00F62297"/>
    <w:rsid w:val="00F6312E"/>
    <w:rsid w:val="00F63B7E"/>
    <w:rsid w:val="00F645EE"/>
    <w:rsid w:val="00F64B70"/>
    <w:rsid w:val="00F67121"/>
    <w:rsid w:val="00F7145A"/>
    <w:rsid w:val="00F71867"/>
    <w:rsid w:val="00F7304E"/>
    <w:rsid w:val="00F74674"/>
    <w:rsid w:val="00F748D4"/>
    <w:rsid w:val="00F74DBD"/>
    <w:rsid w:val="00F762D0"/>
    <w:rsid w:val="00F764D4"/>
    <w:rsid w:val="00F77885"/>
    <w:rsid w:val="00F77F41"/>
    <w:rsid w:val="00F80923"/>
    <w:rsid w:val="00F809D3"/>
    <w:rsid w:val="00F80DAA"/>
    <w:rsid w:val="00F90A55"/>
    <w:rsid w:val="00F927FC"/>
    <w:rsid w:val="00F95174"/>
    <w:rsid w:val="00F9779F"/>
    <w:rsid w:val="00FA3117"/>
    <w:rsid w:val="00FA4FCF"/>
    <w:rsid w:val="00FA5FED"/>
    <w:rsid w:val="00FA7DEB"/>
    <w:rsid w:val="00FB2496"/>
    <w:rsid w:val="00FB2590"/>
    <w:rsid w:val="00FB2DA0"/>
    <w:rsid w:val="00FB3961"/>
    <w:rsid w:val="00FB4A52"/>
    <w:rsid w:val="00FB4BA8"/>
    <w:rsid w:val="00FB5AE2"/>
    <w:rsid w:val="00FB7452"/>
    <w:rsid w:val="00FC0B70"/>
    <w:rsid w:val="00FC2E38"/>
    <w:rsid w:val="00FC40C2"/>
    <w:rsid w:val="00FD21DC"/>
    <w:rsid w:val="00FD413D"/>
    <w:rsid w:val="00FD4FCF"/>
    <w:rsid w:val="00FD6453"/>
    <w:rsid w:val="00FE016B"/>
    <w:rsid w:val="00FE0849"/>
    <w:rsid w:val="00FE19EF"/>
    <w:rsid w:val="00FE1A0C"/>
    <w:rsid w:val="00FE3582"/>
    <w:rsid w:val="00FE3E8C"/>
    <w:rsid w:val="00FE4757"/>
    <w:rsid w:val="00FE6D8E"/>
    <w:rsid w:val="00FF32C7"/>
    <w:rsid w:val="00FF4EB5"/>
    <w:rsid w:val="00FF5033"/>
    <w:rsid w:val="00FF5935"/>
    <w:rsid w:val="00FF697B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028373FA"/>
  <w15:chartTrackingRefBased/>
  <w15:docId w15:val="{2DFCFFD6-87D8-4A4A-97B4-7966FCC3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6452"/>
    <w:pPr>
      <w:adjustRightInd w:val="0"/>
      <w:snapToGrid w:val="0"/>
    </w:pPr>
    <w:rPr>
      <w:rFonts w:ascii="Tahoma" w:hAnsi="Tahoma"/>
      <w:szCs w:val="24"/>
    </w:rPr>
  </w:style>
  <w:style w:type="paragraph" w:styleId="berschrift1">
    <w:name w:val="heading 1"/>
    <w:basedOn w:val="Standard"/>
    <w:next w:val="berschrift2"/>
    <w:autoRedefine/>
    <w:qFormat/>
    <w:rsid w:val="001D58A8"/>
    <w:pPr>
      <w:keepNext/>
      <w:keepLines/>
      <w:numPr>
        <w:numId w:val="5"/>
      </w:numPr>
      <w:spacing w:before="345" w:after="230"/>
      <w:outlineLvl w:val="0"/>
    </w:pPr>
    <w:rPr>
      <w:rFonts w:cs="Arial"/>
      <w:b/>
      <w:bCs/>
      <w:snapToGrid w:val="0"/>
      <w:color w:val="838383"/>
      <w:szCs w:val="32"/>
    </w:rPr>
  </w:style>
  <w:style w:type="paragraph" w:styleId="berschrift2">
    <w:name w:val="heading 2"/>
    <w:basedOn w:val="Standard"/>
    <w:next w:val="Fliesstext"/>
    <w:qFormat/>
    <w:rsid w:val="00257B8A"/>
    <w:pPr>
      <w:keepNext/>
      <w:keepLines/>
      <w:numPr>
        <w:ilvl w:val="1"/>
        <w:numId w:val="5"/>
      </w:numPr>
      <w:spacing w:before="34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Fliesstext"/>
    <w:qFormat/>
    <w:rsid w:val="0087712C"/>
    <w:pPr>
      <w:keepNext/>
      <w:keepLines/>
      <w:numPr>
        <w:ilvl w:val="2"/>
        <w:numId w:val="5"/>
      </w:numPr>
      <w:spacing w:before="23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Fliesstext"/>
    <w:qFormat/>
    <w:rsid w:val="00257B8A"/>
    <w:pPr>
      <w:keepNext/>
      <w:keepLines/>
      <w:numPr>
        <w:ilvl w:val="3"/>
        <w:numId w:val="5"/>
      </w:numPr>
      <w:spacing w:before="230"/>
      <w:outlineLvl w:val="3"/>
    </w:pPr>
    <w:rPr>
      <w:bCs/>
      <w:szCs w:val="28"/>
    </w:rPr>
  </w:style>
  <w:style w:type="paragraph" w:styleId="berschrift5">
    <w:name w:val="heading 5"/>
    <w:basedOn w:val="Standard"/>
    <w:next w:val="Fliesstext"/>
    <w:qFormat/>
    <w:rsid w:val="00121062"/>
    <w:pPr>
      <w:keepNext/>
      <w:keepLines/>
      <w:numPr>
        <w:ilvl w:val="4"/>
        <w:numId w:val="5"/>
      </w:numPr>
      <w:spacing w:before="23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Fliesstext"/>
    <w:qFormat/>
    <w:rsid w:val="00DD536F"/>
    <w:pPr>
      <w:keepNext/>
      <w:keepLines/>
      <w:numPr>
        <w:ilvl w:val="5"/>
        <w:numId w:val="6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Fliesstext"/>
    <w:qFormat/>
    <w:rsid w:val="00DD536F"/>
    <w:pPr>
      <w:keepNext/>
      <w:keepLines/>
      <w:numPr>
        <w:ilvl w:val="6"/>
        <w:numId w:val="6"/>
      </w:numPr>
      <w:outlineLvl w:val="6"/>
    </w:pPr>
  </w:style>
  <w:style w:type="paragraph" w:styleId="berschrift8">
    <w:name w:val="heading 8"/>
    <w:basedOn w:val="Standard"/>
    <w:next w:val="Fliesstext"/>
    <w:qFormat/>
    <w:rsid w:val="00DD536F"/>
    <w:pPr>
      <w:keepNext/>
      <w:keepLines/>
      <w:numPr>
        <w:ilvl w:val="7"/>
        <w:numId w:val="6"/>
      </w:numPr>
      <w:outlineLvl w:val="7"/>
    </w:pPr>
    <w:rPr>
      <w:iCs/>
    </w:rPr>
  </w:style>
  <w:style w:type="paragraph" w:styleId="berschrift9">
    <w:name w:val="heading 9"/>
    <w:basedOn w:val="Standard"/>
    <w:next w:val="Fliesstext"/>
    <w:qFormat/>
    <w:rsid w:val="00DD536F"/>
    <w:pPr>
      <w:keepNext/>
      <w:keepLines/>
      <w:numPr>
        <w:ilvl w:val="8"/>
        <w:numId w:val="6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DD536F"/>
    <w:pPr>
      <w:spacing w:before="115" w:after="115"/>
    </w:pPr>
  </w:style>
  <w:style w:type="paragraph" w:styleId="Textkrper">
    <w:name w:val="Body Text"/>
    <w:basedOn w:val="Standard"/>
    <w:link w:val="TextkrperZchn"/>
    <w:rsid w:val="00221D67"/>
    <w:pPr>
      <w:spacing w:after="120"/>
    </w:pPr>
  </w:style>
  <w:style w:type="character" w:customStyle="1" w:styleId="TextkrperZchn">
    <w:name w:val="Textkörper Zchn"/>
    <w:link w:val="Textkrper"/>
    <w:rsid w:val="00221D67"/>
    <w:rPr>
      <w:rFonts w:ascii="Tahoma" w:hAnsi="Tahoma"/>
      <w:szCs w:val="24"/>
    </w:rPr>
  </w:style>
  <w:style w:type="paragraph" w:styleId="Index1">
    <w:name w:val="index 1"/>
    <w:basedOn w:val="Standard"/>
    <w:next w:val="Standard"/>
    <w:autoRedefine/>
    <w:rsid w:val="00221D67"/>
    <w:pPr>
      <w:ind w:left="200" w:hanging="200"/>
    </w:pPr>
  </w:style>
  <w:style w:type="paragraph" w:styleId="Verzeichnis1">
    <w:name w:val="toc 1"/>
    <w:basedOn w:val="Standard"/>
    <w:next w:val="Standard"/>
    <w:autoRedefine/>
    <w:uiPriority w:val="39"/>
    <w:rsid w:val="00976452"/>
    <w:pPr>
      <w:tabs>
        <w:tab w:val="right" w:pos="8845"/>
      </w:tabs>
      <w:spacing w:before="115"/>
      <w:ind w:left="567" w:hanging="567"/>
    </w:pPr>
    <w:rPr>
      <w:b/>
      <w:color w:val="838383"/>
    </w:rPr>
  </w:style>
  <w:style w:type="paragraph" w:styleId="Verzeichnis2">
    <w:name w:val="toc 2"/>
    <w:basedOn w:val="Standard"/>
    <w:next w:val="Standard"/>
    <w:autoRedefine/>
    <w:uiPriority w:val="39"/>
    <w:rsid w:val="00976452"/>
    <w:pPr>
      <w:tabs>
        <w:tab w:val="right" w:pos="8845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rsid w:val="00976452"/>
    <w:pPr>
      <w:tabs>
        <w:tab w:val="right" w:pos="8845"/>
      </w:tabs>
      <w:ind w:left="2268" w:hanging="1134"/>
    </w:pPr>
  </w:style>
  <w:style w:type="character" w:styleId="Hyperlink">
    <w:name w:val="Hyperlink"/>
    <w:uiPriority w:val="99"/>
    <w:rsid w:val="00DD536F"/>
    <w:rPr>
      <w:dstrike w:val="0"/>
      <w:color w:val="auto"/>
      <w:u w:val="single"/>
      <w:vertAlign w:val="baseline"/>
      <w:lang w:val="de-CH"/>
    </w:rPr>
  </w:style>
  <w:style w:type="paragraph" w:styleId="Kommentartext">
    <w:name w:val="annotation text"/>
    <w:basedOn w:val="Standard"/>
    <w:link w:val="KommentartextZchn"/>
    <w:rsid w:val="00221D67"/>
    <w:rPr>
      <w:szCs w:val="20"/>
    </w:rPr>
  </w:style>
  <w:style w:type="character" w:customStyle="1" w:styleId="KommentartextZchn">
    <w:name w:val="Kommentartext Zchn"/>
    <w:link w:val="Kommentartext"/>
    <w:rsid w:val="00221D67"/>
    <w:rPr>
      <w:rFonts w:ascii="Tahoma" w:hAnsi="Tahoma"/>
    </w:rPr>
  </w:style>
  <w:style w:type="paragraph" w:styleId="Verzeichnis4">
    <w:name w:val="toc 4"/>
    <w:basedOn w:val="Standard"/>
    <w:next w:val="Standard"/>
    <w:autoRedefine/>
    <w:uiPriority w:val="39"/>
    <w:rsid w:val="00976452"/>
    <w:pPr>
      <w:tabs>
        <w:tab w:val="right" w:pos="8845"/>
      </w:tabs>
      <w:ind w:left="2268" w:hanging="1134"/>
    </w:pPr>
  </w:style>
  <w:style w:type="paragraph" w:styleId="Titel">
    <w:name w:val="Title"/>
    <w:basedOn w:val="Standard"/>
    <w:next w:val="Fliesstext"/>
    <w:qFormat/>
    <w:rsid w:val="00DD536F"/>
    <w:pPr>
      <w:keepNext/>
      <w:keepLines/>
      <w:spacing w:before="230" w:after="115" w:line="230" w:lineRule="exact"/>
    </w:pPr>
    <w:rPr>
      <w:rFonts w:cs="Arial"/>
      <w:b/>
      <w:bCs/>
      <w:color w:val="838383"/>
      <w:szCs w:val="32"/>
    </w:rPr>
  </w:style>
  <w:style w:type="paragraph" w:styleId="Kopfzeile">
    <w:name w:val="header"/>
    <w:basedOn w:val="Standard"/>
    <w:link w:val="KopfzeileZchn"/>
    <w:rsid w:val="00AF0F0B"/>
    <w:pPr>
      <w:tabs>
        <w:tab w:val="center" w:pos="4536"/>
        <w:tab w:val="right" w:pos="9072"/>
      </w:tabs>
    </w:pPr>
  </w:style>
  <w:style w:type="character" w:customStyle="1" w:styleId="Beschreibung">
    <w:name w:val="Beschreibung"/>
    <w:rsid w:val="00DD536F"/>
    <w:rPr>
      <w:sz w:val="16"/>
      <w:lang w:val="de-CH"/>
    </w:rPr>
  </w:style>
  <w:style w:type="character" w:customStyle="1" w:styleId="KopfzeileZchn">
    <w:name w:val="Kopfzeile Zchn"/>
    <w:link w:val="Kopfzeile"/>
    <w:rsid w:val="00AF0F0B"/>
    <w:rPr>
      <w:rFonts w:ascii="Tahoma" w:hAnsi="Tahoma"/>
      <w:szCs w:val="24"/>
    </w:rPr>
  </w:style>
  <w:style w:type="paragraph" w:styleId="Fuzeile">
    <w:name w:val="footer"/>
    <w:basedOn w:val="Standard"/>
    <w:link w:val="FuzeileZchn"/>
    <w:rsid w:val="00F613F2"/>
    <w:pPr>
      <w:tabs>
        <w:tab w:val="center" w:pos="4536"/>
        <w:tab w:val="right" w:pos="9072"/>
      </w:tabs>
    </w:pPr>
    <w:rPr>
      <w:sz w:val="14"/>
    </w:rPr>
  </w:style>
  <w:style w:type="paragraph" w:customStyle="1" w:styleId="Trenner">
    <w:name w:val="Trenner"/>
    <w:basedOn w:val="Standard"/>
    <w:next w:val="Fliesstext"/>
    <w:rsid w:val="00DD536F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DD536F"/>
    <w:pPr>
      <w:keepNext/>
      <w:keepLines/>
    </w:pPr>
  </w:style>
  <w:style w:type="character" w:styleId="Hervorhebung">
    <w:name w:val="Emphasis"/>
    <w:qFormat/>
    <w:rsid w:val="00DD536F"/>
    <w:rPr>
      <w:b/>
      <w:iCs/>
      <w:lang w:val="de-CH"/>
    </w:rPr>
  </w:style>
  <w:style w:type="paragraph" w:customStyle="1" w:styleId="zOawRecipient">
    <w:name w:val="zOawRecipient"/>
    <w:basedOn w:val="Standard"/>
    <w:rsid w:val="00DD536F"/>
    <w:pPr>
      <w:spacing w:line="230" w:lineRule="exact"/>
    </w:pPr>
  </w:style>
  <w:style w:type="paragraph" w:customStyle="1" w:styleId="AuflistungmitNummern">
    <w:name w:val="Auflistung mit Nummern"/>
    <w:basedOn w:val="Standard"/>
    <w:rsid w:val="00DD536F"/>
    <w:pPr>
      <w:numPr>
        <w:numId w:val="3"/>
      </w:numPr>
      <w:tabs>
        <w:tab w:val="clear" w:pos="357"/>
        <w:tab w:val="num" w:pos="284"/>
      </w:tabs>
      <w:ind w:left="284" w:hanging="284"/>
    </w:pPr>
  </w:style>
  <w:style w:type="paragraph" w:customStyle="1" w:styleId="AuflistungmitSymbolen">
    <w:name w:val="Auflistung mit Symbolen"/>
    <w:basedOn w:val="Standard"/>
    <w:rsid w:val="00D00021"/>
    <w:pPr>
      <w:numPr>
        <w:numId w:val="4"/>
      </w:numPr>
      <w:tabs>
        <w:tab w:val="clear" w:pos="357"/>
        <w:tab w:val="left" w:pos="284"/>
      </w:tabs>
      <w:ind w:left="284" w:hanging="284"/>
    </w:pPr>
  </w:style>
  <w:style w:type="paragraph" w:customStyle="1" w:styleId="AuflistungmitBuchstaben">
    <w:name w:val="Auflistung mit Buchstaben"/>
    <w:basedOn w:val="Standard"/>
    <w:rsid w:val="00DD536F"/>
    <w:pPr>
      <w:numPr>
        <w:numId w:val="1"/>
      </w:numPr>
      <w:tabs>
        <w:tab w:val="clear" w:pos="357"/>
        <w:tab w:val="left" w:pos="284"/>
      </w:tabs>
      <w:ind w:left="284" w:hanging="284"/>
    </w:pPr>
  </w:style>
  <w:style w:type="paragraph" w:customStyle="1" w:styleId="DocumentType">
    <w:name w:val="DocumentType"/>
    <w:basedOn w:val="Standard"/>
    <w:rsid w:val="00DD536F"/>
    <w:pPr>
      <w:spacing w:before="345" w:after="230"/>
    </w:pPr>
    <w:rPr>
      <w:b/>
      <w:sz w:val="30"/>
    </w:rPr>
  </w:style>
  <w:style w:type="paragraph" w:customStyle="1" w:styleId="AuflistungmitCheckboxen">
    <w:name w:val="Auflistung mit Checkboxen"/>
    <w:basedOn w:val="Standard"/>
    <w:rsid w:val="00DD536F"/>
    <w:pPr>
      <w:numPr>
        <w:numId w:val="2"/>
      </w:numPr>
      <w:tabs>
        <w:tab w:val="left" w:pos="284"/>
      </w:tabs>
      <w:ind w:left="284" w:hanging="284"/>
    </w:pPr>
  </w:style>
  <w:style w:type="character" w:customStyle="1" w:styleId="FuzeileZchn">
    <w:name w:val="Fußzeile Zchn"/>
    <w:link w:val="Fuzeile"/>
    <w:rsid w:val="00F613F2"/>
    <w:rPr>
      <w:rFonts w:ascii="Tahoma" w:hAnsi="Tahoma"/>
      <w:sz w:val="14"/>
      <w:szCs w:val="24"/>
    </w:rPr>
  </w:style>
  <w:style w:type="paragraph" w:customStyle="1" w:styleId="Output">
    <w:name w:val="Output"/>
    <w:basedOn w:val="Standard"/>
    <w:next w:val="Standard"/>
    <w:rsid w:val="00AF0F0B"/>
    <w:pPr>
      <w:spacing w:before="120"/>
    </w:pPr>
    <w:rPr>
      <w:caps/>
      <w:spacing w:val="40"/>
      <w:sz w:val="72"/>
    </w:rPr>
  </w:style>
  <w:style w:type="paragraph" w:customStyle="1" w:styleId="Abteilungsname">
    <w:name w:val="Abteilungsname"/>
    <w:basedOn w:val="Standard"/>
    <w:rsid w:val="00A63B03"/>
    <w:rPr>
      <w:b/>
      <w:sz w:val="16"/>
    </w:rPr>
  </w:style>
  <w:style w:type="paragraph" w:customStyle="1" w:styleId="Output2Linie">
    <w:name w:val="Output2Linie"/>
    <w:basedOn w:val="Standard"/>
    <w:rsid w:val="00A63B03"/>
    <w:rPr>
      <w:sz w:val="16"/>
    </w:rPr>
  </w:style>
  <w:style w:type="paragraph" w:customStyle="1" w:styleId="PageN">
    <w:name w:val="PageN"/>
    <w:basedOn w:val="Standard"/>
    <w:rsid w:val="00DD536F"/>
    <w:pPr>
      <w:spacing w:before="160"/>
    </w:pPr>
    <w:rPr>
      <w:sz w:val="16"/>
    </w:rPr>
  </w:style>
  <w:style w:type="paragraph" w:customStyle="1" w:styleId="Haupttitel">
    <w:name w:val="Haupttitel"/>
    <w:basedOn w:val="Standard"/>
    <w:rsid w:val="00DD536F"/>
    <w:pPr>
      <w:keepLines/>
      <w:spacing w:before="60" w:after="60"/>
    </w:pPr>
    <w:rPr>
      <w:caps/>
      <w:color w:val="838383"/>
      <w:spacing w:val="30"/>
      <w:sz w:val="32"/>
    </w:rPr>
  </w:style>
  <w:style w:type="paragraph" w:customStyle="1" w:styleId="OutputprofileText">
    <w:name w:val="OutputprofileText"/>
    <w:basedOn w:val="Standard"/>
    <w:rsid w:val="00A63B03"/>
    <w:pPr>
      <w:keepLines/>
    </w:pPr>
    <w:rPr>
      <w:sz w:val="14"/>
    </w:rPr>
  </w:style>
  <w:style w:type="paragraph" w:customStyle="1" w:styleId="Fliesstextgross">
    <w:name w:val="Fliesstext gross"/>
    <w:basedOn w:val="Fliesstext"/>
    <w:rsid w:val="00DD536F"/>
    <w:pPr>
      <w:spacing w:before="345" w:after="345" w:line="345" w:lineRule="atLeast"/>
    </w:pPr>
    <w:rPr>
      <w:sz w:val="22"/>
    </w:rPr>
  </w:style>
  <w:style w:type="paragraph" w:customStyle="1" w:styleId="Zusatzinfo">
    <w:name w:val="Zusatzinfo"/>
    <w:basedOn w:val="Standard"/>
    <w:rsid w:val="002932A4"/>
    <w:pPr>
      <w:adjustRightInd/>
      <w:snapToGrid/>
    </w:pPr>
    <w:rPr>
      <w:sz w:val="16"/>
      <w:lang w:eastAsia="fr-FR"/>
    </w:rPr>
  </w:style>
  <w:style w:type="paragraph" w:customStyle="1" w:styleId="Inhaltsverzeichnis">
    <w:name w:val="Inhaltsverzeichnis"/>
    <w:basedOn w:val="Standard"/>
    <w:rsid w:val="00DD536F"/>
    <w:pPr>
      <w:spacing w:after="325"/>
    </w:pPr>
    <w:rPr>
      <w:caps/>
      <w:color w:val="838383"/>
      <w:spacing w:val="30"/>
      <w:sz w:val="32"/>
    </w:rPr>
  </w:style>
  <w:style w:type="paragraph" w:customStyle="1" w:styleId="AuflistungmitSymbolenerweitert">
    <w:name w:val="Auflistung mit Symbolen_erweitert"/>
    <w:basedOn w:val="AuflistungmitSymbolen"/>
    <w:qFormat/>
    <w:rsid w:val="00DD536F"/>
    <w:pPr>
      <w:tabs>
        <w:tab w:val="num" w:pos="284"/>
      </w:tabs>
      <w:spacing w:before="345" w:after="345" w:line="345" w:lineRule="exact"/>
    </w:pPr>
    <w:rPr>
      <w:sz w:val="22"/>
    </w:rPr>
  </w:style>
  <w:style w:type="paragraph" w:customStyle="1" w:styleId="OutputprofileTitle">
    <w:name w:val="OutputprofileTitle"/>
    <w:basedOn w:val="Standard"/>
    <w:next w:val="OutputprofileText"/>
    <w:rsid w:val="00A63B03"/>
    <w:pPr>
      <w:keepLines/>
    </w:pPr>
    <w:rPr>
      <w:b/>
      <w:sz w:val="14"/>
    </w:rPr>
  </w:style>
  <w:style w:type="paragraph" w:customStyle="1" w:styleId="Fliesstextgrau">
    <w:name w:val="Fliesstext grau"/>
    <w:basedOn w:val="Fliesstext"/>
    <w:qFormat/>
    <w:rsid w:val="00DD536F"/>
    <w:rPr>
      <w:color w:val="838383"/>
    </w:rPr>
  </w:style>
  <w:style w:type="paragraph" w:customStyle="1" w:styleId="Fliesstextzusammengehalten">
    <w:name w:val="Fliesstext zusammengehalten"/>
    <w:basedOn w:val="Standard"/>
    <w:rsid w:val="00DD536F"/>
    <w:pPr>
      <w:keepNext/>
      <w:keepLines/>
      <w:spacing w:before="115" w:after="115"/>
    </w:pPr>
  </w:style>
  <w:style w:type="character" w:customStyle="1" w:styleId="Grau">
    <w:name w:val="Grau"/>
    <w:uiPriority w:val="1"/>
    <w:qFormat/>
    <w:rsid w:val="00DD536F"/>
    <w:rPr>
      <w:color w:val="838383"/>
      <w:lang w:val="de-CH"/>
    </w:rPr>
  </w:style>
  <w:style w:type="paragraph" w:customStyle="1" w:styleId="1pt">
    <w:name w:val="1pt"/>
    <w:basedOn w:val="Standard"/>
    <w:rsid w:val="00A63B03"/>
    <w:rPr>
      <w:sz w:val="2"/>
    </w:rPr>
  </w:style>
  <w:style w:type="paragraph" w:customStyle="1" w:styleId="Pfad">
    <w:name w:val="Pfad"/>
    <w:basedOn w:val="Standard"/>
    <w:rsid w:val="00A63B03"/>
    <w:pPr>
      <w:spacing w:after="120"/>
    </w:pPr>
    <w:rPr>
      <w:noProof/>
      <w:sz w:val="16"/>
    </w:rPr>
  </w:style>
  <w:style w:type="paragraph" w:customStyle="1" w:styleId="TrennerHead">
    <w:name w:val="TrennerHead"/>
    <w:basedOn w:val="Standard"/>
    <w:rsid w:val="00A63B03"/>
    <w:pPr>
      <w:pBdr>
        <w:bottom w:val="single" w:sz="4" w:space="1" w:color="auto"/>
      </w:pBdr>
      <w:tabs>
        <w:tab w:val="right" w:pos="8845"/>
      </w:tabs>
      <w:spacing w:before="160"/>
    </w:pPr>
    <w:rPr>
      <w:sz w:val="16"/>
    </w:rPr>
  </w:style>
  <w:style w:type="paragraph" w:customStyle="1" w:styleId="berschrift1num">
    <w:name w:val="Überschrift 1_num"/>
    <w:basedOn w:val="berschrift1"/>
    <w:qFormat/>
    <w:rsid w:val="0010425D"/>
    <w:pPr>
      <w:numPr>
        <w:numId w:val="6"/>
      </w:numPr>
      <w:tabs>
        <w:tab w:val="left" w:pos="425"/>
      </w:tabs>
    </w:pPr>
  </w:style>
  <w:style w:type="paragraph" w:customStyle="1" w:styleId="berschrift2num">
    <w:name w:val="Überschrift 2_num"/>
    <w:basedOn w:val="berschrift2"/>
    <w:qFormat/>
    <w:rsid w:val="00DD536F"/>
    <w:pPr>
      <w:numPr>
        <w:numId w:val="6"/>
      </w:numPr>
    </w:pPr>
  </w:style>
  <w:style w:type="paragraph" w:customStyle="1" w:styleId="berschrift3num">
    <w:name w:val="Überschrift 3_num"/>
    <w:basedOn w:val="berschrift3"/>
    <w:qFormat/>
    <w:rsid w:val="00B512E1"/>
    <w:pPr>
      <w:numPr>
        <w:numId w:val="6"/>
      </w:numPr>
    </w:pPr>
  </w:style>
  <w:style w:type="paragraph" w:customStyle="1" w:styleId="berschrift4num">
    <w:name w:val="Überschrift 4_num"/>
    <w:basedOn w:val="berschrift4"/>
    <w:qFormat/>
    <w:rsid w:val="00DD536F"/>
    <w:pPr>
      <w:numPr>
        <w:numId w:val="6"/>
      </w:numPr>
    </w:pPr>
  </w:style>
  <w:style w:type="paragraph" w:customStyle="1" w:styleId="berschrift5num">
    <w:name w:val="Überschrift 5_num"/>
    <w:basedOn w:val="berschrift5"/>
    <w:qFormat/>
    <w:rsid w:val="00DD536F"/>
    <w:pPr>
      <w:numPr>
        <w:numId w:val="6"/>
      </w:numPr>
    </w:pPr>
  </w:style>
  <w:style w:type="paragraph" w:customStyle="1" w:styleId="Zusatztitel">
    <w:name w:val="Zusatztitel"/>
    <w:basedOn w:val="Haupttitel"/>
    <w:qFormat/>
    <w:rsid w:val="00DD536F"/>
    <w:rPr>
      <w:color w:val="E5523B"/>
    </w:rPr>
  </w:style>
  <w:style w:type="table" w:styleId="Tabellenraster">
    <w:name w:val="Table Grid"/>
    <w:basedOn w:val="NormaleTabelle"/>
    <w:rsid w:val="00567113"/>
    <w:rPr>
      <w:rFonts w:ascii="Tahoma" w:hAnsi="Tahoma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36" w:space="0" w:color="FFFFFF"/>
      </w:tblBorders>
    </w:tblPr>
    <w:tblStylePr w:type="firstRow">
      <w:rPr>
        <w:b/>
      </w:rPr>
    </w:tblStylePr>
  </w:style>
  <w:style w:type="paragraph" w:styleId="Verzeichnis5">
    <w:name w:val="toc 5"/>
    <w:basedOn w:val="Standard"/>
    <w:next w:val="Standard"/>
    <w:autoRedefine/>
    <w:uiPriority w:val="39"/>
    <w:rsid w:val="00976452"/>
    <w:pPr>
      <w:ind w:left="2268" w:hanging="1134"/>
    </w:pPr>
  </w:style>
  <w:style w:type="paragraph" w:styleId="Sprechblasentext">
    <w:name w:val="Balloon Text"/>
    <w:basedOn w:val="Standard"/>
    <w:link w:val="SprechblasentextZchn"/>
    <w:rsid w:val="00724074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24074"/>
    <w:rPr>
      <w:rFonts w:ascii="Tahoma" w:hAnsi="Tahoma" w:cs="Tahoma"/>
      <w:sz w:val="16"/>
      <w:szCs w:val="16"/>
    </w:rPr>
  </w:style>
  <w:style w:type="paragraph" w:customStyle="1" w:styleId="zOawBlindzeile">
    <w:name w:val="zOawBlindzeile"/>
    <w:basedOn w:val="1pt"/>
    <w:qFormat/>
    <w:rsid w:val="005C3B69"/>
    <w:rPr>
      <w:noProof/>
      <w:szCs w:val="2"/>
    </w:rPr>
  </w:style>
  <w:style w:type="character" w:styleId="Platzhaltertext">
    <w:name w:val="Placeholder Text"/>
    <w:basedOn w:val="Absatz-Standardschriftart"/>
    <w:uiPriority w:val="99"/>
    <w:semiHidden/>
    <w:rsid w:val="00454F16"/>
    <w:rPr>
      <w:color w:val="808080"/>
      <w:lang w:val="de-CH"/>
    </w:rPr>
  </w:style>
  <w:style w:type="paragraph" w:customStyle="1" w:styleId="Formatvorlageberschrift2KomplexTimesNewRomanLatein12ptK1">
    <w:name w:val="Formatvorlage Überschrift 2 + (Komplex) Times New Roman (Latein) 12 pt (K...1"/>
    <w:basedOn w:val="berschrift2"/>
    <w:rsid w:val="0078010F"/>
    <w:pPr>
      <w:keepLines w:val="0"/>
      <w:numPr>
        <w:numId w:val="7"/>
      </w:numPr>
      <w:adjustRightInd/>
      <w:snapToGrid/>
      <w:spacing w:before="240" w:after="240"/>
    </w:pPr>
    <w:rPr>
      <w:rFonts w:ascii="Arial" w:hAnsi="Arial" w:cs="Times New Roman"/>
      <w:bCs w:val="0"/>
      <w:iCs w:val="0"/>
      <w:sz w:val="24"/>
      <w:szCs w:val="20"/>
      <w:lang w:eastAsia="de-DE"/>
    </w:rPr>
  </w:style>
  <w:style w:type="paragraph" w:customStyle="1" w:styleId="Formatvorlageberschrift1Latein14ptAutomatischVor24ptNac1">
    <w:name w:val="Formatvorlage Überschrift 1 + (Latein) 14 pt Automatisch Vor:  24 pt Nac...1"/>
    <w:basedOn w:val="Standard"/>
    <w:rsid w:val="0078010F"/>
    <w:pPr>
      <w:numPr>
        <w:numId w:val="7"/>
      </w:numPr>
      <w:adjustRightInd/>
      <w:snapToGrid/>
      <w:spacing w:line="260" w:lineRule="exact"/>
    </w:pPr>
    <w:rPr>
      <w:rFonts w:ascii="Arial" w:hAnsi="Arial"/>
      <w:sz w:val="22"/>
      <w:szCs w:val="20"/>
      <w:lang w:eastAsia="de-DE"/>
    </w:rPr>
  </w:style>
  <w:style w:type="paragraph" w:customStyle="1" w:styleId="StadtZrichberschrift2">
    <w:name w:val="Stadt Zürich Überschrift 2"/>
    <w:basedOn w:val="StadtZrichberschrift1"/>
    <w:next w:val="Standard"/>
    <w:link w:val="StadtZrichberschrift2Zchn"/>
    <w:rsid w:val="0078010F"/>
    <w:pPr>
      <w:pageBreakBefore w:val="0"/>
      <w:numPr>
        <w:ilvl w:val="1"/>
      </w:numPr>
      <w:spacing w:before="240" w:after="120"/>
      <w:outlineLvl w:val="1"/>
    </w:pPr>
    <w:rPr>
      <w:rFonts w:ascii="Arial" w:hAnsi="Arial"/>
      <w:sz w:val="22"/>
    </w:rPr>
  </w:style>
  <w:style w:type="paragraph" w:customStyle="1" w:styleId="StadtZrichberschrift3">
    <w:name w:val="Stadt Zürich Überschrift 3"/>
    <w:basedOn w:val="StadtZrichberschrift2"/>
    <w:next w:val="Standard"/>
    <w:link w:val="StadtZrichberschrift3Zchn"/>
    <w:rsid w:val="0078010F"/>
    <w:pPr>
      <w:numPr>
        <w:ilvl w:val="2"/>
      </w:numPr>
      <w:tabs>
        <w:tab w:val="clear" w:pos="1163"/>
        <w:tab w:val="num" w:pos="425"/>
      </w:tabs>
      <w:ind w:left="737" w:hanging="425"/>
      <w:outlineLvl w:val="2"/>
    </w:pPr>
    <w:rPr>
      <w:rFonts w:cs="Arial"/>
      <w:bCs/>
      <w:szCs w:val="26"/>
    </w:rPr>
  </w:style>
  <w:style w:type="paragraph" w:customStyle="1" w:styleId="StadtZrichberschrift1">
    <w:name w:val="Stadt Zürich Überschrift 1*"/>
    <w:basedOn w:val="berschrift1"/>
    <w:next w:val="Standard"/>
    <w:link w:val="StadtZrichberschrift1Zchn"/>
    <w:rsid w:val="0078010F"/>
    <w:pPr>
      <w:keepLines w:val="0"/>
      <w:pageBreakBefore/>
      <w:numPr>
        <w:numId w:val="8"/>
      </w:numPr>
      <w:adjustRightInd/>
      <w:snapToGrid/>
      <w:spacing w:before="480" w:after="240"/>
    </w:pPr>
    <w:rPr>
      <w:rFonts w:ascii="Arial Black" w:hAnsi="Arial Black" w:cs="Times New Roman"/>
      <w:bCs w:val="0"/>
      <w:snapToGrid/>
      <w:color w:val="CC0066"/>
      <w:sz w:val="24"/>
      <w:szCs w:val="20"/>
      <w:lang w:eastAsia="de-DE"/>
    </w:rPr>
  </w:style>
  <w:style w:type="character" w:customStyle="1" w:styleId="StadtZrichberschrift1Zchn">
    <w:name w:val="Stadt Zürich Überschrift 1* Zchn"/>
    <w:basedOn w:val="Absatz-Standardschriftart"/>
    <w:link w:val="StadtZrichberschrift1"/>
    <w:rsid w:val="0078010F"/>
    <w:rPr>
      <w:rFonts w:ascii="Arial Black" w:hAnsi="Arial Black"/>
      <w:b/>
      <w:color w:val="CC0066"/>
      <w:sz w:val="24"/>
      <w:lang w:val="de-CH" w:eastAsia="de-DE"/>
    </w:rPr>
  </w:style>
  <w:style w:type="character" w:customStyle="1" w:styleId="StadtZrichberschrift2Zchn">
    <w:name w:val="Stadt Zürich Überschrift 2 Zchn"/>
    <w:basedOn w:val="StadtZrichberschrift1Zchn"/>
    <w:link w:val="StadtZrichberschrift2"/>
    <w:rsid w:val="0078010F"/>
    <w:rPr>
      <w:rFonts w:ascii="Arial" w:hAnsi="Arial"/>
      <w:b/>
      <w:color w:val="CC0066"/>
      <w:sz w:val="22"/>
      <w:lang w:val="de-CH" w:eastAsia="de-DE"/>
    </w:rPr>
  </w:style>
  <w:style w:type="paragraph" w:customStyle="1" w:styleId="StadtZrichStandardtext">
    <w:name w:val="Stadt Zürich Standardtext"/>
    <w:basedOn w:val="Standard"/>
    <w:rsid w:val="0078010F"/>
    <w:pPr>
      <w:overflowPunct w:val="0"/>
      <w:autoSpaceDE w:val="0"/>
      <w:autoSpaceDN w:val="0"/>
      <w:snapToGrid/>
      <w:spacing w:after="120"/>
      <w:textAlignment w:val="baseline"/>
    </w:pPr>
    <w:rPr>
      <w:rFonts w:ascii="Arial" w:hAnsi="Arial"/>
      <w:sz w:val="22"/>
      <w:szCs w:val="20"/>
      <w:lang w:eastAsia="de-DE"/>
    </w:rPr>
  </w:style>
  <w:style w:type="paragraph" w:customStyle="1" w:styleId="StadtZrichAufzhlung">
    <w:name w:val="Stadt Zürich Aufzählung"/>
    <w:basedOn w:val="StadtZrichStandardtext"/>
    <w:rsid w:val="0078010F"/>
    <w:pPr>
      <w:numPr>
        <w:numId w:val="9"/>
      </w:numPr>
      <w:tabs>
        <w:tab w:val="left" w:pos="993"/>
      </w:tabs>
      <w:spacing w:after="60"/>
      <w:ind w:left="357" w:hanging="357"/>
    </w:pPr>
  </w:style>
  <w:style w:type="paragraph" w:styleId="Listenabsatz">
    <w:name w:val="List Paragraph"/>
    <w:basedOn w:val="Standard"/>
    <w:uiPriority w:val="34"/>
    <w:qFormat/>
    <w:rsid w:val="0078010F"/>
    <w:pPr>
      <w:ind w:left="720"/>
      <w:contextualSpacing/>
    </w:pPr>
  </w:style>
  <w:style w:type="character" w:customStyle="1" w:styleId="StadtZrichberschrift3Zchn">
    <w:name w:val="Stadt Zürich Überschrift 3 Zchn"/>
    <w:basedOn w:val="StadtZrichberschrift2Zchn"/>
    <w:link w:val="StadtZrichberschrift3"/>
    <w:rsid w:val="00420526"/>
    <w:rPr>
      <w:rFonts w:ascii="Arial" w:hAnsi="Arial" w:cs="Arial"/>
      <w:b/>
      <w:bCs/>
      <w:color w:val="CC0066"/>
      <w:sz w:val="22"/>
      <w:szCs w:val="26"/>
      <w:lang w:val="de-CH" w:eastAsia="de-DE"/>
    </w:rPr>
  </w:style>
  <w:style w:type="paragraph" w:customStyle="1" w:styleId="TextEinzugAufzhlungszeichen">
    <w:name w:val="Text Einzug Aufzählungszeichen"/>
    <w:basedOn w:val="Standard"/>
    <w:autoRedefine/>
    <w:rsid w:val="00C36446"/>
    <w:pPr>
      <w:numPr>
        <w:ilvl w:val="1"/>
        <w:numId w:val="23"/>
      </w:numPr>
      <w:tabs>
        <w:tab w:val="clear" w:pos="1701"/>
        <w:tab w:val="left" w:pos="1077"/>
      </w:tabs>
      <w:adjustRightInd/>
      <w:snapToGrid/>
      <w:spacing w:after="120" w:line="259" w:lineRule="auto"/>
      <w:ind w:left="1100" w:hanging="391"/>
    </w:pPr>
    <w:rPr>
      <w:rFonts w:ascii="Arial" w:hAnsi="Arial"/>
      <w:sz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256B40"/>
    <w:pPr>
      <w:adjustRightInd/>
      <w:snapToGri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256B40"/>
    <w:pPr>
      <w:adjustRightInd/>
      <w:snapToGri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256B40"/>
    <w:pPr>
      <w:adjustRightInd/>
      <w:snapToGri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256B40"/>
    <w:pPr>
      <w:adjustRightInd/>
      <w:snapToGri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Kommentarzeichen">
    <w:name w:val="annotation reference"/>
    <w:basedOn w:val="Absatz-Standardschriftart"/>
    <w:rsid w:val="00223F90"/>
    <w:rPr>
      <w:sz w:val="16"/>
      <w:szCs w:val="16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223F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23F90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~1.VIL\AppData\Local\Temp\officeatwork\temp0000\Temp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04FCD730C64793B4E6E2F42A138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D8403-D902-442E-BE75-6C6EED335E22}"/>
      </w:docPartPr>
      <w:docPartBody>
        <w:p w:rsidR="00263C6E" w:rsidRDefault="00263C6E">
          <w:pPr>
            <w:pStyle w:val="EF04FCD730C64793B4E6E2F42A138801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3B656C80422A4A21B1C46450E246A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6B5DF-F1C4-44EB-A53E-600483FDE75C}"/>
      </w:docPartPr>
      <w:docPartBody>
        <w:p w:rsidR="00263C6E" w:rsidRDefault="00263C6E">
          <w:pPr>
            <w:pStyle w:val="3B656C80422A4A21B1C46450E246ABAA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79639C0F1BAD4DEDA1899CF0DFC9A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B23E3-F394-45E7-BDB9-B8D3683DA9C9}"/>
      </w:docPartPr>
      <w:docPartBody>
        <w:p w:rsidR="00263C6E" w:rsidRDefault="00263C6E">
          <w:pPr>
            <w:pStyle w:val="79639C0F1BAD4DEDA1899CF0DFC9ADE3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A6D5D67EFB1041BF8EC4300B6FAEB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E2226-03D3-42FE-A98C-958B579D9CC4}"/>
      </w:docPartPr>
      <w:docPartBody>
        <w:p w:rsidR="00263C6E" w:rsidRDefault="00263C6E">
          <w:pPr>
            <w:pStyle w:val="A6D5D67EFB1041BF8EC4300B6FAEB95A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6E"/>
    <w:rsid w:val="00263C6E"/>
    <w:rsid w:val="003435E1"/>
    <w:rsid w:val="004F25A5"/>
    <w:rsid w:val="005D2453"/>
    <w:rsid w:val="007919E9"/>
    <w:rsid w:val="00B90E50"/>
    <w:rsid w:val="00BD08DE"/>
    <w:rsid w:val="00D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F04FCD730C64793B4E6E2F42A138801">
    <w:name w:val="EF04FCD730C64793B4E6E2F42A138801"/>
  </w:style>
  <w:style w:type="paragraph" w:customStyle="1" w:styleId="3B656C80422A4A21B1C46450E246ABAA">
    <w:name w:val="3B656C80422A4A21B1C46450E246ABAA"/>
  </w:style>
  <w:style w:type="paragraph" w:customStyle="1" w:styleId="79639C0F1BAD4DEDA1899CF0DFC9ADE3">
    <w:name w:val="79639C0F1BAD4DEDA1899CF0DFC9ADE3"/>
  </w:style>
  <w:style w:type="paragraph" w:customStyle="1" w:styleId="A6D5D67EFB1041BF8EC4300B6FAEB95A">
    <w:name w:val="A6D5D67EFB1041BF8EC4300B6FAEB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q9lMlqwzAQhl8l+KIEQtTlFmxfEkJLs9H2EAg5qPI4FrGWSqOWPlsPfaS+Qu1maR1Ci8EEdBGaX/Ppk9Dn+0c40lb6nLk4HHiHWi5kPmcWW4s5wywKqHJ9naaCA8NXbTflfAzCoVdrt7beGAhaUybBGcYhCjJE06fU8Qwkc73f0R7Xku6aTMZlk6D1AM8eFIepl09go+A6iPdE8XI5YQ7Bzq02YPGtTWZ2zZRwDIVWpEuOOEhntQrpPh0OtEpEWVlsNFP3wEG8wJAha3/X/SyHtHLyGiIeBUJ+p01asIPgWZMmLiombtP2sYxtfiQgTwoXxyikExHSPRH7z2EZK0bdWKdbl+/stzXUGy9BIZYoTV7V1Z+PtuqhAnH+F3vDvNn2TsAlOxbXpIzLGjJO0zRmhR7+ti+4h8wq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</officeatwork>
</file>

<file path=customXml/item4.xml><?xml version="1.0" encoding="utf-8"?>
<officeatwork xmlns="http://schemas.officeatwork.com/CustomXMLPart">
  <Leistungsgruppe>Infrastrukturmanagement</Leistungsgruppe>
  <TitelKopfbereich>Infrastrukturmanagement</TitelKopfbereich>
  <Dokumenttitel>Haupttitel</Dokumenttitel>
  <Haupttiteldesdokuments>Bereich ( von bis )</Haupttiteldesdokuments>
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A532B69E-5135-40D8-977B-45FEE335B459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F97C7CF1-3BE7-4022-81D6-F23869886887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51F46374-03A8-404C-A3B4-70750D09B1F4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ACDFED16-D318-4EB4-B7AF-3B050DD14FD4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39A77BDC-362E-4DA1-88B8-496ED8D2DE78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Templ.dot</Template>
  <TotalTime>0</TotalTime>
  <Pages>13</Pages>
  <Words>1034</Words>
  <Characters>15048</Characters>
  <Application>Microsoft Office Word</Application>
  <DocSecurity>0</DocSecurity>
  <Lines>125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Bericht</vt:lpstr>
      <vt:lpstr>DocumentType</vt:lpstr>
    </vt:vector>
  </TitlesOfParts>
  <Manager>Jasmin Villiger</Manager>
  <Company>Stadt Uster</Company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subject/>
  <dc:creator>Jasmin Villiger</dc:creator>
  <cp:keywords/>
  <dc:description>Version Februar 2025</dc:description>
  <cp:lastModifiedBy>Villiger Jasmin, Infrastrukturmanagement</cp:lastModifiedBy>
  <cp:revision>11</cp:revision>
  <cp:lastPrinted>2007-07-31T15:59:00Z</cp:lastPrinted>
  <dcterms:created xsi:type="dcterms:W3CDTF">2024-12-04T11:23:00Z</dcterms:created>
  <dcterms:modified xsi:type="dcterms:W3CDTF">2025-01-29T07:35:00Z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Organisation.Leistungsgruppe">
    <vt:lpwstr>Infrastrukturmanagement</vt:lpwstr>
  </property>
  <property fmtid="{D5CDD505-2E9C-101B-9397-08002B2CF9AE}" pid="5" name="Organisation.Organisation">
    <vt:lpwstr/>
  </property>
  <property fmtid="{D5CDD505-2E9C-101B-9397-08002B2CF9AE}" pid="6" name="Outputstatus.Draft">
    <vt:lpwstr/>
  </property>
  <property fmtid="{D5CDD505-2E9C-101B-9397-08002B2CF9AE}" pid="7" name="Organisation.StrassePLZOrt">
    <vt:lpwstr>Oberlandstrasse 82   Postfach   8610 Uster</vt:lpwstr>
  </property>
  <property fmtid="{D5CDD505-2E9C-101B-9397-08002B2CF9AE}" pid="8" name="Contactperson.Telefon">
    <vt:lpwstr>044 944 71 90</vt:lpwstr>
  </property>
  <property fmtid="{D5CDD505-2E9C-101B-9397-08002B2CF9AE}" pid="9" name="Contactperson.Telefax">
    <vt:lpwstr/>
  </property>
  <property fmtid="{D5CDD505-2E9C-101B-9397-08002B2CF9AE}" pid="10" name="Organisation.OrganisationGrussformel">
    <vt:lpwstr>Stadt Uster</vt:lpwstr>
  </property>
  <property fmtid="{D5CDD505-2E9C-101B-9397-08002B2CF9AE}" pid="11" name="Contactperson.Name">
    <vt:lpwstr>Jasmin Villiger</vt:lpwstr>
  </property>
  <property fmtid="{D5CDD505-2E9C-101B-9397-08002B2CF9AE}" pid="12" name="Author.Name">
    <vt:lpwstr>Jasmin Villiger</vt:lpwstr>
  </property>
  <property fmtid="{D5CDD505-2E9C-101B-9397-08002B2CF9AE}" pid="13" name="Organisation.Geschaeftsfeld">
    <vt:lpwstr>Infrastrukturbau und Unterhalt</vt:lpwstr>
  </property>
  <property fmtid="{D5CDD505-2E9C-101B-9397-08002B2CF9AE}" pid="14" name="Organisation.Abteilung">
    <vt:lpwstr>Bau</vt:lpwstr>
  </property>
  <property fmtid="{D5CDD505-2E9C-101B-9397-08002B2CF9AE}" pid="15" name="Organisation.Stadtschreiber">
    <vt:lpwstr/>
  </property>
  <property fmtid="{D5CDD505-2E9C-101B-9397-08002B2CF9AE}" pid="16" name="Organisation.Behoerde">
    <vt:lpwstr>Stadtrat</vt:lpwstr>
  </property>
  <property fmtid="{D5CDD505-2E9C-101B-9397-08002B2CF9AE}" pid="17" name="Organisation.Telefon">
    <vt:lpwstr>044 944 74 29</vt:lpwstr>
  </property>
  <property fmtid="{D5CDD505-2E9C-101B-9397-08002B2CF9AE}" pid="18" name="Organisation.Fax">
    <vt:lpwstr>044 944 72 62</vt:lpwstr>
  </property>
  <property fmtid="{D5CDD505-2E9C-101B-9397-08002B2CF9AE}" pid="19" name="Organisation.Email">
    <vt:lpwstr>bau@uster.ch</vt:lpwstr>
  </property>
  <property fmtid="{D5CDD505-2E9C-101B-9397-08002B2CF9AE}" pid="20" name="Contactperson.Email">
    <vt:lpwstr>jasmin.villiger@uster.ch</vt:lpwstr>
  </property>
  <property fmtid="{D5CDD505-2E9C-101B-9397-08002B2CF9AE}" pid="21" name="CustomField.PfadAnzeigen">
    <vt:lpwstr>0</vt:lpwstr>
  </property>
  <property fmtid="{D5CDD505-2E9C-101B-9397-08002B2CF9AE}" pid="22" name="Doc.Page">
    <vt:lpwstr>Seite</vt:lpwstr>
  </property>
  <property fmtid="{D5CDD505-2E9C-101B-9397-08002B2CF9AE}" pid="23" name="Organisation.Oeffnungszeiten">
    <vt:lpwstr/>
  </property>
  <property fmtid="{D5CDD505-2E9C-101B-9397-08002B2CF9AE}" pid="24" name="Doc.TOC">
    <vt:lpwstr>Inhaltsverzeichnis</vt:lpwstr>
  </property>
  <property fmtid="{D5CDD505-2E9C-101B-9397-08002B2CF9AE}" pid="25" name="CustomField.Dokumenttitel">
    <vt:lpwstr/>
  </property>
  <property fmtid="{D5CDD505-2E9C-101B-9397-08002B2CF9AE}" pid="26" name="CustomField.HaupttitelDesDokuments">
    <vt:lpwstr/>
  </property>
  <property fmtid="{D5CDD505-2E9C-101B-9397-08002B2CF9AE}" pid="27" name="CustomField.TitelKopfbereich">
    <vt:lpwstr/>
  </property>
</Properties>
</file>