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01" w:rsidRPr="007E5001" w:rsidRDefault="00184B01" w:rsidP="00287F3E">
      <w:pPr>
        <w:pStyle w:val="Inhaltsverzeichnis"/>
      </w:pPr>
      <w:r w:rsidRPr="007E5001">
        <w:t>Protokoll</w:t>
      </w:r>
    </w:p>
    <w:p w:rsidR="00184B01" w:rsidRPr="007E5001" w:rsidRDefault="00184B01" w:rsidP="00E844F7">
      <w:pPr>
        <w:pStyle w:val="KeinLeerraum"/>
      </w:pPr>
    </w:p>
    <w:tbl>
      <w:tblPr>
        <w:tblStyle w:val="Tabellenraster"/>
        <w:tblW w:w="9534" w:type="dxa"/>
        <w:tblInd w:w="-142" w:type="dxa"/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973"/>
        <w:gridCol w:w="578"/>
        <w:gridCol w:w="1974"/>
        <w:gridCol w:w="439"/>
        <w:gridCol w:w="1657"/>
        <w:gridCol w:w="890"/>
        <w:gridCol w:w="1840"/>
        <w:gridCol w:w="183"/>
      </w:tblGrid>
      <w:tr w:rsidR="002E2028" w:rsidRPr="007E5001" w:rsidTr="00E17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:rsidR="00184B01" w:rsidRPr="007E5001" w:rsidRDefault="00184B01" w:rsidP="00E5434D">
            <w:r w:rsidRPr="007E5001">
              <w:t xml:space="preserve">Bausitzung vom </w:t>
            </w:r>
            <w:sdt>
              <w:sdtPr>
                <w:tag w:val="li-schutz"/>
                <w:id w:val="1449586477"/>
                <w:placeholder>
                  <w:docPart w:val="9B80ADE1ADE8488DBA861444864FDB0E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4-02-12T00:00:00Z">
                  <w:dateFormat w:val="dddd, 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73D38" w:rsidRPr="007E5001">
                  <w:t>Montag, 12. Februar 2024</w:t>
                </w:r>
              </w:sdtContent>
            </w:sdt>
          </w:p>
        </w:tc>
      </w:tr>
      <w:tr w:rsidR="00E5434D" w:rsidRPr="007E5001" w:rsidTr="00E17721">
        <w:trPr>
          <w:cantSplit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:rsidR="00E5434D" w:rsidRPr="007E5001" w:rsidRDefault="00E5434D" w:rsidP="00E5434D">
            <w:pPr>
              <w:rPr>
                <w:b/>
                <w:sz w:val="16"/>
              </w:rPr>
            </w:pPr>
          </w:p>
        </w:tc>
      </w:tr>
      <w:tr w:rsidR="00FD21DF" w:rsidRPr="007E5001" w:rsidTr="00504B6C">
        <w:tblPrEx>
          <w:tblBorders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gridAfter w:val="1"/>
          <w:wAfter w:w="96" w:type="pct"/>
          <w:trHeight w:val="328"/>
        </w:trPr>
        <w:tc>
          <w:tcPr>
            <w:tcW w:w="1035" w:type="pct"/>
            <w:tcBorders>
              <w:top w:val="single" w:sz="4" w:space="0" w:color="auto"/>
              <w:bottom w:val="nil"/>
            </w:tcBorders>
            <w:vAlign w:val="center"/>
          </w:tcPr>
          <w:p w:rsidR="00FD21DF" w:rsidRPr="007E5001" w:rsidRDefault="00FD21DF" w:rsidP="00FD21DF">
            <w:pPr>
              <w:rPr>
                <w:b/>
              </w:rPr>
            </w:pPr>
            <w:r w:rsidRPr="007E5001">
              <w:rPr>
                <w:b/>
              </w:rPr>
              <w:t>Ort: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D21DF" w:rsidRPr="007E5001" w:rsidRDefault="00FD21DF" w:rsidP="00FD21DF">
            <w:r w:rsidRPr="007E5001">
              <w:t>xx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D21DF" w:rsidRPr="007E5001" w:rsidRDefault="00FD21DF" w:rsidP="00FD21DF">
            <w:pPr>
              <w:rPr>
                <w:b/>
              </w:rPr>
            </w:pPr>
            <w:r w:rsidRPr="007E5001">
              <w:rPr>
                <w:rFonts w:cs="Tahoma"/>
                <w:b/>
                <w:szCs w:val="20"/>
              </w:rPr>
              <w:t>Protokoll-Nr.: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D21DF" w:rsidRPr="007E5001" w:rsidRDefault="0012747E" w:rsidP="00FD21DF">
            <w:r>
              <w:rPr>
                <w:rFonts w:cs="Tahoma"/>
                <w:szCs w:val="20"/>
              </w:rPr>
              <w:t>Bausitzung</w:t>
            </w:r>
            <w:r w:rsidR="00254694" w:rsidRPr="007E5001">
              <w:rPr>
                <w:rFonts w:cs="Tahoma"/>
                <w:szCs w:val="20"/>
              </w:rPr>
              <w:t xml:space="preserve"> Nr. </w:t>
            </w:r>
            <w:sdt>
              <w:sdtPr>
                <w:rPr>
                  <w:rFonts w:cs="Tahoma"/>
                  <w:szCs w:val="20"/>
                </w:rPr>
                <w:tag w:val="li-schutz"/>
                <w:id w:val="-1798438819"/>
                <w:placeholder>
                  <w:docPart w:val="CA3EF74F628045E1989E59B8903C79DD"/>
                </w:placeholder>
                <w:text/>
              </w:sdtPr>
              <w:sdtEndPr/>
              <w:sdtContent>
                <w:r w:rsidR="00254694" w:rsidRPr="007E5001">
                  <w:rPr>
                    <w:rFonts w:cs="Tahoma"/>
                    <w:szCs w:val="20"/>
                  </w:rPr>
                  <w:t>0</w:t>
                </w:r>
              </w:sdtContent>
            </w:sdt>
            <w:r w:rsidR="00254694" w:rsidRPr="007E5001">
              <w:rPr>
                <w:rFonts w:cs="Tahoma"/>
                <w:szCs w:val="20"/>
              </w:rPr>
              <w:t>0x</w:t>
            </w:r>
          </w:p>
        </w:tc>
      </w:tr>
      <w:tr w:rsidR="00FD21DF" w:rsidRPr="007E5001" w:rsidTr="00504B6C">
        <w:tblPrEx>
          <w:tblBorders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gridAfter w:val="1"/>
          <w:wAfter w:w="96" w:type="pct"/>
          <w:trHeight w:val="328"/>
        </w:trPr>
        <w:tc>
          <w:tcPr>
            <w:tcW w:w="1035" w:type="pct"/>
            <w:tcBorders>
              <w:top w:val="nil"/>
              <w:bottom w:val="nil"/>
            </w:tcBorders>
            <w:vAlign w:val="center"/>
          </w:tcPr>
          <w:p w:rsidR="00FD21DF" w:rsidRPr="007E5001" w:rsidRDefault="00FD21DF" w:rsidP="00FD21DF">
            <w:pPr>
              <w:rPr>
                <w:b/>
              </w:rPr>
            </w:pPr>
            <w:r w:rsidRPr="007E5001">
              <w:rPr>
                <w:b/>
              </w:rPr>
              <w:t>Datum:</w:t>
            </w:r>
          </w:p>
        </w:tc>
        <w:sdt>
          <w:sdtPr>
            <w:rPr>
              <w:rFonts w:cs="Tahoma"/>
              <w:szCs w:val="20"/>
            </w:rPr>
            <w:tag w:val="li-schutz"/>
            <w:id w:val="1910728444"/>
            <w:placeholder>
              <w:docPart w:val="720639DF2FDD47D1BDBEF0B9BA1DE5E5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4-02-12T00:00:00Z">
              <w:dateFormat w:val="dddd, 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338" w:type="pct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FD21DF" w:rsidRPr="007E5001" w:rsidRDefault="00FD21DF" w:rsidP="00FD21DF">
                <w:r w:rsidRPr="007E5001">
                  <w:rPr>
                    <w:rFonts w:cs="Tahoma"/>
                    <w:szCs w:val="20"/>
                  </w:rPr>
                  <w:t>Montag, 12. Februar 2024</w:t>
                </w:r>
              </w:p>
            </w:tc>
          </w:sdtContent>
        </w:sdt>
        <w:tc>
          <w:tcPr>
            <w:tcW w:w="1099" w:type="pct"/>
            <w:gridSpan w:val="2"/>
            <w:tcBorders>
              <w:top w:val="nil"/>
              <w:bottom w:val="nil"/>
            </w:tcBorders>
            <w:vAlign w:val="center"/>
          </w:tcPr>
          <w:p w:rsidR="00FD21DF" w:rsidRPr="007E5001" w:rsidRDefault="00FD21DF" w:rsidP="00FD21DF">
            <w:pPr>
              <w:rPr>
                <w:b/>
              </w:rPr>
            </w:pPr>
            <w:r w:rsidRPr="007E5001">
              <w:rPr>
                <w:rFonts w:cs="Tahoma"/>
                <w:b/>
                <w:szCs w:val="20"/>
              </w:rPr>
              <w:t>Vorsitz:</w:t>
            </w:r>
          </w:p>
        </w:tc>
        <w:tc>
          <w:tcPr>
            <w:tcW w:w="1432" w:type="pct"/>
            <w:gridSpan w:val="2"/>
            <w:tcBorders>
              <w:top w:val="nil"/>
              <w:bottom w:val="nil"/>
            </w:tcBorders>
            <w:vAlign w:val="center"/>
          </w:tcPr>
          <w:p w:rsidR="00FD21DF" w:rsidRPr="007E5001" w:rsidRDefault="00254694" w:rsidP="00FD21DF">
            <w:r w:rsidRPr="007E5001">
              <w:t>Vorname Name</w:t>
            </w:r>
          </w:p>
        </w:tc>
      </w:tr>
      <w:tr w:rsidR="00FD21DF" w:rsidRPr="007E5001" w:rsidTr="00504B6C">
        <w:tblPrEx>
          <w:tblBorders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gridAfter w:val="1"/>
          <w:wAfter w:w="96" w:type="pct"/>
          <w:trHeight w:val="328"/>
        </w:trPr>
        <w:tc>
          <w:tcPr>
            <w:tcW w:w="1035" w:type="pct"/>
            <w:tcBorders>
              <w:top w:val="nil"/>
              <w:bottom w:val="single" w:sz="4" w:space="0" w:color="auto"/>
            </w:tcBorders>
            <w:vAlign w:val="center"/>
          </w:tcPr>
          <w:p w:rsidR="00FD21DF" w:rsidRPr="007E5001" w:rsidRDefault="00FD21DF" w:rsidP="00FD21DF">
            <w:pPr>
              <w:rPr>
                <w:b/>
              </w:rPr>
            </w:pPr>
            <w:r w:rsidRPr="007E5001">
              <w:rPr>
                <w:b/>
              </w:rPr>
              <w:t>Zeit:</w:t>
            </w:r>
          </w:p>
        </w:tc>
        <w:tc>
          <w:tcPr>
            <w:tcW w:w="133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D21DF" w:rsidRPr="007E5001" w:rsidRDefault="00254694" w:rsidP="00FD21DF">
            <w:proofErr w:type="spellStart"/>
            <w:r w:rsidRPr="007E5001">
              <w:t>hh:mm</w:t>
            </w:r>
            <w:proofErr w:type="spellEnd"/>
            <w:r w:rsidRPr="007E5001">
              <w:t xml:space="preserve"> – </w:t>
            </w:r>
            <w:proofErr w:type="spellStart"/>
            <w:r w:rsidRPr="007E5001">
              <w:t>hh:mm</w:t>
            </w:r>
            <w:proofErr w:type="spellEnd"/>
            <w:r w:rsidRPr="007E5001">
              <w:t xml:space="preserve"> Uhr</w:t>
            </w:r>
          </w:p>
        </w:tc>
        <w:tc>
          <w:tcPr>
            <w:tcW w:w="109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D21DF" w:rsidRPr="007E5001" w:rsidRDefault="00FD21DF" w:rsidP="00FD21DF">
            <w:pPr>
              <w:rPr>
                <w:b/>
              </w:rPr>
            </w:pPr>
            <w:r w:rsidRPr="007E5001">
              <w:rPr>
                <w:rFonts w:cs="Tahoma"/>
                <w:b/>
                <w:szCs w:val="20"/>
              </w:rPr>
              <w:t>Protokollführer:</w:t>
            </w:r>
          </w:p>
        </w:tc>
        <w:tc>
          <w:tcPr>
            <w:tcW w:w="1432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D21DF" w:rsidRPr="007E5001" w:rsidRDefault="00254694" w:rsidP="00FD21DF">
            <w:r w:rsidRPr="007E5001">
              <w:t>Vorname Name</w:t>
            </w:r>
          </w:p>
        </w:tc>
      </w:tr>
      <w:tr w:rsidR="00254694" w:rsidRPr="007E5001" w:rsidTr="00504B6C">
        <w:tblPrEx>
          <w:tblBorders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gridAfter w:val="1"/>
          <w:wAfter w:w="96" w:type="pct"/>
          <w:trHeight w:val="328"/>
        </w:trPr>
        <w:tc>
          <w:tcPr>
            <w:tcW w:w="1035" w:type="pct"/>
            <w:tcBorders>
              <w:top w:val="single" w:sz="4" w:space="0" w:color="auto"/>
            </w:tcBorders>
            <w:vAlign w:val="center"/>
          </w:tcPr>
          <w:p w:rsidR="00254694" w:rsidRPr="007E5001" w:rsidRDefault="00254694" w:rsidP="00FD21DF">
            <w:pPr>
              <w:rPr>
                <w:b/>
              </w:rPr>
            </w:pPr>
            <w:r w:rsidRPr="007E5001">
              <w:rPr>
                <w:rFonts w:cs="Tahoma"/>
                <w:b/>
                <w:szCs w:val="20"/>
              </w:rPr>
              <w:t>Nächste Sitzung: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</w:tcBorders>
            <w:vAlign w:val="center"/>
          </w:tcPr>
          <w:p w:rsidR="00254694" w:rsidRPr="007E5001" w:rsidRDefault="00C32775" w:rsidP="00FD21DF">
            <w:pPr>
              <w:rPr>
                <w:rFonts w:cs="Tahoma"/>
                <w:szCs w:val="20"/>
              </w:rPr>
            </w:pPr>
            <w:sdt>
              <w:sdtPr>
                <w:rPr>
                  <w:rFonts w:cs="Tahoma"/>
                  <w:szCs w:val="20"/>
                </w:rPr>
                <w:tag w:val="li-schutz"/>
                <w:id w:val="1208068323"/>
                <w:placeholder>
                  <w:docPart w:val="94F0DA9CEEE4416D81FF328ECB728460"/>
                </w:placeholder>
                <w:date w:fullDate="2024-02-26T00:00:00Z">
                  <w:dateFormat w:val="dddd, 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592E3A" w:rsidRPr="007E5001">
                  <w:rPr>
                    <w:rFonts w:cs="Tahoma"/>
                    <w:szCs w:val="20"/>
                  </w:rPr>
                  <w:t>Montag, 26. Februar 2024</w:t>
                </w:r>
              </w:sdtContent>
            </w:sdt>
          </w:p>
        </w:tc>
        <w:tc>
          <w:tcPr>
            <w:tcW w:w="1099" w:type="pct"/>
            <w:gridSpan w:val="2"/>
            <w:tcBorders>
              <w:top w:val="single" w:sz="4" w:space="0" w:color="auto"/>
            </w:tcBorders>
            <w:vAlign w:val="center"/>
          </w:tcPr>
          <w:p w:rsidR="00254694" w:rsidRPr="007E5001" w:rsidRDefault="00254694" w:rsidP="00FD21DF">
            <w:pPr>
              <w:rPr>
                <w:rFonts w:cs="Tahoma"/>
                <w:b/>
                <w:szCs w:val="20"/>
              </w:rPr>
            </w:pPr>
            <w:r w:rsidRPr="007E5001">
              <w:rPr>
                <w:rFonts w:cs="Tahoma"/>
                <w:b/>
                <w:szCs w:val="20"/>
              </w:rPr>
              <w:t>Ort: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</w:tcBorders>
            <w:vAlign w:val="center"/>
          </w:tcPr>
          <w:p w:rsidR="00254694" w:rsidRPr="007E5001" w:rsidRDefault="00254694" w:rsidP="00FD21DF">
            <w:r w:rsidRPr="007E5001">
              <w:t>XXX</w:t>
            </w:r>
          </w:p>
        </w:tc>
      </w:tr>
      <w:tr w:rsidR="00364FEA" w:rsidRPr="007E5001" w:rsidTr="00504B6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96" w:type="pct"/>
          <w:trHeight w:val="329"/>
        </w:trPr>
        <w:tc>
          <w:tcPr>
            <w:tcW w:w="13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966208">
            <w:pPr>
              <w:rPr>
                <w:b/>
              </w:rPr>
            </w:pPr>
            <w:r w:rsidRPr="007E5001">
              <w:rPr>
                <w:rFonts w:cs="Tahoma"/>
                <w:b/>
                <w:szCs w:val="20"/>
              </w:rPr>
              <w:t>Teilnehmer: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966208">
            <w:pPr>
              <w:rPr>
                <w:b/>
              </w:rPr>
            </w:pPr>
            <w:r w:rsidRPr="007E5001">
              <w:rPr>
                <w:rFonts w:cs="Tahoma"/>
                <w:b/>
                <w:szCs w:val="20"/>
              </w:rPr>
              <w:t>Funktion: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E17721">
            <w:pPr>
              <w:rPr>
                <w:b/>
              </w:rPr>
            </w:pPr>
            <w:r w:rsidRPr="007E5001">
              <w:rPr>
                <w:rFonts w:cs="Tahoma"/>
                <w:b/>
                <w:szCs w:val="20"/>
              </w:rPr>
              <w:t>Firma: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966208">
            <w:pPr>
              <w:rPr>
                <w:b/>
              </w:rPr>
            </w:pPr>
            <w:r w:rsidRPr="007E5001">
              <w:rPr>
                <w:rFonts w:cs="Tahoma"/>
                <w:b/>
                <w:szCs w:val="20"/>
              </w:rPr>
              <w:t>Initialen:</w:t>
            </w:r>
          </w:p>
        </w:tc>
      </w:tr>
      <w:tr w:rsidR="00364FEA" w:rsidRPr="007E5001" w:rsidTr="00504B6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96" w:type="pct"/>
          <w:trHeight w:val="329"/>
        </w:trPr>
        <w:tc>
          <w:tcPr>
            <w:tcW w:w="13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966208">
            <w:pPr>
              <w:rPr>
                <w:rFonts w:cs="Tahoma"/>
              </w:rPr>
            </w:pPr>
            <w:r w:rsidRPr="007E5001">
              <w:rPr>
                <w:rFonts w:cs="Tahoma"/>
              </w:rPr>
              <w:t>Vorname Nachname</w:t>
            </w: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966208">
            <w:pPr>
              <w:rPr>
                <w:rFonts w:cs="Tahoma"/>
              </w:rPr>
            </w:pPr>
            <w:r w:rsidRPr="007E5001">
              <w:rPr>
                <w:rFonts w:cs="Tahoma"/>
              </w:rPr>
              <w:t>OBL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966208">
            <w:pPr>
              <w:rPr>
                <w:rFonts w:cs="Tahoma"/>
              </w:rPr>
            </w:pPr>
            <w:r w:rsidRPr="007E5001">
              <w:rPr>
                <w:rFonts w:cs="Tahoma"/>
              </w:rPr>
              <w:t>Stadt Uster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364FEA">
            <w:pPr>
              <w:rPr>
                <w:rFonts w:cs="Tahoma"/>
              </w:rPr>
            </w:pPr>
            <w:r w:rsidRPr="007E5001">
              <w:rPr>
                <w:rFonts w:cs="Tahoma"/>
              </w:rPr>
              <w:t>XX</w:t>
            </w:r>
          </w:p>
        </w:tc>
      </w:tr>
      <w:tr w:rsidR="00364FEA" w:rsidRPr="007E5001" w:rsidTr="00504B6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96" w:type="pct"/>
          <w:trHeight w:val="329"/>
        </w:trPr>
        <w:tc>
          <w:tcPr>
            <w:tcW w:w="13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966208">
            <w:pPr>
              <w:rPr>
                <w:rFonts w:cs="Tahoma"/>
              </w:rPr>
            </w:pPr>
            <w:r w:rsidRPr="007E5001">
              <w:rPr>
                <w:rFonts w:cs="Tahoma"/>
              </w:rPr>
              <w:t>Vorname Nachname</w:t>
            </w: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966208">
            <w:pPr>
              <w:rPr>
                <w:rFonts w:cs="Tahoma"/>
              </w:rPr>
            </w:pPr>
            <w:r w:rsidRPr="007E5001">
              <w:rPr>
                <w:rFonts w:cs="Tahoma"/>
              </w:rPr>
              <w:t>Bauführer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966208">
            <w:pPr>
              <w:rPr>
                <w:rFonts w:cs="Tahoma"/>
              </w:rPr>
            </w:pPr>
            <w:r w:rsidRPr="007E5001">
              <w:rPr>
                <w:rFonts w:cs="Tahoma"/>
              </w:rPr>
              <w:t>XX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364FEA">
            <w:pPr>
              <w:rPr>
                <w:rFonts w:cs="Tahoma"/>
              </w:rPr>
            </w:pPr>
            <w:r w:rsidRPr="007E5001">
              <w:rPr>
                <w:rFonts w:cs="Tahoma"/>
              </w:rPr>
              <w:t>XX</w:t>
            </w:r>
          </w:p>
        </w:tc>
      </w:tr>
      <w:tr w:rsidR="00364FEA" w:rsidRPr="007E5001" w:rsidTr="00504B6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96" w:type="pct"/>
          <w:trHeight w:val="329"/>
        </w:trPr>
        <w:tc>
          <w:tcPr>
            <w:tcW w:w="13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E844F7">
            <w:pPr>
              <w:rPr>
                <w:rFonts w:cs="Tahoma"/>
              </w:rPr>
            </w:pPr>
            <w:r w:rsidRPr="007E5001">
              <w:rPr>
                <w:rFonts w:cs="Tahoma"/>
              </w:rPr>
              <w:t>Vorname Nachname</w:t>
            </w: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E844F7">
            <w:pPr>
              <w:rPr>
                <w:rFonts w:cs="Tahoma"/>
              </w:rPr>
            </w:pPr>
            <w:r w:rsidRPr="007E5001">
              <w:rPr>
                <w:rFonts w:cs="Tahoma"/>
              </w:rPr>
              <w:t>Polier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E844F7">
            <w:pPr>
              <w:rPr>
                <w:rFonts w:cs="Tahoma"/>
              </w:rPr>
            </w:pPr>
            <w:r w:rsidRPr="007E5001">
              <w:rPr>
                <w:rFonts w:cs="Tahoma"/>
              </w:rPr>
              <w:t>XX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364FEA">
            <w:pPr>
              <w:rPr>
                <w:rFonts w:cs="Tahoma"/>
              </w:rPr>
            </w:pPr>
            <w:r w:rsidRPr="007E5001">
              <w:rPr>
                <w:rFonts w:cs="Tahoma"/>
              </w:rPr>
              <w:t>XX</w:t>
            </w:r>
          </w:p>
        </w:tc>
      </w:tr>
      <w:tr w:rsidR="00364FEA" w:rsidRPr="007E5001" w:rsidTr="00504B6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gridAfter w:val="1"/>
          <w:wAfter w:w="96" w:type="pct"/>
          <w:trHeight w:val="329"/>
        </w:trPr>
        <w:tc>
          <w:tcPr>
            <w:tcW w:w="1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FEA" w:rsidRPr="007E5001" w:rsidRDefault="00364FEA" w:rsidP="00966208">
            <w:pPr>
              <w:rPr>
                <w:rFonts w:cs="Tahoma"/>
              </w:rPr>
            </w:pPr>
            <w:r w:rsidRPr="007E5001">
              <w:rPr>
                <w:rFonts w:cs="Tahoma"/>
              </w:rPr>
              <w:t>Vorname Nachname</w:t>
            </w:r>
          </w:p>
        </w:tc>
        <w:tc>
          <w:tcPr>
            <w:tcW w:w="12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FEA" w:rsidRPr="007E5001" w:rsidRDefault="00364FEA" w:rsidP="00966208">
            <w:pPr>
              <w:rPr>
                <w:rFonts w:cs="Tahoma"/>
              </w:rPr>
            </w:pPr>
            <w:r w:rsidRPr="007E5001">
              <w:rPr>
                <w:rFonts w:cs="Tahoma"/>
              </w:rPr>
              <w:t>BL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FEA" w:rsidRPr="007E5001" w:rsidRDefault="00364FEA" w:rsidP="00966208">
            <w:pPr>
              <w:rPr>
                <w:rFonts w:cs="Tahoma"/>
              </w:rPr>
            </w:pPr>
            <w:r w:rsidRPr="007E5001">
              <w:rPr>
                <w:rFonts w:cs="Tahoma"/>
              </w:rPr>
              <w:t>XX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FEA" w:rsidRPr="007E5001" w:rsidRDefault="00364FEA" w:rsidP="00364FEA">
            <w:pPr>
              <w:rPr>
                <w:rFonts w:cs="Tahoma"/>
              </w:rPr>
            </w:pPr>
            <w:r w:rsidRPr="007E5001">
              <w:rPr>
                <w:rFonts w:cs="Tahoma"/>
              </w:rPr>
              <w:t>XX</w:t>
            </w:r>
          </w:p>
        </w:tc>
      </w:tr>
      <w:tr w:rsidR="00364FEA" w:rsidRPr="007E5001" w:rsidTr="00504B6C">
        <w:tblPrEx>
          <w:tblCellMar>
            <w:bottom w:w="0" w:type="dxa"/>
          </w:tblCellMar>
        </w:tblPrEx>
        <w:trPr>
          <w:gridAfter w:val="1"/>
          <w:wAfter w:w="96" w:type="pct"/>
          <w:trHeight w:val="329"/>
        </w:trPr>
        <w:tc>
          <w:tcPr>
            <w:tcW w:w="1338" w:type="pct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64FEA" w:rsidRPr="007E5001" w:rsidRDefault="00364FEA" w:rsidP="00E844F7">
            <w:pPr>
              <w:rPr>
                <w:b/>
              </w:rPr>
            </w:pPr>
            <w:r w:rsidRPr="007E5001">
              <w:rPr>
                <w:rFonts w:cs="Tahoma"/>
                <w:b/>
                <w:szCs w:val="20"/>
              </w:rPr>
              <w:t>Entschuldigt: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E844F7">
            <w:pPr>
              <w:rPr>
                <w:b/>
              </w:rPr>
            </w:pPr>
            <w:r w:rsidRPr="007E5001">
              <w:rPr>
                <w:rFonts w:cs="Tahoma"/>
                <w:b/>
                <w:szCs w:val="20"/>
              </w:rPr>
              <w:t>Funktion: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E844F7">
            <w:pPr>
              <w:rPr>
                <w:b/>
              </w:rPr>
            </w:pPr>
            <w:r w:rsidRPr="007E5001">
              <w:rPr>
                <w:rFonts w:cs="Tahoma"/>
                <w:b/>
                <w:szCs w:val="20"/>
              </w:rPr>
              <w:t>Firma: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64FEA" w:rsidRPr="007E5001" w:rsidRDefault="00364FEA" w:rsidP="00E844F7">
            <w:pPr>
              <w:rPr>
                <w:b/>
              </w:rPr>
            </w:pPr>
            <w:r w:rsidRPr="007E5001">
              <w:rPr>
                <w:rFonts w:cs="Tahoma"/>
                <w:b/>
                <w:szCs w:val="20"/>
              </w:rPr>
              <w:t>Initialen:</w:t>
            </w:r>
          </w:p>
        </w:tc>
      </w:tr>
      <w:tr w:rsidR="00364FEA" w:rsidRPr="007E5001" w:rsidTr="00504B6C">
        <w:tblPrEx>
          <w:tblCellMar>
            <w:bottom w:w="0" w:type="dxa"/>
          </w:tblCellMar>
        </w:tblPrEx>
        <w:trPr>
          <w:gridAfter w:val="1"/>
          <w:wAfter w:w="96" w:type="pct"/>
          <w:trHeight w:val="329"/>
        </w:trPr>
        <w:tc>
          <w:tcPr>
            <w:tcW w:w="13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4FEA" w:rsidRPr="007E5001" w:rsidRDefault="00364FEA" w:rsidP="00E844F7">
            <w:pPr>
              <w:rPr>
                <w:rFonts w:cs="Tahoma"/>
              </w:rPr>
            </w:pPr>
            <w:r w:rsidRPr="007E5001">
              <w:rPr>
                <w:rFonts w:cs="Tahoma"/>
              </w:rPr>
              <w:t>Vorname Nachname</w:t>
            </w: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BA6FCB" w:rsidP="00E844F7">
            <w:pPr>
              <w:rPr>
                <w:rFonts w:cs="Tahoma"/>
              </w:rPr>
            </w:pPr>
            <w:r>
              <w:rPr>
                <w:rFonts w:cs="Tahoma"/>
              </w:rPr>
              <w:t>XX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BA6FCB" w:rsidP="00E844F7">
            <w:pPr>
              <w:rPr>
                <w:rFonts w:cs="Tahoma"/>
              </w:rPr>
            </w:pPr>
            <w:r>
              <w:rPr>
                <w:rFonts w:cs="Tahoma"/>
              </w:rPr>
              <w:t>XX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</w:tcBorders>
            <w:vAlign w:val="center"/>
          </w:tcPr>
          <w:p w:rsidR="00364FEA" w:rsidRPr="007E5001" w:rsidRDefault="00364FEA" w:rsidP="00364FEA">
            <w:pPr>
              <w:rPr>
                <w:rFonts w:cs="Tahoma"/>
              </w:rPr>
            </w:pPr>
            <w:r w:rsidRPr="007E5001">
              <w:rPr>
                <w:rFonts w:cs="Tahoma"/>
              </w:rPr>
              <w:t>XX</w:t>
            </w:r>
          </w:p>
        </w:tc>
      </w:tr>
      <w:tr w:rsidR="00364FEA" w:rsidRPr="007E5001" w:rsidTr="00504B6C">
        <w:tblPrEx>
          <w:tblCellMar>
            <w:bottom w:w="0" w:type="dxa"/>
          </w:tblCellMar>
        </w:tblPrEx>
        <w:trPr>
          <w:gridAfter w:val="1"/>
          <w:wAfter w:w="96" w:type="pct"/>
          <w:trHeight w:val="329"/>
        </w:trPr>
        <w:tc>
          <w:tcPr>
            <w:tcW w:w="13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4FEA" w:rsidRPr="007E5001" w:rsidRDefault="00364FEA" w:rsidP="00E844F7">
            <w:pPr>
              <w:rPr>
                <w:rFonts w:cs="Tahoma"/>
              </w:rPr>
            </w:pPr>
            <w:r w:rsidRPr="007E5001">
              <w:rPr>
                <w:rFonts w:cs="Tahoma"/>
              </w:rPr>
              <w:t>Vorname Nachname</w:t>
            </w: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BA6FCB" w:rsidP="00E844F7">
            <w:pPr>
              <w:rPr>
                <w:rFonts w:cs="Tahoma"/>
              </w:rPr>
            </w:pPr>
            <w:r>
              <w:rPr>
                <w:rFonts w:cs="Tahoma"/>
              </w:rPr>
              <w:t>XX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E844F7">
            <w:pPr>
              <w:rPr>
                <w:rFonts w:cs="Tahoma"/>
              </w:rPr>
            </w:pPr>
            <w:r w:rsidRPr="007E5001">
              <w:rPr>
                <w:rFonts w:cs="Tahoma"/>
              </w:rPr>
              <w:t>XX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</w:tcBorders>
            <w:vAlign w:val="center"/>
          </w:tcPr>
          <w:p w:rsidR="00364FEA" w:rsidRPr="007E5001" w:rsidRDefault="00364FEA" w:rsidP="00364FEA">
            <w:pPr>
              <w:rPr>
                <w:rFonts w:cs="Tahoma"/>
              </w:rPr>
            </w:pPr>
            <w:r w:rsidRPr="007E5001">
              <w:rPr>
                <w:rFonts w:cs="Tahoma"/>
              </w:rPr>
              <w:t>XX</w:t>
            </w:r>
          </w:p>
        </w:tc>
      </w:tr>
      <w:tr w:rsidR="00364FEA" w:rsidRPr="007E5001" w:rsidTr="00504B6C">
        <w:tblPrEx>
          <w:tblCellMar>
            <w:bottom w:w="0" w:type="dxa"/>
          </w:tblCellMar>
        </w:tblPrEx>
        <w:trPr>
          <w:gridAfter w:val="1"/>
          <w:wAfter w:w="96" w:type="pct"/>
          <w:trHeight w:val="329"/>
        </w:trPr>
        <w:tc>
          <w:tcPr>
            <w:tcW w:w="13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4FEA" w:rsidRPr="007E5001" w:rsidRDefault="00364FEA" w:rsidP="00E844F7">
            <w:pPr>
              <w:rPr>
                <w:rFonts w:cs="Tahoma"/>
              </w:rPr>
            </w:pPr>
            <w:r w:rsidRPr="007E5001">
              <w:rPr>
                <w:rFonts w:cs="Tahoma"/>
              </w:rPr>
              <w:t>Vorname Nachname</w:t>
            </w: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BA6FCB" w:rsidP="00E844F7">
            <w:pPr>
              <w:rPr>
                <w:rFonts w:cs="Tahoma"/>
              </w:rPr>
            </w:pPr>
            <w:r>
              <w:rPr>
                <w:rFonts w:cs="Tahoma"/>
              </w:rPr>
              <w:t>XX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E844F7">
            <w:pPr>
              <w:rPr>
                <w:rFonts w:cs="Tahoma"/>
              </w:rPr>
            </w:pPr>
            <w:r w:rsidRPr="007E5001">
              <w:rPr>
                <w:rFonts w:cs="Tahoma"/>
              </w:rPr>
              <w:t>XX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</w:tcBorders>
            <w:vAlign w:val="center"/>
          </w:tcPr>
          <w:p w:rsidR="00364FEA" w:rsidRPr="007E5001" w:rsidRDefault="00364FEA" w:rsidP="00364FEA">
            <w:pPr>
              <w:rPr>
                <w:rFonts w:cs="Tahoma"/>
              </w:rPr>
            </w:pPr>
            <w:r w:rsidRPr="007E5001">
              <w:rPr>
                <w:rFonts w:cs="Tahoma"/>
              </w:rPr>
              <w:t>XX</w:t>
            </w:r>
          </w:p>
        </w:tc>
      </w:tr>
      <w:tr w:rsidR="00364FEA" w:rsidRPr="007E5001" w:rsidTr="00504B6C">
        <w:tblPrEx>
          <w:tblCellMar>
            <w:bottom w:w="0" w:type="dxa"/>
          </w:tblCellMar>
        </w:tblPrEx>
        <w:trPr>
          <w:gridAfter w:val="1"/>
          <w:wAfter w:w="96" w:type="pct"/>
          <w:trHeight w:val="329"/>
        </w:trPr>
        <w:tc>
          <w:tcPr>
            <w:tcW w:w="13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4FEA" w:rsidRPr="007E5001" w:rsidRDefault="00364FEA" w:rsidP="00E844F7">
            <w:pPr>
              <w:rPr>
                <w:rFonts w:cs="Tahoma"/>
              </w:rPr>
            </w:pPr>
            <w:r w:rsidRPr="007E5001">
              <w:rPr>
                <w:rFonts w:cs="Tahoma"/>
              </w:rPr>
              <w:t>Vorname Nachname</w:t>
            </w: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BA6FCB" w:rsidP="00E844F7">
            <w:pPr>
              <w:rPr>
                <w:rFonts w:cs="Tahoma"/>
              </w:rPr>
            </w:pPr>
            <w:r>
              <w:rPr>
                <w:rFonts w:cs="Tahoma"/>
              </w:rPr>
              <w:t>XX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E844F7">
            <w:pPr>
              <w:rPr>
                <w:rFonts w:cs="Tahoma"/>
              </w:rPr>
            </w:pPr>
            <w:r w:rsidRPr="007E5001">
              <w:rPr>
                <w:rFonts w:cs="Tahoma"/>
              </w:rPr>
              <w:t>XX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</w:tcBorders>
            <w:vAlign w:val="center"/>
          </w:tcPr>
          <w:p w:rsidR="00364FEA" w:rsidRPr="007E5001" w:rsidRDefault="00364FEA" w:rsidP="00364FEA">
            <w:pPr>
              <w:rPr>
                <w:rFonts w:cs="Tahoma"/>
              </w:rPr>
            </w:pPr>
            <w:r w:rsidRPr="007E5001">
              <w:rPr>
                <w:rFonts w:cs="Tahoma"/>
              </w:rPr>
              <w:t>XX</w:t>
            </w:r>
          </w:p>
        </w:tc>
      </w:tr>
      <w:tr w:rsidR="00364FEA" w:rsidRPr="007E5001" w:rsidTr="00504B6C">
        <w:tblPrEx>
          <w:tblCellMar>
            <w:bottom w:w="0" w:type="dxa"/>
          </w:tblCellMar>
        </w:tblPrEx>
        <w:trPr>
          <w:gridAfter w:val="1"/>
          <w:wAfter w:w="96" w:type="pct"/>
          <w:trHeight w:val="329"/>
        </w:trPr>
        <w:tc>
          <w:tcPr>
            <w:tcW w:w="1338" w:type="pct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64FEA" w:rsidRPr="007E5001" w:rsidRDefault="00364FEA" w:rsidP="00CD76D1">
            <w:pPr>
              <w:rPr>
                <w:b/>
              </w:rPr>
            </w:pPr>
            <w:r>
              <w:rPr>
                <w:rFonts w:cs="Tahoma"/>
                <w:b/>
                <w:szCs w:val="20"/>
              </w:rPr>
              <w:t>Verteiler</w:t>
            </w:r>
            <w:r w:rsidRPr="007E5001">
              <w:rPr>
                <w:rFonts w:cs="Tahoma"/>
                <w:b/>
                <w:szCs w:val="20"/>
              </w:rPr>
              <w:t>: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CD76D1">
            <w:pPr>
              <w:rPr>
                <w:b/>
              </w:rPr>
            </w:pPr>
            <w:r w:rsidRPr="007E5001">
              <w:rPr>
                <w:rFonts w:cs="Tahoma"/>
                <w:b/>
                <w:szCs w:val="20"/>
              </w:rPr>
              <w:t>Funktion: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CD76D1">
            <w:pPr>
              <w:rPr>
                <w:b/>
              </w:rPr>
            </w:pPr>
            <w:r w:rsidRPr="007E5001">
              <w:rPr>
                <w:rFonts w:cs="Tahoma"/>
                <w:b/>
                <w:szCs w:val="20"/>
              </w:rPr>
              <w:t>Firma: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64FEA" w:rsidRPr="007E5001" w:rsidRDefault="00364FEA" w:rsidP="00CD76D1">
            <w:pPr>
              <w:rPr>
                <w:b/>
              </w:rPr>
            </w:pPr>
            <w:r w:rsidRPr="007E5001">
              <w:rPr>
                <w:rFonts w:cs="Tahoma"/>
                <w:b/>
                <w:szCs w:val="20"/>
              </w:rPr>
              <w:t>Initialen:</w:t>
            </w:r>
          </w:p>
        </w:tc>
      </w:tr>
      <w:tr w:rsidR="00364FEA" w:rsidRPr="007E5001" w:rsidTr="00504B6C">
        <w:tblPrEx>
          <w:tblCellMar>
            <w:bottom w:w="0" w:type="dxa"/>
          </w:tblCellMar>
        </w:tblPrEx>
        <w:trPr>
          <w:gridAfter w:val="1"/>
          <w:wAfter w:w="96" w:type="pct"/>
          <w:trHeight w:val="329"/>
        </w:trPr>
        <w:tc>
          <w:tcPr>
            <w:tcW w:w="13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4FEA" w:rsidRPr="007E5001" w:rsidRDefault="00364FEA" w:rsidP="00E844F7">
            <w:pPr>
              <w:rPr>
                <w:rFonts w:cs="Tahoma"/>
              </w:rPr>
            </w:pPr>
            <w:r>
              <w:rPr>
                <w:rFonts w:cs="Tahoma"/>
              </w:rPr>
              <w:t>Teilnehmende</w:t>
            </w: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E844F7">
            <w:pPr>
              <w:rPr>
                <w:rFonts w:cs="Tahoma"/>
              </w:rPr>
            </w:pP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E844F7">
            <w:pPr>
              <w:rPr>
                <w:rFonts w:cs="Tahoma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</w:tcBorders>
            <w:vAlign w:val="center"/>
          </w:tcPr>
          <w:p w:rsidR="00364FEA" w:rsidRPr="007E5001" w:rsidRDefault="00364FEA" w:rsidP="00364FEA">
            <w:pPr>
              <w:rPr>
                <w:rFonts w:eastAsiaTheme="minorHAnsi" w:cs="Tahoma"/>
                <w:szCs w:val="20"/>
              </w:rPr>
            </w:pPr>
          </w:p>
        </w:tc>
      </w:tr>
      <w:tr w:rsidR="00364FEA" w:rsidRPr="007E5001" w:rsidTr="00504B6C">
        <w:tblPrEx>
          <w:tblCellMar>
            <w:bottom w:w="0" w:type="dxa"/>
          </w:tblCellMar>
        </w:tblPrEx>
        <w:trPr>
          <w:gridAfter w:val="1"/>
          <w:wAfter w:w="96" w:type="pct"/>
          <w:trHeight w:val="329"/>
        </w:trPr>
        <w:tc>
          <w:tcPr>
            <w:tcW w:w="13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4FEA" w:rsidRDefault="00364FEA" w:rsidP="00E844F7">
            <w:pPr>
              <w:rPr>
                <w:rFonts w:cs="Tahoma"/>
              </w:rPr>
            </w:pPr>
            <w:r>
              <w:rPr>
                <w:rFonts w:cs="Tahoma"/>
              </w:rPr>
              <w:t>Entschuldigte</w:t>
            </w: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E844F7">
            <w:pPr>
              <w:rPr>
                <w:rFonts w:cs="Tahoma"/>
              </w:rPr>
            </w:pP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E844F7">
            <w:pPr>
              <w:rPr>
                <w:rFonts w:cs="Tahoma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</w:tcBorders>
            <w:vAlign w:val="center"/>
          </w:tcPr>
          <w:p w:rsidR="00364FEA" w:rsidRPr="007E5001" w:rsidRDefault="00364FEA" w:rsidP="00364FEA">
            <w:pPr>
              <w:rPr>
                <w:rFonts w:eastAsiaTheme="minorHAnsi" w:cs="Tahoma"/>
                <w:szCs w:val="20"/>
              </w:rPr>
            </w:pPr>
          </w:p>
        </w:tc>
      </w:tr>
      <w:tr w:rsidR="00364FEA" w:rsidRPr="007E5001" w:rsidTr="00504B6C">
        <w:tblPrEx>
          <w:tblCellMar>
            <w:bottom w:w="0" w:type="dxa"/>
          </w:tblCellMar>
        </w:tblPrEx>
        <w:trPr>
          <w:gridAfter w:val="1"/>
          <w:wAfter w:w="96" w:type="pct"/>
          <w:trHeight w:val="329"/>
        </w:trPr>
        <w:tc>
          <w:tcPr>
            <w:tcW w:w="13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4FEA" w:rsidRPr="007E5001" w:rsidRDefault="00364FEA" w:rsidP="00364FEA">
            <w:pPr>
              <w:rPr>
                <w:rFonts w:cs="Tahoma"/>
              </w:rPr>
            </w:pPr>
            <w:r w:rsidRPr="007E5001">
              <w:rPr>
                <w:rFonts w:cs="Tahoma"/>
              </w:rPr>
              <w:t>Vorname Nachname</w:t>
            </w: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364FEA">
            <w:pPr>
              <w:rPr>
                <w:rFonts w:cs="Tahoma"/>
              </w:rPr>
            </w:pPr>
            <w:r>
              <w:rPr>
                <w:rFonts w:cs="Tahoma"/>
              </w:rPr>
              <w:t>XX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364FEA">
            <w:pPr>
              <w:rPr>
                <w:rFonts w:cs="Tahoma"/>
              </w:rPr>
            </w:pPr>
            <w:r>
              <w:rPr>
                <w:rFonts w:cs="Tahoma"/>
              </w:rPr>
              <w:t>XX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</w:tcBorders>
            <w:vAlign w:val="center"/>
          </w:tcPr>
          <w:p w:rsidR="00364FEA" w:rsidRPr="007E5001" w:rsidRDefault="00364FEA" w:rsidP="00364FEA">
            <w:pPr>
              <w:rPr>
                <w:rFonts w:cs="Tahoma"/>
              </w:rPr>
            </w:pPr>
            <w:r w:rsidRPr="007E5001">
              <w:rPr>
                <w:rFonts w:cs="Tahoma"/>
              </w:rPr>
              <w:t>XX</w:t>
            </w:r>
          </w:p>
        </w:tc>
      </w:tr>
      <w:tr w:rsidR="00364FEA" w:rsidRPr="007E5001" w:rsidTr="00504B6C">
        <w:tblPrEx>
          <w:tblCellMar>
            <w:bottom w:w="0" w:type="dxa"/>
          </w:tblCellMar>
        </w:tblPrEx>
        <w:trPr>
          <w:gridAfter w:val="1"/>
          <w:wAfter w:w="96" w:type="pct"/>
          <w:trHeight w:val="329"/>
        </w:trPr>
        <w:tc>
          <w:tcPr>
            <w:tcW w:w="13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4FEA" w:rsidRPr="007E5001" w:rsidRDefault="00364FEA" w:rsidP="00364FEA">
            <w:pPr>
              <w:rPr>
                <w:rFonts w:cs="Tahoma"/>
              </w:rPr>
            </w:pPr>
            <w:r w:rsidRPr="007E5001">
              <w:rPr>
                <w:rFonts w:cs="Tahoma"/>
              </w:rPr>
              <w:t>Vorname Nachname</w:t>
            </w: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364FEA">
            <w:pPr>
              <w:rPr>
                <w:rFonts w:cs="Tahoma"/>
              </w:rPr>
            </w:pPr>
            <w:r>
              <w:rPr>
                <w:rFonts w:cs="Tahoma"/>
              </w:rPr>
              <w:t>XX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FEA" w:rsidRPr="007E5001" w:rsidRDefault="00364FEA" w:rsidP="00364FEA">
            <w:pPr>
              <w:rPr>
                <w:rFonts w:cs="Tahoma"/>
              </w:rPr>
            </w:pPr>
            <w:r>
              <w:rPr>
                <w:rFonts w:cs="Tahoma"/>
              </w:rPr>
              <w:t>XX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</w:tcBorders>
            <w:vAlign w:val="center"/>
          </w:tcPr>
          <w:p w:rsidR="00364FEA" w:rsidRPr="007E5001" w:rsidRDefault="00364FEA" w:rsidP="00364FEA">
            <w:pPr>
              <w:rPr>
                <w:rFonts w:cs="Tahoma"/>
              </w:rPr>
            </w:pPr>
            <w:r w:rsidRPr="007E5001">
              <w:rPr>
                <w:rFonts w:cs="Tahoma"/>
              </w:rPr>
              <w:t>XX</w:t>
            </w:r>
          </w:p>
        </w:tc>
      </w:tr>
      <w:tr w:rsidR="00BA6FCB" w:rsidRPr="007E5001" w:rsidTr="008E7650">
        <w:tblPrEx>
          <w:tblCellMar>
            <w:bottom w:w="0" w:type="dxa"/>
          </w:tblCellMar>
        </w:tblPrEx>
        <w:trPr>
          <w:gridAfter w:val="1"/>
          <w:wAfter w:w="96" w:type="pct"/>
          <w:trHeight w:val="329"/>
        </w:trPr>
        <w:tc>
          <w:tcPr>
            <w:tcW w:w="13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A6FCB" w:rsidRPr="007E5001" w:rsidRDefault="00BA6FCB" w:rsidP="008E7650">
            <w:pPr>
              <w:rPr>
                <w:rFonts w:cs="Tahoma"/>
              </w:rPr>
            </w:pPr>
            <w:r w:rsidRPr="007E5001">
              <w:rPr>
                <w:rFonts w:cs="Tahoma"/>
              </w:rPr>
              <w:t>Vorname Nachname</w:t>
            </w: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FCB" w:rsidRPr="007E5001" w:rsidRDefault="00BA6FCB" w:rsidP="008E7650">
            <w:pPr>
              <w:rPr>
                <w:rFonts w:cs="Tahoma"/>
              </w:rPr>
            </w:pPr>
            <w:r>
              <w:rPr>
                <w:rFonts w:cs="Tahoma"/>
              </w:rPr>
              <w:t>XX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FCB" w:rsidRPr="007E5001" w:rsidRDefault="00BA6FCB" w:rsidP="008E7650">
            <w:pPr>
              <w:rPr>
                <w:rFonts w:cs="Tahoma"/>
              </w:rPr>
            </w:pPr>
            <w:r>
              <w:rPr>
                <w:rFonts w:cs="Tahoma"/>
              </w:rPr>
              <w:t>XX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</w:tcBorders>
            <w:vAlign w:val="center"/>
          </w:tcPr>
          <w:p w:rsidR="00BA6FCB" w:rsidRPr="007E5001" w:rsidRDefault="00BA6FCB" w:rsidP="008E7650">
            <w:pPr>
              <w:rPr>
                <w:rFonts w:cs="Tahoma"/>
              </w:rPr>
            </w:pPr>
            <w:r w:rsidRPr="007E5001">
              <w:rPr>
                <w:rFonts w:cs="Tahoma"/>
              </w:rPr>
              <w:t>XX</w:t>
            </w:r>
          </w:p>
        </w:tc>
      </w:tr>
    </w:tbl>
    <w:p w:rsidR="00B24175" w:rsidRDefault="00B24175" w:rsidP="00364FEA"/>
    <w:p w:rsidR="00364FEA" w:rsidRPr="007E5001" w:rsidRDefault="00364FEA" w:rsidP="00C16250">
      <w:pPr>
        <w:pStyle w:val="Inhaltsverzeichnis"/>
      </w:pPr>
    </w:p>
    <w:p w:rsidR="00B24175" w:rsidRPr="007E5001" w:rsidRDefault="00B24175" w:rsidP="00C16250">
      <w:pPr>
        <w:pStyle w:val="Inhaltsverzeichnis"/>
        <w:sectPr w:rsidR="00B24175" w:rsidRPr="007E5001" w:rsidSect="00772454">
          <w:headerReference w:type="default" r:id="rId14"/>
          <w:footerReference w:type="default" r:id="rId15"/>
          <w:type w:val="continuous"/>
          <w:pgSz w:w="11906" w:h="16838" w:code="9"/>
          <w:pgMar w:top="2269" w:right="1134" w:bottom="851" w:left="1418" w:header="851" w:footer="595" w:gutter="0"/>
          <w:cols w:space="708"/>
          <w:docGrid w:linePitch="360"/>
        </w:sectPr>
      </w:pPr>
    </w:p>
    <w:p w:rsidR="00DB2A4B" w:rsidRPr="007E5001" w:rsidRDefault="00782E0F" w:rsidP="00C16250">
      <w:pPr>
        <w:pStyle w:val="Inhaltsverzeichnis"/>
        <w:rPr>
          <w:highlight w:val="white"/>
        </w:rPr>
      </w:pPr>
      <w:bookmarkStart w:id="0" w:name="Text"/>
      <w:r w:rsidRPr="007E5001">
        <w:lastRenderedPageBreak/>
        <w:t>Traktanden</w:t>
      </w:r>
    </w:p>
    <w:p w:rsidR="006C133D" w:rsidRDefault="003C325F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7E5001">
        <w:rPr>
          <w:b w:val="0"/>
          <w:bCs/>
          <w:noProof/>
        </w:rPr>
        <w:fldChar w:fldCharType="begin"/>
      </w:r>
      <w:r w:rsidRPr="007E5001">
        <w:rPr>
          <w:b w:val="0"/>
          <w:bCs/>
          <w:noProof/>
        </w:rPr>
        <w:instrText xml:space="preserve"> TOC \o "1-1" \h \z \u </w:instrText>
      </w:r>
      <w:r w:rsidRPr="007E5001">
        <w:rPr>
          <w:b w:val="0"/>
          <w:bCs/>
          <w:noProof/>
        </w:rPr>
        <w:fldChar w:fldCharType="separate"/>
      </w:r>
      <w:hyperlink w:anchor="_Toc168058169" w:history="1">
        <w:r w:rsidR="006C133D" w:rsidRPr="004E59FC">
          <w:rPr>
            <w:rStyle w:val="Hyperlink"/>
            <w:noProof/>
            <w:u w:color="838383"/>
          </w:rPr>
          <w:t>1.</w:t>
        </w:r>
        <w:r w:rsidR="006C133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6C133D" w:rsidRPr="004E59FC">
          <w:rPr>
            <w:rStyle w:val="Hyperlink"/>
            <w:noProof/>
          </w:rPr>
          <w:t>Protokollgenehmigung</w:t>
        </w:r>
        <w:r w:rsidR="006C133D">
          <w:rPr>
            <w:noProof/>
            <w:webHidden/>
          </w:rPr>
          <w:tab/>
        </w:r>
        <w:r w:rsidR="006C133D">
          <w:rPr>
            <w:noProof/>
            <w:webHidden/>
          </w:rPr>
          <w:fldChar w:fldCharType="begin"/>
        </w:r>
        <w:r w:rsidR="006C133D">
          <w:rPr>
            <w:noProof/>
            <w:webHidden/>
          </w:rPr>
          <w:instrText xml:space="preserve"> PAGEREF _Toc168058169 \h </w:instrText>
        </w:r>
        <w:r w:rsidR="006C133D">
          <w:rPr>
            <w:noProof/>
            <w:webHidden/>
          </w:rPr>
        </w:r>
        <w:r w:rsidR="006C133D">
          <w:rPr>
            <w:noProof/>
            <w:webHidden/>
          </w:rPr>
          <w:fldChar w:fldCharType="separate"/>
        </w:r>
        <w:r w:rsidR="006C133D">
          <w:rPr>
            <w:noProof/>
            <w:webHidden/>
          </w:rPr>
          <w:t>3</w:t>
        </w:r>
        <w:r w:rsidR="006C133D">
          <w:rPr>
            <w:noProof/>
            <w:webHidden/>
          </w:rPr>
          <w:fldChar w:fldCharType="end"/>
        </w:r>
      </w:hyperlink>
    </w:p>
    <w:p w:rsidR="006C133D" w:rsidRDefault="00C32775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68058170" w:history="1">
        <w:r w:rsidR="006C133D" w:rsidRPr="004E59FC">
          <w:rPr>
            <w:rStyle w:val="Hyperlink"/>
            <w:noProof/>
            <w:u w:color="838383"/>
          </w:rPr>
          <w:t>2.</w:t>
        </w:r>
        <w:r w:rsidR="006C133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6C133D" w:rsidRPr="004E59FC">
          <w:rPr>
            <w:rStyle w:val="Hyperlink"/>
            <w:noProof/>
          </w:rPr>
          <w:t>Organisatorisches / Notfalltelefon / Abwesenheiten und Stellvertreter</w:t>
        </w:r>
        <w:r w:rsidR="006C133D">
          <w:rPr>
            <w:noProof/>
            <w:webHidden/>
          </w:rPr>
          <w:tab/>
        </w:r>
        <w:r w:rsidR="006C133D">
          <w:rPr>
            <w:noProof/>
            <w:webHidden/>
          </w:rPr>
          <w:fldChar w:fldCharType="begin"/>
        </w:r>
        <w:r w:rsidR="006C133D">
          <w:rPr>
            <w:noProof/>
            <w:webHidden/>
          </w:rPr>
          <w:instrText xml:space="preserve"> PAGEREF _Toc168058170 \h </w:instrText>
        </w:r>
        <w:r w:rsidR="006C133D">
          <w:rPr>
            <w:noProof/>
            <w:webHidden/>
          </w:rPr>
        </w:r>
        <w:r w:rsidR="006C133D">
          <w:rPr>
            <w:noProof/>
            <w:webHidden/>
          </w:rPr>
          <w:fldChar w:fldCharType="separate"/>
        </w:r>
        <w:r w:rsidR="006C133D">
          <w:rPr>
            <w:noProof/>
            <w:webHidden/>
          </w:rPr>
          <w:t>3</w:t>
        </w:r>
        <w:r w:rsidR="006C133D">
          <w:rPr>
            <w:noProof/>
            <w:webHidden/>
          </w:rPr>
          <w:fldChar w:fldCharType="end"/>
        </w:r>
      </w:hyperlink>
    </w:p>
    <w:p w:rsidR="006C133D" w:rsidRDefault="00C32775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68058171" w:history="1">
        <w:r w:rsidR="006C133D" w:rsidRPr="004E59FC">
          <w:rPr>
            <w:rStyle w:val="Hyperlink"/>
            <w:noProof/>
            <w:u w:color="838383"/>
          </w:rPr>
          <w:t>3.</w:t>
        </w:r>
        <w:r w:rsidR="006C133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6C133D" w:rsidRPr="004E59FC">
          <w:rPr>
            <w:rStyle w:val="Hyperlink"/>
            <w:noProof/>
          </w:rPr>
          <w:t>Projektierung</w:t>
        </w:r>
        <w:r w:rsidR="006C133D">
          <w:rPr>
            <w:noProof/>
            <w:webHidden/>
          </w:rPr>
          <w:tab/>
        </w:r>
        <w:r w:rsidR="006C133D">
          <w:rPr>
            <w:noProof/>
            <w:webHidden/>
          </w:rPr>
          <w:fldChar w:fldCharType="begin"/>
        </w:r>
        <w:r w:rsidR="006C133D">
          <w:rPr>
            <w:noProof/>
            <w:webHidden/>
          </w:rPr>
          <w:instrText xml:space="preserve"> PAGEREF _Toc168058171 \h </w:instrText>
        </w:r>
        <w:r w:rsidR="006C133D">
          <w:rPr>
            <w:noProof/>
            <w:webHidden/>
          </w:rPr>
        </w:r>
        <w:r w:rsidR="006C133D">
          <w:rPr>
            <w:noProof/>
            <w:webHidden/>
          </w:rPr>
          <w:fldChar w:fldCharType="separate"/>
        </w:r>
        <w:r w:rsidR="006C133D">
          <w:rPr>
            <w:noProof/>
            <w:webHidden/>
          </w:rPr>
          <w:t>3</w:t>
        </w:r>
        <w:r w:rsidR="006C133D">
          <w:rPr>
            <w:noProof/>
            <w:webHidden/>
          </w:rPr>
          <w:fldChar w:fldCharType="end"/>
        </w:r>
      </w:hyperlink>
    </w:p>
    <w:p w:rsidR="006C133D" w:rsidRDefault="00C32775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68058172" w:history="1">
        <w:r w:rsidR="006C133D" w:rsidRPr="004E59FC">
          <w:rPr>
            <w:rStyle w:val="Hyperlink"/>
            <w:noProof/>
            <w:u w:color="838383"/>
          </w:rPr>
          <w:t>4.</w:t>
        </w:r>
        <w:r w:rsidR="006C133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6C133D" w:rsidRPr="004E59FC">
          <w:rPr>
            <w:rStyle w:val="Hyperlink"/>
            <w:noProof/>
          </w:rPr>
          <w:t>Stand der Bauarbeiten (Unternehmer, Werke)</w:t>
        </w:r>
        <w:r w:rsidR="006C133D">
          <w:rPr>
            <w:noProof/>
            <w:webHidden/>
          </w:rPr>
          <w:tab/>
        </w:r>
        <w:r w:rsidR="006C133D">
          <w:rPr>
            <w:noProof/>
            <w:webHidden/>
          </w:rPr>
          <w:fldChar w:fldCharType="begin"/>
        </w:r>
        <w:r w:rsidR="006C133D">
          <w:rPr>
            <w:noProof/>
            <w:webHidden/>
          </w:rPr>
          <w:instrText xml:space="preserve"> PAGEREF _Toc168058172 \h </w:instrText>
        </w:r>
        <w:r w:rsidR="006C133D">
          <w:rPr>
            <w:noProof/>
            <w:webHidden/>
          </w:rPr>
        </w:r>
        <w:r w:rsidR="006C133D">
          <w:rPr>
            <w:noProof/>
            <w:webHidden/>
          </w:rPr>
          <w:fldChar w:fldCharType="separate"/>
        </w:r>
        <w:r w:rsidR="006C133D">
          <w:rPr>
            <w:noProof/>
            <w:webHidden/>
          </w:rPr>
          <w:t>3</w:t>
        </w:r>
        <w:r w:rsidR="006C133D">
          <w:rPr>
            <w:noProof/>
            <w:webHidden/>
          </w:rPr>
          <w:fldChar w:fldCharType="end"/>
        </w:r>
      </w:hyperlink>
    </w:p>
    <w:p w:rsidR="006C133D" w:rsidRDefault="00C32775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68058173" w:history="1">
        <w:r w:rsidR="006C133D" w:rsidRPr="004E59FC">
          <w:rPr>
            <w:rStyle w:val="Hyperlink"/>
            <w:noProof/>
            <w:u w:color="838383"/>
          </w:rPr>
          <w:t>5.</w:t>
        </w:r>
        <w:r w:rsidR="006C133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6C133D" w:rsidRPr="004E59FC">
          <w:rPr>
            <w:rStyle w:val="Hyperlink"/>
            <w:noProof/>
          </w:rPr>
          <w:t>Bauprogramm / Termine</w:t>
        </w:r>
        <w:r w:rsidR="006C133D">
          <w:rPr>
            <w:noProof/>
            <w:webHidden/>
          </w:rPr>
          <w:tab/>
        </w:r>
        <w:r w:rsidR="006C133D">
          <w:rPr>
            <w:noProof/>
            <w:webHidden/>
          </w:rPr>
          <w:fldChar w:fldCharType="begin"/>
        </w:r>
        <w:r w:rsidR="006C133D">
          <w:rPr>
            <w:noProof/>
            <w:webHidden/>
          </w:rPr>
          <w:instrText xml:space="preserve"> PAGEREF _Toc168058173 \h </w:instrText>
        </w:r>
        <w:r w:rsidR="006C133D">
          <w:rPr>
            <w:noProof/>
            <w:webHidden/>
          </w:rPr>
        </w:r>
        <w:r w:rsidR="006C133D">
          <w:rPr>
            <w:noProof/>
            <w:webHidden/>
          </w:rPr>
          <w:fldChar w:fldCharType="separate"/>
        </w:r>
        <w:r w:rsidR="006C133D">
          <w:rPr>
            <w:noProof/>
            <w:webHidden/>
          </w:rPr>
          <w:t>4</w:t>
        </w:r>
        <w:r w:rsidR="006C133D">
          <w:rPr>
            <w:noProof/>
            <w:webHidden/>
          </w:rPr>
          <w:fldChar w:fldCharType="end"/>
        </w:r>
      </w:hyperlink>
    </w:p>
    <w:p w:rsidR="006C133D" w:rsidRDefault="00C32775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68058174" w:history="1">
        <w:r w:rsidR="006C133D" w:rsidRPr="004E59FC">
          <w:rPr>
            <w:rStyle w:val="Hyperlink"/>
            <w:noProof/>
            <w:u w:color="838383"/>
          </w:rPr>
          <w:t>6.</w:t>
        </w:r>
        <w:r w:rsidR="006C133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6C133D" w:rsidRPr="004E59FC">
          <w:rPr>
            <w:rStyle w:val="Hyperlink"/>
            <w:noProof/>
          </w:rPr>
          <w:t>Bauausführung / Technisches / Werke</w:t>
        </w:r>
        <w:r w:rsidR="006C133D">
          <w:rPr>
            <w:noProof/>
            <w:webHidden/>
          </w:rPr>
          <w:tab/>
        </w:r>
        <w:r w:rsidR="006C133D">
          <w:rPr>
            <w:noProof/>
            <w:webHidden/>
          </w:rPr>
          <w:fldChar w:fldCharType="begin"/>
        </w:r>
        <w:r w:rsidR="006C133D">
          <w:rPr>
            <w:noProof/>
            <w:webHidden/>
          </w:rPr>
          <w:instrText xml:space="preserve"> PAGEREF _Toc168058174 \h </w:instrText>
        </w:r>
        <w:r w:rsidR="006C133D">
          <w:rPr>
            <w:noProof/>
            <w:webHidden/>
          </w:rPr>
        </w:r>
        <w:r w:rsidR="006C133D">
          <w:rPr>
            <w:noProof/>
            <w:webHidden/>
          </w:rPr>
          <w:fldChar w:fldCharType="separate"/>
        </w:r>
        <w:r w:rsidR="006C133D">
          <w:rPr>
            <w:noProof/>
            <w:webHidden/>
          </w:rPr>
          <w:t>4</w:t>
        </w:r>
        <w:r w:rsidR="006C133D">
          <w:rPr>
            <w:noProof/>
            <w:webHidden/>
          </w:rPr>
          <w:fldChar w:fldCharType="end"/>
        </w:r>
      </w:hyperlink>
    </w:p>
    <w:p w:rsidR="006C133D" w:rsidRDefault="00C32775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68058175" w:history="1">
        <w:r w:rsidR="006C133D" w:rsidRPr="004E59FC">
          <w:rPr>
            <w:rStyle w:val="Hyperlink"/>
            <w:noProof/>
            <w:u w:color="838383"/>
          </w:rPr>
          <w:t>7.</w:t>
        </w:r>
        <w:r w:rsidR="006C133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6C133D" w:rsidRPr="004E59FC">
          <w:rPr>
            <w:rStyle w:val="Hyperlink"/>
            <w:noProof/>
          </w:rPr>
          <w:t>Bauphasen / Verkehrsführung</w:t>
        </w:r>
        <w:r w:rsidR="006C133D">
          <w:rPr>
            <w:noProof/>
            <w:webHidden/>
          </w:rPr>
          <w:tab/>
        </w:r>
        <w:r w:rsidR="006C133D">
          <w:rPr>
            <w:noProof/>
            <w:webHidden/>
          </w:rPr>
          <w:fldChar w:fldCharType="begin"/>
        </w:r>
        <w:r w:rsidR="006C133D">
          <w:rPr>
            <w:noProof/>
            <w:webHidden/>
          </w:rPr>
          <w:instrText xml:space="preserve"> PAGEREF _Toc168058175 \h </w:instrText>
        </w:r>
        <w:r w:rsidR="006C133D">
          <w:rPr>
            <w:noProof/>
            <w:webHidden/>
          </w:rPr>
        </w:r>
        <w:r w:rsidR="006C133D">
          <w:rPr>
            <w:noProof/>
            <w:webHidden/>
          </w:rPr>
          <w:fldChar w:fldCharType="separate"/>
        </w:r>
        <w:r w:rsidR="006C133D">
          <w:rPr>
            <w:noProof/>
            <w:webHidden/>
          </w:rPr>
          <w:t>5</w:t>
        </w:r>
        <w:r w:rsidR="006C133D">
          <w:rPr>
            <w:noProof/>
            <w:webHidden/>
          </w:rPr>
          <w:fldChar w:fldCharType="end"/>
        </w:r>
      </w:hyperlink>
    </w:p>
    <w:p w:rsidR="006C133D" w:rsidRDefault="00C32775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68058176" w:history="1">
        <w:r w:rsidR="006C133D" w:rsidRPr="004E59FC">
          <w:rPr>
            <w:rStyle w:val="Hyperlink"/>
            <w:noProof/>
            <w:u w:color="838383"/>
          </w:rPr>
          <w:t>8.</w:t>
        </w:r>
        <w:r w:rsidR="006C133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6C133D" w:rsidRPr="004E59FC">
          <w:rPr>
            <w:rStyle w:val="Hyperlink"/>
            <w:noProof/>
          </w:rPr>
          <w:t>Qualität / Sicherheit</w:t>
        </w:r>
        <w:r w:rsidR="006C133D">
          <w:rPr>
            <w:noProof/>
            <w:webHidden/>
          </w:rPr>
          <w:tab/>
        </w:r>
        <w:r w:rsidR="006C133D">
          <w:rPr>
            <w:noProof/>
            <w:webHidden/>
          </w:rPr>
          <w:fldChar w:fldCharType="begin"/>
        </w:r>
        <w:r w:rsidR="006C133D">
          <w:rPr>
            <w:noProof/>
            <w:webHidden/>
          </w:rPr>
          <w:instrText xml:space="preserve"> PAGEREF _Toc168058176 \h </w:instrText>
        </w:r>
        <w:r w:rsidR="006C133D">
          <w:rPr>
            <w:noProof/>
            <w:webHidden/>
          </w:rPr>
        </w:r>
        <w:r w:rsidR="006C133D">
          <w:rPr>
            <w:noProof/>
            <w:webHidden/>
          </w:rPr>
          <w:fldChar w:fldCharType="separate"/>
        </w:r>
        <w:r w:rsidR="006C133D">
          <w:rPr>
            <w:noProof/>
            <w:webHidden/>
          </w:rPr>
          <w:t>5</w:t>
        </w:r>
        <w:r w:rsidR="006C133D">
          <w:rPr>
            <w:noProof/>
            <w:webHidden/>
          </w:rPr>
          <w:fldChar w:fldCharType="end"/>
        </w:r>
      </w:hyperlink>
    </w:p>
    <w:p w:rsidR="006C133D" w:rsidRDefault="00C32775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68058177" w:history="1">
        <w:r w:rsidR="006C133D" w:rsidRPr="004E59FC">
          <w:rPr>
            <w:rStyle w:val="Hyperlink"/>
            <w:noProof/>
            <w:u w:color="838383"/>
          </w:rPr>
          <w:t>9.</w:t>
        </w:r>
        <w:r w:rsidR="006C133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6C133D" w:rsidRPr="004E59FC">
          <w:rPr>
            <w:rStyle w:val="Hyperlink"/>
            <w:noProof/>
          </w:rPr>
          <w:t>Risiken / Massnahmen</w:t>
        </w:r>
        <w:r w:rsidR="006C133D">
          <w:rPr>
            <w:noProof/>
            <w:webHidden/>
          </w:rPr>
          <w:tab/>
        </w:r>
        <w:r w:rsidR="006C133D">
          <w:rPr>
            <w:noProof/>
            <w:webHidden/>
          </w:rPr>
          <w:fldChar w:fldCharType="begin"/>
        </w:r>
        <w:r w:rsidR="006C133D">
          <w:rPr>
            <w:noProof/>
            <w:webHidden/>
          </w:rPr>
          <w:instrText xml:space="preserve"> PAGEREF _Toc168058177 \h </w:instrText>
        </w:r>
        <w:r w:rsidR="006C133D">
          <w:rPr>
            <w:noProof/>
            <w:webHidden/>
          </w:rPr>
        </w:r>
        <w:r w:rsidR="006C133D">
          <w:rPr>
            <w:noProof/>
            <w:webHidden/>
          </w:rPr>
          <w:fldChar w:fldCharType="separate"/>
        </w:r>
        <w:r w:rsidR="006C133D">
          <w:rPr>
            <w:noProof/>
            <w:webHidden/>
          </w:rPr>
          <w:t>5</w:t>
        </w:r>
        <w:r w:rsidR="006C133D">
          <w:rPr>
            <w:noProof/>
            <w:webHidden/>
          </w:rPr>
          <w:fldChar w:fldCharType="end"/>
        </w:r>
      </w:hyperlink>
    </w:p>
    <w:p w:rsidR="006C133D" w:rsidRDefault="00C32775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68058178" w:history="1">
        <w:r w:rsidR="006C133D" w:rsidRPr="004E59FC">
          <w:rPr>
            <w:rStyle w:val="Hyperlink"/>
            <w:noProof/>
            <w:u w:color="838383"/>
          </w:rPr>
          <w:t>10.</w:t>
        </w:r>
        <w:r w:rsidR="006C133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6C133D" w:rsidRPr="004E59FC">
          <w:rPr>
            <w:rStyle w:val="Hyperlink"/>
            <w:noProof/>
          </w:rPr>
          <w:t>Kosten</w:t>
        </w:r>
        <w:r w:rsidR="006C133D">
          <w:rPr>
            <w:noProof/>
            <w:webHidden/>
          </w:rPr>
          <w:tab/>
        </w:r>
        <w:r w:rsidR="006C133D">
          <w:rPr>
            <w:noProof/>
            <w:webHidden/>
          </w:rPr>
          <w:fldChar w:fldCharType="begin"/>
        </w:r>
        <w:r w:rsidR="006C133D">
          <w:rPr>
            <w:noProof/>
            <w:webHidden/>
          </w:rPr>
          <w:instrText xml:space="preserve"> PAGEREF _Toc168058178 \h </w:instrText>
        </w:r>
        <w:r w:rsidR="006C133D">
          <w:rPr>
            <w:noProof/>
            <w:webHidden/>
          </w:rPr>
        </w:r>
        <w:r w:rsidR="006C133D">
          <w:rPr>
            <w:noProof/>
            <w:webHidden/>
          </w:rPr>
          <w:fldChar w:fldCharType="separate"/>
        </w:r>
        <w:r w:rsidR="006C133D">
          <w:rPr>
            <w:noProof/>
            <w:webHidden/>
          </w:rPr>
          <w:t>6</w:t>
        </w:r>
        <w:r w:rsidR="006C133D">
          <w:rPr>
            <w:noProof/>
            <w:webHidden/>
          </w:rPr>
          <w:fldChar w:fldCharType="end"/>
        </w:r>
      </w:hyperlink>
    </w:p>
    <w:p w:rsidR="006C133D" w:rsidRDefault="00C32775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68058179" w:history="1">
        <w:r w:rsidR="006C133D" w:rsidRPr="004E59FC">
          <w:rPr>
            <w:rStyle w:val="Hyperlink"/>
            <w:noProof/>
            <w:u w:color="838383"/>
          </w:rPr>
          <w:t>11.</w:t>
        </w:r>
        <w:r w:rsidR="006C133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6C133D" w:rsidRPr="004E59FC">
          <w:rPr>
            <w:rStyle w:val="Hyperlink"/>
            <w:noProof/>
          </w:rPr>
          <w:t>Pendenzenliste</w:t>
        </w:r>
        <w:r w:rsidR="006C133D">
          <w:rPr>
            <w:noProof/>
            <w:webHidden/>
          </w:rPr>
          <w:tab/>
        </w:r>
        <w:r w:rsidR="006C133D">
          <w:rPr>
            <w:noProof/>
            <w:webHidden/>
          </w:rPr>
          <w:fldChar w:fldCharType="begin"/>
        </w:r>
        <w:r w:rsidR="006C133D">
          <w:rPr>
            <w:noProof/>
            <w:webHidden/>
          </w:rPr>
          <w:instrText xml:space="preserve"> PAGEREF _Toc168058179 \h </w:instrText>
        </w:r>
        <w:r w:rsidR="006C133D">
          <w:rPr>
            <w:noProof/>
            <w:webHidden/>
          </w:rPr>
        </w:r>
        <w:r w:rsidR="006C133D">
          <w:rPr>
            <w:noProof/>
            <w:webHidden/>
          </w:rPr>
          <w:fldChar w:fldCharType="separate"/>
        </w:r>
        <w:r w:rsidR="006C133D">
          <w:rPr>
            <w:noProof/>
            <w:webHidden/>
          </w:rPr>
          <w:t>6</w:t>
        </w:r>
        <w:r w:rsidR="006C133D">
          <w:rPr>
            <w:noProof/>
            <w:webHidden/>
          </w:rPr>
          <w:fldChar w:fldCharType="end"/>
        </w:r>
      </w:hyperlink>
    </w:p>
    <w:p w:rsidR="001950DB" w:rsidRPr="007E5001" w:rsidRDefault="003C325F" w:rsidP="003C325F">
      <w:pPr>
        <w:tabs>
          <w:tab w:val="left" w:pos="8931"/>
        </w:tabs>
        <w:ind w:right="141"/>
      </w:pPr>
      <w:r w:rsidRPr="007E5001">
        <w:rPr>
          <w:b/>
          <w:bCs/>
          <w:noProof/>
          <w:color w:val="838383"/>
        </w:rPr>
        <w:fldChar w:fldCharType="end"/>
      </w:r>
    </w:p>
    <w:p w:rsidR="001950DB" w:rsidRPr="007E5001" w:rsidRDefault="001950DB" w:rsidP="004B646B"/>
    <w:p w:rsidR="00782E0F" w:rsidRPr="007E5001" w:rsidRDefault="00782E0F" w:rsidP="004B646B">
      <w:r w:rsidRPr="007E5001">
        <w:t>Beilagen:</w:t>
      </w:r>
    </w:p>
    <w:p w:rsidR="00782E0F" w:rsidRPr="007E5001" w:rsidRDefault="00782E0F" w:rsidP="00BA25C3">
      <w:pPr>
        <w:pStyle w:val="Listenabsatz"/>
        <w:numPr>
          <w:ilvl w:val="0"/>
          <w:numId w:val="7"/>
        </w:numPr>
      </w:pPr>
      <w:r w:rsidRPr="007E5001">
        <w:t>4-Wochen Bauprogramm Unternehmer</w:t>
      </w:r>
    </w:p>
    <w:p w:rsidR="00782E0F" w:rsidRPr="007E5001" w:rsidRDefault="00782E0F" w:rsidP="00BA25C3">
      <w:pPr>
        <w:pStyle w:val="Listenabsatz"/>
        <w:numPr>
          <w:ilvl w:val="0"/>
          <w:numId w:val="7"/>
        </w:numPr>
      </w:pPr>
      <w:r w:rsidRPr="007E5001">
        <w:t>Adressliste</w:t>
      </w:r>
    </w:p>
    <w:p w:rsidR="00782E0F" w:rsidRPr="007E5001" w:rsidRDefault="00782E0F" w:rsidP="00BA25C3">
      <w:pPr>
        <w:pStyle w:val="Listenabsatz"/>
        <w:numPr>
          <w:ilvl w:val="0"/>
          <w:numId w:val="7"/>
        </w:numPr>
      </w:pPr>
      <w:r w:rsidRPr="007E5001">
        <w:t>…</w:t>
      </w:r>
    </w:p>
    <w:p w:rsidR="00782E0F" w:rsidRPr="007E5001" w:rsidRDefault="00782E0F" w:rsidP="00BA25C3">
      <w:pPr>
        <w:pStyle w:val="Listenabsatz"/>
        <w:numPr>
          <w:ilvl w:val="0"/>
          <w:numId w:val="7"/>
        </w:numPr>
      </w:pPr>
      <w:r w:rsidRPr="007E5001">
        <w:t>…</w:t>
      </w:r>
    </w:p>
    <w:p w:rsidR="007F5B2C" w:rsidRPr="007E5001" w:rsidRDefault="007F5B2C" w:rsidP="007F5B2C"/>
    <w:p w:rsidR="007F5B2C" w:rsidRPr="007E5001" w:rsidRDefault="007F5B2C" w:rsidP="007F5B2C"/>
    <w:p w:rsidR="00050FA4" w:rsidRPr="007E5001" w:rsidRDefault="00050FA4" w:rsidP="007F5B2C">
      <w:pPr>
        <w:sectPr w:rsidR="00050FA4" w:rsidRPr="007E5001" w:rsidSect="00772454">
          <w:pgSz w:w="11906" w:h="16838" w:code="9"/>
          <w:pgMar w:top="2325" w:right="1133" w:bottom="851" w:left="1134" w:header="851" w:footer="595" w:gutter="0"/>
          <w:cols w:space="708"/>
          <w:docGrid w:linePitch="360"/>
        </w:sectPr>
      </w:pPr>
    </w:p>
    <w:p w:rsidR="007C6F3F" w:rsidRPr="007E5001" w:rsidRDefault="007C6F3F" w:rsidP="002749B8">
      <w:pPr>
        <w:pStyle w:val="berschrift1num"/>
      </w:pPr>
      <w:bookmarkStart w:id="1" w:name="_Toc158631847"/>
      <w:bookmarkStart w:id="2" w:name="_Toc158631954"/>
      <w:bookmarkStart w:id="3" w:name="_Toc168058169"/>
      <w:bookmarkEnd w:id="0"/>
      <w:r w:rsidRPr="007E5001">
        <w:lastRenderedPageBreak/>
        <w:t>Protokollgenehmigung</w:t>
      </w:r>
      <w:bookmarkEnd w:id="1"/>
      <w:bookmarkEnd w:id="2"/>
      <w:bookmarkEnd w:id="3"/>
    </w:p>
    <w:p w:rsidR="00A142A4" w:rsidRPr="007E5001" w:rsidRDefault="007C6F3F" w:rsidP="00772454">
      <w:r w:rsidRPr="007E5001">
        <w:t xml:space="preserve">Das Protokoll der Bausitzung vom XX. </w:t>
      </w:r>
      <w:r w:rsidR="0026319D">
        <w:t>Mai</w:t>
      </w:r>
      <w:r w:rsidRPr="007E5001">
        <w:t xml:space="preserve"> 202X wird ohne Änderungen genehmigt.</w:t>
      </w:r>
    </w:p>
    <w:p w:rsidR="007C6F3F" w:rsidRPr="007E5001" w:rsidRDefault="007C6F3F" w:rsidP="007C6F3F">
      <w:pPr>
        <w:pStyle w:val="berschrift1num"/>
      </w:pPr>
      <w:bookmarkStart w:id="4" w:name="_Toc158631848"/>
      <w:bookmarkStart w:id="5" w:name="_Toc158631955"/>
      <w:bookmarkStart w:id="6" w:name="_Toc168058170"/>
      <w:r w:rsidRPr="007E5001">
        <w:t>Organisatorisches / Notfalltelefon / Abwesenheiten und Stellvertreter</w:t>
      </w:r>
      <w:bookmarkEnd w:id="4"/>
      <w:bookmarkEnd w:id="5"/>
      <w:bookmarkEnd w:id="6"/>
    </w:p>
    <w:p w:rsidR="007C6F3F" w:rsidRPr="007E5001" w:rsidRDefault="007C6F3F" w:rsidP="007C6F3F">
      <w:pPr>
        <w:pStyle w:val="berschrift2num"/>
      </w:pPr>
      <w:bookmarkStart w:id="7" w:name="_Toc158631849"/>
      <w:bookmarkStart w:id="8" w:name="_Toc158631956"/>
      <w:r w:rsidRPr="007E5001">
        <w:t>Organisatorisches</w:t>
      </w:r>
      <w:bookmarkEnd w:id="7"/>
      <w:bookmarkEnd w:id="8"/>
    </w:p>
    <w:p w:rsidR="007C6F3F" w:rsidRPr="007E5001" w:rsidRDefault="007C6F3F" w:rsidP="00772454">
      <w:r w:rsidRPr="007E5001">
        <w:fldChar w:fldCharType="begin"/>
      </w:r>
      <w:r w:rsidRPr="007E5001">
        <w:instrText xml:space="preserve"> DOCPROPERTY "Doc.Text"\*CHARFORMAT \&lt;RemoveOnInsertContent value=-1/&gt;</w:instrText>
      </w:r>
      <w:r w:rsidRPr="007E5001">
        <w:fldChar w:fldCharType="separate"/>
      </w:r>
      <w:r w:rsidRPr="007E5001">
        <w:t>[Text]</w:t>
      </w:r>
      <w:r w:rsidRPr="007E5001">
        <w:fldChar w:fldCharType="end"/>
      </w:r>
    </w:p>
    <w:p w:rsidR="007C6F3F" w:rsidRPr="007E5001" w:rsidRDefault="007C6F3F" w:rsidP="007C6F3F">
      <w:pPr>
        <w:pStyle w:val="berschrift2num"/>
      </w:pPr>
      <w:bookmarkStart w:id="9" w:name="_Toc158631850"/>
      <w:bookmarkStart w:id="10" w:name="_Toc158631957"/>
      <w:r w:rsidRPr="007E5001">
        <w:t>Notfalltelefon</w:t>
      </w:r>
      <w:bookmarkEnd w:id="9"/>
      <w:bookmarkEnd w:id="10"/>
    </w:p>
    <w:p w:rsidR="007C6F3F" w:rsidRPr="007E5001" w:rsidRDefault="007C6F3F" w:rsidP="00772454">
      <w:r w:rsidRPr="007E5001">
        <w:t>Gemäss Telefonliste</w:t>
      </w:r>
      <w:r w:rsidR="001F0AB9" w:rsidRPr="007E5001">
        <w:t xml:space="preserve"> inkl. </w:t>
      </w:r>
      <w:proofErr w:type="spellStart"/>
      <w:r w:rsidR="001F0AB9" w:rsidRPr="007E5001">
        <w:t>Stv</w:t>
      </w:r>
      <w:proofErr w:type="spellEnd"/>
      <w:r w:rsidR="001F0AB9" w:rsidRPr="007E5001">
        <w:t>.</w:t>
      </w:r>
    </w:p>
    <w:p w:rsidR="007C6F3F" w:rsidRPr="007E5001" w:rsidRDefault="007C6F3F" w:rsidP="007C6F3F">
      <w:pPr>
        <w:pStyle w:val="berschrift2num"/>
      </w:pPr>
      <w:bookmarkStart w:id="11" w:name="_Toc158631851"/>
      <w:bookmarkStart w:id="12" w:name="_Toc158631958"/>
      <w:r w:rsidRPr="007E5001">
        <w:t>Abwesenheiten</w:t>
      </w:r>
      <w:bookmarkEnd w:id="11"/>
      <w:bookmarkEnd w:id="12"/>
    </w:p>
    <w:p w:rsidR="007C6F3F" w:rsidRPr="007E5001" w:rsidRDefault="007C6F3F" w:rsidP="001F0AB9">
      <w:pPr>
        <w:tabs>
          <w:tab w:val="left" w:pos="2127"/>
          <w:tab w:val="left" w:pos="4962"/>
        </w:tabs>
      </w:pPr>
      <w:r w:rsidRPr="007E5001">
        <w:t>Vorname Nachname</w:t>
      </w:r>
      <w:r w:rsidRPr="007E5001">
        <w:tab/>
        <w:t>XX.XX – XX.XX.202X</w:t>
      </w:r>
      <w:r w:rsidR="00D23A6C" w:rsidRPr="007E5001">
        <w:t xml:space="preserve"> (KW xx)</w:t>
      </w:r>
      <w:r w:rsidRPr="007E5001">
        <w:tab/>
      </w:r>
      <w:proofErr w:type="spellStart"/>
      <w:r w:rsidR="00DD3958">
        <w:t>Stv</w:t>
      </w:r>
      <w:proofErr w:type="spellEnd"/>
      <w:r w:rsidR="00DD3958">
        <w:t xml:space="preserve">. </w:t>
      </w:r>
      <w:r w:rsidRPr="007E5001">
        <w:t>Vorname Nachname</w:t>
      </w:r>
    </w:p>
    <w:p w:rsidR="007C6F3F" w:rsidRPr="007E5001" w:rsidRDefault="007C6F3F" w:rsidP="001F0AB9">
      <w:pPr>
        <w:tabs>
          <w:tab w:val="left" w:pos="2127"/>
          <w:tab w:val="left" w:pos="4962"/>
        </w:tabs>
      </w:pPr>
      <w:r w:rsidRPr="007E5001">
        <w:t>Vorname Nachname</w:t>
      </w:r>
      <w:r w:rsidRPr="007E5001">
        <w:tab/>
        <w:t>XX.XX – XX.XX.202X</w:t>
      </w:r>
      <w:r w:rsidR="00D23A6C" w:rsidRPr="007E5001">
        <w:t xml:space="preserve"> (KW xx)</w:t>
      </w:r>
      <w:r w:rsidRPr="007E5001">
        <w:tab/>
      </w:r>
      <w:proofErr w:type="spellStart"/>
      <w:r w:rsidR="00DD3958">
        <w:t>Stv</w:t>
      </w:r>
      <w:proofErr w:type="spellEnd"/>
      <w:r w:rsidR="00DD3958">
        <w:t xml:space="preserve">. </w:t>
      </w:r>
      <w:r w:rsidRPr="007E5001">
        <w:t>Vorname Nachname</w:t>
      </w:r>
    </w:p>
    <w:p w:rsidR="007C6F3F" w:rsidRDefault="007C6F3F" w:rsidP="001F0AB9">
      <w:pPr>
        <w:tabs>
          <w:tab w:val="left" w:pos="2127"/>
          <w:tab w:val="left" w:pos="4962"/>
        </w:tabs>
      </w:pPr>
      <w:r w:rsidRPr="007E5001">
        <w:t>Vorname Nachname</w:t>
      </w:r>
      <w:r w:rsidRPr="007E5001">
        <w:tab/>
        <w:t>XX.XX – XX.XX.202X</w:t>
      </w:r>
      <w:r w:rsidR="00D23A6C" w:rsidRPr="007E5001">
        <w:t xml:space="preserve"> (KW xx)</w:t>
      </w:r>
      <w:r w:rsidRPr="007E5001">
        <w:tab/>
      </w:r>
      <w:proofErr w:type="spellStart"/>
      <w:r w:rsidR="00DD3958">
        <w:t>Stv</w:t>
      </w:r>
      <w:proofErr w:type="spellEnd"/>
      <w:r w:rsidR="00DD3958">
        <w:t xml:space="preserve">. </w:t>
      </w:r>
      <w:r w:rsidRPr="007E5001">
        <w:t>Vorname Nachname</w:t>
      </w:r>
    </w:p>
    <w:p w:rsidR="00ED2706" w:rsidRPr="007E5001" w:rsidRDefault="00ED2706" w:rsidP="001F0AB9">
      <w:pPr>
        <w:tabs>
          <w:tab w:val="left" w:pos="2127"/>
          <w:tab w:val="left" w:pos="4962"/>
        </w:tabs>
      </w:pPr>
    </w:p>
    <w:p w:rsidR="007C6F3F" w:rsidRPr="007E5001" w:rsidRDefault="007C6F3F" w:rsidP="007C6F3F">
      <w:pPr>
        <w:pStyle w:val="berschrift1num"/>
      </w:pPr>
      <w:bookmarkStart w:id="13" w:name="_Toc158631852"/>
      <w:bookmarkStart w:id="14" w:name="_Toc158631959"/>
      <w:bookmarkStart w:id="15" w:name="_Toc168058171"/>
      <w:r w:rsidRPr="007E5001">
        <w:t>Projektierung</w:t>
      </w:r>
      <w:bookmarkEnd w:id="13"/>
      <w:bookmarkEnd w:id="14"/>
      <w:bookmarkEnd w:id="15"/>
    </w:p>
    <w:p w:rsidR="00B269C6" w:rsidRPr="007E5001" w:rsidRDefault="00B269C6" w:rsidP="00F4465B">
      <w:pPr>
        <w:pStyle w:val="Randnotiz"/>
        <w:framePr w:wrap="around" w:y="37"/>
      </w:pPr>
      <w:r w:rsidRPr="007E5001">
        <w:t>BL / DD.MM.JJ</w:t>
      </w:r>
    </w:p>
    <w:p w:rsidR="00D16E1D" w:rsidRDefault="00D16E1D" w:rsidP="00D16E1D">
      <w:pPr>
        <w:rPr>
          <w:u w:val="single"/>
        </w:rPr>
      </w:pPr>
      <w:bookmarkStart w:id="16" w:name="_Toc158631853"/>
      <w:bookmarkStart w:id="17" w:name="_Toc158631960"/>
      <w:r w:rsidRPr="00D16E1D">
        <w:t>Die aktuellen Pläne Ausführungsprojekt werden diese Woche versendet. Die Pläne sind</w:t>
      </w:r>
      <w:r>
        <w:t xml:space="preserve"> digital</w:t>
      </w:r>
      <w:r w:rsidRPr="00D16E1D">
        <w:t xml:space="preserve"> abgelegt unter: </w:t>
      </w:r>
      <w:r w:rsidRPr="00D16E1D">
        <w:rPr>
          <w:u w:val="single"/>
        </w:rPr>
        <w:t>LINK ZU ONLINEABLAGE</w:t>
      </w:r>
    </w:p>
    <w:p w:rsidR="00103C7A" w:rsidRDefault="00103C7A" w:rsidP="00D16E1D">
      <w:pPr>
        <w:rPr>
          <w:u w:val="single"/>
        </w:rPr>
      </w:pPr>
    </w:p>
    <w:p w:rsidR="0010621E" w:rsidRDefault="0010621E" w:rsidP="0010621E">
      <w:pPr>
        <w:pStyle w:val="berschrift2num"/>
      </w:pPr>
      <w:r w:rsidRPr="0010621E">
        <w:t>Revisionspläne</w:t>
      </w:r>
    </w:p>
    <w:p w:rsidR="0010621E" w:rsidRPr="0010621E" w:rsidRDefault="0010621E" w:rsidP="0010621E">
      <w:pPr>
        <w:rPr>
          <w:lang w:val="fr-CH"/>
        </w:rPr>
      </w:pPr>
      <w:r w:rsidRPr="0010621E">
        <w:rPr>
          <w:lang w:val="fr-CH"/>
        </w:rPr>
        <w:fldChar w:fldCharType="begin"/>
      </w:r>
      <w:r w:rsidRPr="0010621E">
        <w:rPr>
          <w:lang w:val="fr-CH"/>
        </w:rPr>
        <w:instrText xml:space="preserve"> DOCPROPERTY "Doc.Text"\*CHARFORMAT \&lt;RemoveOnInsertContent value=-1/&gt;</w:instrText>
      </w:r>
      <w:r w:rsidRPr="0010621E">
        <w:rPr>
          <w:lang w:val="fr-CH"/>
        </w:rPr>
        <w:fldChar w:fldCharType="separate"/>
      </w:r>
      <w:r w:rsidRPr="0010621E">
        <w:rPr>
          <w:lang w:val="fr-CH"/>
        </w:rPr>
        <w:t>[</w:t>
      </w:r>
      <w:proofErr w:type="spellStart"/>
      <w:r w:rsidRPr="0010621E">
        <w:rPr>
          <w:lang w:val="fr-CH"/>
        </w:rPr>
        <w:t>Text</w:t>
      </w:r>
      <w:proofErr w:type="spellEnd"/>
      <w:r w:rsidRPr="0010621E">
        <w:rPr>
          <w:lang w:val="fr-CH"/>
        </w:rPr>
        <w:t>]</w:t>
      </w:r>
      <w:r w:rsidRPr="0010621E">
        <w:rPr>
          <w:lang w:val="fr-CH"/>
        </w:rPr>
        <w:fldChar w:fldCharType="end"/>
      </w:r>
    </w:p>
    <w:p w:rsidR="0010621E" w:rsidRPr="0010621E" w:rsidRDefault="0010621E" w:rsidP="0010621E">
      <w:pPr>
        <w:rPr>
          <w:lang w:val="fr-CH"/>
        </w:rPr>
      </w:pPr>
    </w:p>
    <w:p w:rsidR="007C6F3F" w:rsidRPr="007E5001" w:rsidRDefault="007C6F3F" w:rsidP="00D16E1D">
      <w:pPr>
        <w:pStyle w:val="berschrift1num"/>
      </w:pPr>
      <w:bookmarkStart w:id="18" w:name="_Toc168058172"/>
      <w:r w:rsidRPr="007E5001">
        <w:t>Stand der Bauarbeiten</w:t>
      </w:r>
      <w:bookmarkEnd w:id="16"/>
      <w:bookmarkEnd w:id="17"/>
      <w:r w:rsidR="00955280">
        <w:t xml:space="preserve"> (Unternehmer, Werke)</w:t>
      </w:r>
      <w:bookmarkEnd w:id="18"/>
    </w:p>
    <w:p w:rsidR="007C6F3F" w:rsidRPr="007E5001" w:rsidRDefault="007C6F3F" w:rsidP="007C6F3F">
      <w:pPr>
        <w:rPr>
          <w:b/>
        </w:rPr>
      </w:pPr>
      <w:r w:rsidRPr="007E5001">
        <w:rPr>
          <w:b/>
        </w:rPr>
        <w:t>Installationen:</w:t>
      </w:r>
    </w:p>
    <w:p w:rsidR="00D449C0" w:rsidRPr="007E5001" w:rsidRDefault="00D449C0" w:rsidP="00644D73">
      <w:pPr>
        <w:pStyle w:val="Randnotiz"/>
        <w:framePr w:wrap="around"/>
      </w:pPr>
      <w:r w:rsidRPr="007E5001">
        <w:t>BL</w:t>
      </w:r>
      <w:r w:rsidR="009D2B21" w:rsidRPr="007E5001">
        <w:t>, UN</w:t>
      </w:r>
      <w:r w:rsidRPr="007E5001">
        <w:t xml:space="preserve"> / DD.MM.JJ</w:t>
      </w:r>
    </w:p>
    <w:p w:rsidR="007C6F3F" w:rsidRPr="007E5001" w:rsidRDefault="007C6F3F" w:rsidP="00772454">
      <w:r w:rsidRPr="007E5001">
        <w:fldChar w:fldCharType="begin"/>
      </w:r>
      <w:r w:rsidRPr="007E5001">
        <w:instrText xml:space="preserve"> DOCPROPERTY "Doc.Text"\*CHARFORMAT \&lt;RemoveOnInsertContent value=-1/&gt;</w:instrText>
      </w:r>
      <w:r w:rsidRPr="007E5001">
        <w:fldChar w:fldCharType="separate"/>
      </w:r>
      <w:r w:rsidRPr="007E5001">
        <w:t>[Text]</w:t>
      </w:r>
      <w:r w:rsidRPr="007E5001">
        <w:fldChar w:fldCharType="end"/>
      </w:r>
    </w:p>
    <w:p w:rsidR="00103C7A" w:rsidRPr="00103C7A" w:rsidRDefault="00103C7A" w:rsidP="001F0AB9">
      <w:pPr>
        <w:rPr>
          <w:b/>
        </w:rPr>
      </w:pPr>
    </w:p>
    <w:p w:rsidR="001F0AB9" w:rsidRPr="006F7F72" w:rsidRDefault="00500F26" w:rsidP="001F0AB9">
      <w:pPr>
        <w:rPr>
          <w:b/>
          <w:lang w:val="fr-CH"/>
        </w:rPr>
      </w:pPr>
      <w:proofErr w:type="spellStart"/>
      <w:r>
        <w:rPr>
          <w:b/>
          <w:lang w:val="fr-CH"/>
        </w:rPr>
        <w:t>Tiefbau</w:t>
      </w:r>
      <w:proofErr w:type="spellEnd"/>
      <w:r w:rsidR="001F0AB9" w:rsidRPr="006F7F72">
        <w:rPr>
          <w:b/>
          <w:lang w:val="fr-CH"/>
        </w:rPr>
        <w:t>:</w:t>
      </w:r>
    </w:p>
    <w:p w:rsidR="001F0AB9" w:rsidRPr="006F7F72" w:rsidRDefault="001F0AB9" w:rsidP="001F0AB9">
      <w:pPr>
        <w:pStyle w:val="Randnotiz"/>
        <w:framePr w:wrap="around"/>
        <w:rPr>
          <w:lang w:val="fr-CH"/>
        </w:rPr>
      </w:pPr>
      <w:r w:rsidRPr="006F7F72">
        <w:rPr>
          <w:lang w:val="fr-CH"/>
        </w:rPr>
        <w:t>BL</w:t>
      </w:r>
      <w:r w:rsidR="009D2B21" w:rsidRPr="006F7F72">
        <w:rPr>
          <w:lang w:val="fr-CH"/>
        </w:rPr>
        <w:t>, UN</w:t>
      </w:r>
      <w:r w:rsidRPr="006F7F72">
        <w:rPr>
          <w:lang w:val="fr-CH"/>
        </w:rPr>
        <w:t xml:space="preserve"> / DD.</w:t>
      </w:r>
      <w:proofErr w:type="gramStart"/>
      <w:r w:rsidRPr="006F7F72">
        <w:rPr>
          <w:lang w:val="fr-CH"/>
        </w:rPr>
        <w:t>MM.JJ</w:t>
      </w:r>
      <w:proofErr w:type="gramEnd"/>
    </w:p>
    <w:p w:rsidR="001F0AB9" w:rsidRPr="00C32775" w:rsidRDefault="001F0AB9" w:rsidP="001F0AB9">
      <w:r w:rsidRPr="007E5001">
        <w:fldChar w:fldCharType="begin"/>
      </w:r>
      <w:r w:rsidRPr="00C32775">
        <w:instrText xml:space="preserve"> DOCPROPERTY "Doc.Text"\*CHARFORMAT \&lt;RemoveOnInsertContent value=-1/&gt;</w:instrText>
      </w:r>
      <w:r w:rsidRPr="007E5001">
        <w:fldChar w:fldCharType="separate"/>
      </w:r>
      <w:r w:rsidRPr="00C32775">
        <w:t>[Text]</w:t>
      </w:r>
      <w:r w:rsidRPr="007E5001">
        <w:fldChar w:fldCharType="end"/>
      </w:r>
    </w:p>
    <w:p w:rsidR="00103C7A" w:rsidRPr="00C32775" w:rsidRDefault="00103C7A" w:rsidP="001F0AB9"/>
    <w:p w:rsidR="00103C7A" w:rsidRPr="007E5001" w:rsidRDefault="00103C7A" w:rsidP="00103C7A">
      <w:pPr>
        <w:rPr>
          <w:b/>
        </w:rPr>
      </w:pPr>
      <w:r w:rsidRPr="007E5001">
        <w:rPr>
          <w:b/>
        </w:rPr>
        <w:t>Kanalisation:</w:t>
      </w:r>
    </w:p>
    <w:p w:rsidR="00103C7A" w:rsidRPr="00103C7A" w:rsidRDefault="00ED2706" w:rsidP="00103C7A">
      <w:pPr>
        <w:pStyle w:val="Randnotiz"/>
        <w:framePr w:wrap="around"/>
      </w:pPr>
      <w:r>
        <w:t>BL, UN</w:t>
      </w:r>
      <w:r w:rsidR="00103C7A" w:rsidRPr="00103C7A">
        <w:t xml:space="preserve"> / DD.MM.JJ</w:t>
      </w:r>
    </w:p>
    <w:p w:rsidR="00103C7A" w:rsidRPr="00103C7A" w:rsidRDefault="00103C7A" w:rsidP="00103C7A">
      <w:r w:rsidRPr="007E5001">
        <w:fldChar w:fldCharType="begin"/>
      </w:r>
      <w:r w:rsidRPr="00103C7A">
        <w:instrText xml:space="preserve"> DOCPROPERTY "Doc.Text"\*CHARFORMAT \&lt;RemoveOnInsertContent value=-1/&gt;</w:instrText>
      </w:r>
      <w:r w:rsidRPr="007E5001">
        <w:fldChar w:fldCharType="separate"/>
      </w:r>
      <w:r w:rsidRPr="00103C7A">
        <w:t>[Text]</w:t>
      </w:r>
      <w:r w:rsidRPr="007E5001">
        <w:fldChar w:fldCharType="end"/>
      </w:r>
    </w:p>
    <w:p w:rsidR="00103C7A" w:rsidRDefault="00103C7A" w:rsidP="00103C7A"/>
    <w:p w:rsidR="00103C7A" w:rsidRDefault="00103C7A" w:rsidP="00103C7A">
      <w:pPr>
        <w:rPr>
          <w:b/>
        </w:rPr>
      </w:pPr>
      <w:r w:rsidRPr="00103C7A">
        <w:rPr>
          <w:b/>
        </w:rPr>
        <w:t>Wasserversorgung</w:t>
      </w:r>
      <w:r>
        <w:rPr>
          <w:b/>
        </w:rPr>
        <w:t>:</w:t>
      </w:r>
    </w:p>
    <w:p w:rsidR="00103C7A" w:rsidRPr="00ED2706" w:rsidRDefault="00ED2706" w:rsidP="00103C7A">
      <w:pPr>
        <w:pStyle w:val="Randnotiz"/>
        <w:framePr w:wrap="around"/>
      </w:pPr>
      <w:r w:rsidRPr="00ED2706">
        <w:t xml:space="preserve">BL, </w:t>
      </w:r>
      <w:proofErr w:type="spellStart"/>
      <w:r w:rsidRPr="00ED2706">
        <w:t>EnU</w:t>
      </w:r>
      <w:proofErr w:type="spellEnd"/>
      <w:r w:rsidR="00103C7A" w:rsidRPr="00ED2706">
        <w:t xml:space="preserve"> / DD.MM.JJ</w:t>
      </w:r>
    </w:p>
    <w:p w:rsidR="00103C7A" w:rsidRPr="0009585F" w:rsidRDefault="00103C7A" w:rsidP="00103C7A">
      <w:r w:rsidRPr="007E5001">
        <w:fldChar w:fldCharType="begin"/>
      </w:r>
      <w:r w:rsidRPr="0009585F">
        <w:instrText xml:space="preserve"> DOCPROPERTY "Doc.Text"\*CHARFORMAT \&lt;RemoveOnInsertContent value=-1/&gt;</w:instrText>
      </w:r>
      <w:r w:rsidRPr="007E5001">
        <w:fldChar w:fldCharType="separate"/>
      </w:r>
      <w:r w:rsidRPr="0009585F">
        <w:t>[Text]</w:t>
      </w:r>
      <w:r w:rsidRPr="007E5001">
        <w:fldChar w:fldCharType="end"/>
      </w:r>
    </w:p>
    <w:p w:rsidR="00103C7A" w:rsidRDefault="00103C7A" w:rsidP="001F0AB9"/>
    <w:p w:rsidR="00103C7A" w:rsidRPr="00103C7A" w:rsidRDefault="00103C7A" w:rsidP="001F0AB9">
      <w:pPr>
        <w:rPr>
          <w:b/>
        </w:rPr>
      </w:pPr>
      <w:r w:rsidRPr="00103C7A">
        <w:rPr>
          <w:b/>
        </w:rPr>
        <w:t>Fernwärme</w:t>
      </w:r>
      <w:r>
        <w:rPr>
          <w:b/>
        </w:rPr>
        <w:t>:</w:t>
      </w:r>
    </w:p>
    <w:p w:rsidR="00103C7A" w:rsidRPr="00ED2706" w:rsidRDefault="00ED2706" w:rsidP="00103C7A">
      <w:pPr>
        <w:pStyle w:val="Randnotiz"/>
        <w:framePr w:wrap="around"/>
      </w:pPr>
      <w:r w:rsidRPr="00ED2706">
        <w:t xml:space="preserve">BL, </w:t>
      </w:r>
      <w:proofErr w:type="spellStart"/>
      <w:r w:rsidRPr="00ED2706">
        <w:t>EnU</w:t>
      </w:r>
      <w:proofErr w:type="spellEnd"/>
      <w:r w:rsidR="00103C7A" w:rsidRPr="00ED2706">
        <w:t xml:space="preserve"> / DD.MM.JJ</w:t>
      </w:r>
    </w:p>
    <w:p w:rsidR="00103C7A" w:rsidRPr="0009585F" w:rsidRDefault="00103C7A" w:rsidP="00103C7A">
      <w:r w:rsidRPr="007E5001">
        <w:fldChar w:fldCharType="begin"/>
      </w:r>
      <w:r w:rsidRPr="0009585F">
        <w:instrText xml:space="preserve"> DOCPROPERTY "Doc.Text"\*CHARFORMAT \&lt;RemoveOnInsertContent value=-1/&gt;</w:instrText>
      </w:r>
      <w:r w:rsidRPr="007E5001">
        <w:fldChar w:fldCharType="separate"/>
      </w:r>
      <w:r w:rsidRPr="0009585F">
        <w:t>[Text]</w:t>
      </w:r>
      <w:r w:rsidRPr="007E5001">
        <w:fldChar w:fldCharType="end"/>
      </w:r>
    </w:p>
    <w:p w:rsidR="00103C7A" w:rsidRDefault="00103C7A" w:rsidP="001F0AB9"/>
    <w:p w:rsidR="00103C7A" w:rsidRPr="00103C7A" w:rsidRDefault="00103C7A" w:rsidP="001F0AB9">
      <w:pPr>
        <w:rPr>
          <w:b/>
        </w:rPr>
      </w:pPr>
      <w:r w:rsidRPr="00103C7A">
        <w:rPr>
          <w:b/>
        </w:rPr>
        <w:t>Elektro</w:t>
      </w:r>
      <w:r>
        <w:rPr>
          <w:b/>
        </w:rPr>
        <w:t>:</w:t>
      </w:r>
    </w:p>
    <w:p w:rsidR="00103C7A" w:rsidRPr="00ED2706" w:rsidRDefault="00ED2706" w:rsidP="00103C7A">
      <w:pPr>
        <w:pStyle w:val="Randnotiz"/>
        <w:framePr w:wrap="around"/>
      </w:pPr>
      <w:r w:rsidRPr="00ED2706">
        <w:t xml:space="preserve">BL, </w:t>
      </w:r>
      <w:proofErr w:type="spellStart"/>
      <w:r w:rsidRPr="00ED2706">
        <w:t>EnU</w:t>
      </w:r>
      <w:proofErr w:type="spellEnd"/>
      <w:r w:rsidR="00103C7A" w:rsidRPr="00ED2706">
        <w:t xml:space="preserve"> / DD.MM.JJ</w:t>
      </w:r>
    </w:p>
    <w:p w:rsidR="00103C7A" w:rsidRPr="0009585F" w:rsidRDefault="00103C7A" w:rsidP="00103C7A">
      <w:r w:rsidRPr="007E5001">
        <w:fldChar w:fldCharType="begin"/>
      </w:r>
      <w:r w:rsidRPr="0009585F">
        <w:instrText xml:space="preserve"> DOCPROPERTY "Doc.Text"\*CHARFORMAT \&lt;RemoveOnInsertContent value=-1/&gt;</w:instrText>
      </w:r>
      <w:r w:rsidRPr="007E5001">
        <w:fldChar w:fldCharType="separate"/>
      </w:r>
      <w:r w:rsidRPr="0009585F">
        <w:t>[Text]</w:t>
      </w:r>
      <w:r w:rsidRPr="007E5001">
        <w:fldChar w:fldCharType="end"/>
      </w:r>
    </w:p>
    <w:p w:rsidR="00103C7A" w:rsidRDefault="00103C7A" w:rsidP="001F0AB9"/>
    <w:p w:rsidR="00103C7A" w:rsidRPr="00103C7A" w:rsidRDefault="00103C7A" w:rsidP="001F0AB9">
      <w:pPr>
        <w:rPr>
          <w:b/>
        </w:rPr>
      </w:pPr>
      <w:r w:rsidRPr="00103C7A">
        <w:rPr>
          <w:b/>
        </w:rPr>
        <w:t>öffentliche Beleuchtung</w:t>
      </w:r>
      <w:r>
        <w:rPr>
          <w:b/>
        </w:rPr>
        <w:t>:</w:t>
      </w:r>
    </w:p>
    <w:p w:rsidR="00F43ECD" w:rsidRPr="00ED2706" w:rsidRDefault="00ED2706" w:rsidP="00500F26">
      <w:pPr>
        <w:pStyle w:val="Randnotiz"/>
        <w:framePr w:wrap="around" w:x="9110" w:y="19"/>
      </w:pPr>
      <w:r w:rsidRPr="00ED2706">
        <w:t xml:space="preserve">BL, </w:t>
      </w:r>
      <w:proofErr w:type="spellStart"/>
      <w:r w:rsidRPr="00ED2706">
        <w:t>EnU</w:t>
      </w:r>
      <w:proofErr w:type="spellEnd"/>
      <w:r w:rsidR="00F43ECD" w:rsidRPr="00ED2706">
        <w:t xml:space="preserve"> / DD.MM.JJ</w:t>
      </w:r>
    </w:p>
    <w:p w:rsidR="00103C7A" w:rsidRPr="0009585F" w:rsidRDefault="00103C7A" w:rsidP="00103C7A">
      <w:r w:rsidRPr="007E5001">
        <w:fldChar w:fldCharType="begin"/>
      </w:r>
      <w:r w:rsidRPr="0009585F">
        <w:instrText xml:space="preserve"> DOCPROPERTY "Doc.Text"\*CHARFORMAT \&lt;RemoveOnInsertContent value=-1/&gt;</w:instrText>
      </w:r>
      <w:r w:rsidRPr="007E5001">
        <w:fldChar w:fldCharType="separate"/>
      </w:r>
      <w:r w:rsidRPr="0009585F">
        <w:t>[Text]</w:t>
      </w:r>
      <w:r w:rsidRPr="007E5001">
        <w:fldChar w:fldCharType="end"/>
      </w:r>
    </w:p>
    <w:p w:rsidR="00500F26" w:rsidRDefault="00500F26" w:rsidP="001F0AB9"/>
    <w:p w:rsidR="00500F26" w:rsidRPr="00500F26" w:rsidRDefault="00500F26" w:rsidP="00500F26">
      <w:pPr>
        <w:pStyle w:val="Randnotiz"/>
        <w:framePr w:wrap="around" w:x="9160" w:y="225"/>
      </w:pPr>
      <w:r w:rsidRPr="00500F26">
        <w:t>BL, UN / DD.MM.JJ</w:t>
      </w:r>
    </w:p>
    <w:p w:rsidR="00103C7A" w:rsidRPr="00955280" w:rsidRDefault="00955280" w:rsidP="001F0AB9">
      <w:pPr>
        <w:rPr>
          <w:b/>
        </w:rPr>
      </w:pPr>
      <w:r w:rsidRPr="00955280">
        <w:rPr>
          <w:b/>
        </w:rPr>
        <w:t>Gärtner</w:t>
      </w:r>
      <w:r w:rsidR="00103C7A" w:rsidRPr="00955280">
        <w:rPr>
          <w:b/>
        </w:rPr>
        <w:t>:</w:t>
      </w:r>
    </w:p>
    <w:p w:rsidR="00103C7A" w:rsidRPr="0009585F" w:rsidRDefault="00103C7A" w:rsidP="00103C7A">
      <w:r w:rsidRPr="00955280">
        <w:fldChar w:fldCharType="begin"/>
      </w:r>
      <w:r w:rsidRPr="0009585F">
        <w:instrText xml:space="preserve"> DOCPROPERTY "Doc.Text"\*CHARFORMAT \&lt;RemoveOnInsertContent value=-1/&gt;</w:instrText>
      </w:r>
      <w:r w:rsidRPr="00955280">
        <w:fldChar w:fldCharType="separate"/>
      </w:r>
      <w:r w:rsidRPr="0009585F">
        <w:t>[Text]</w:t>
      </w:r>
      <w:r w:rsidRPr="00955280">
        <w:fldChar w:fldCharType="end"/>
      </w:r>
    </w:p>
    <w:p w:rsidR="00955280" w:rsidRPr="00955280" w:rsidRDefault="00955280" w:rsidP="00103C7A"/>
    <w:p w:rsidR="00955280" w:rsidRPr="00955280" w:rsidRDefault="00955280" w:rsidP="00955280">
      <w:pPr>
        <w:rPr>
          <w:b/>
        </w:rPr>
      </w:pPr>
      <w:r>
        <w:rPr>
          <w:b/>
        </w:rPr>
        <w:t>Markierung</w:t>
      </w:r>
      <w:r w:rsidRPr="00955280">
        <w:rPr>
          <w:b/>
        </w:rPr>
        <w:t>:</w:t>
      </w:r>
    </w:p>
    <w:p w:rsidR="00955280" w:rsidRPr="00955280" w:rsidRDefault="00955280" w:rsidP="00955280">
      <w:pPr>
        <w:pStyle w:val="Randnotiz"/>
        <w:framePr w:wrap="around" w:x="8884"/>
      </w:pPr>
      <w:r w:rsidRPr="00955280">
        <w:t>BL, UN / DD.MM.JJ</w:t>
      </w:r>
    </w:p>
    <w:p w:rsidR="00955280" w:rsidRPr="00955280" w:rsidRDefault="00955280" w:rsidP="00955280">
      <w:pPr>
        <w:rPr>
          <w:lang w:val="fr-CH"/>
        </w:rPr>
      </w:pPr>
      <w:r w:rsidRPr="00955280">
        <w:fldChar w:fldCharType="begin"/>
      </w:r>
      <w:r w:rsidRPr="00955280">
        <w:rPr>
          <w:lang w:val="fr-CH"/>
        </w:rPr>
        <w:instrText xml:space="preserve"> DOCPROPERTY "Doc.Text"\*CHARFORMAT \&lt;RemoveOnInsertContent value=-1/&gt;</w:instrText>
      </w:r>
      <w:r w:rsidRPr="00955280">
        <w:fldChar w:fldCharType="separate"/>
      </w:r>
      <w:r w:rsidRPr="00955280">
        <w:rPr>
          <w:lang w:val="fr-CH"/>
        </w:rPr>
        <w:t>[</w:t>
      </w:r>
      <w:proofErr w:type="spellStart"/>
      <w:r w:rsidRPr="00955280">
        <w:rPr>
          <w:lang w:val="fr-CH"/>
        </w:rPr>
        <w:t>Text</w:t>
      </w:r>
      <w:proofErr w:type="spellEnd"/>
      <w:r w:rsidRPr="00955280">
        <w:rPr>
          <w:lang w:val="fr-CH"/>
        </w:rPr>
        <w:t>]</w:t>
      </w:r>
      <w:r w:rsidRPr="00955280">
        <w:fldChar w:fldCharType="end"/>
      </w:r>
    </w:p>
    <w:p w:rsidR="00103C7A" w:rsidRPr="00103C7A" w:rsidRDefault="00103C7A" w:rsidP="001F0AB9">
      <w:pPr>
        <w:rPr>
          <w:b/>
        </w:rPr>
      </w:pPr>
    </w:p>
    <w:p w:rsidR="007C6F3F" w:rsidRPr="007E5001" w:rsidRDefault="007C6F3F" w:rsidP="007C6F3F">
      <w:pPr>
        <w:pStyle w:val="berschrift1num"/>
      </w:pPr>
      <w:bookmarkStart w:id="19" w:name="_Toc158631854"/>
      <w:bookmarkStart w:id="20" w:name="_Toc158631961"/>
      <w:bookmarkStart w:id="21" w:name="_Toc168058173"/>
      <w:r w:rsidRPr="007E5001">
        <w:t>Bauprogramm / Termine</w:t>
      </w:r>
      <w:bookmarkEnd w:id="19"/>
      <w:bookmarkEnd w:id="20"/>
      <w:bookmarkEnd w:id="21"/>
    </w:p>
    <w:p w:rsidR="007C6F3F" w:rsidRPr="007E5001" w:rsidRDefault="009D6A49" w:rsidP="007C6F3F">
      <w:pPr>
        <w:pStyle w:val="berschrift2num"/>
      </w:pPr>
      <w:r>
        <w:t>Inventar</w:t>
      </w:r>
    </w:p>
    <w:p w:rsidR="00C32775" w:rsidRDefault="00C32775" w:rsidP="00C32775">
      <w:r>
        <w:t xml:space="preserve">Die Stadt Uster bestrebt, möglichst viele Referenzwerte zur Erfassung der CO2-Emissionen einzuholen. </w:t>
      </w:r>
    </w:p>
    <w:p w:rsidR="00C32775" w:rsidRDefault="00C32775" w:rsidP="00C32775"/>
    <w:p w:rsidR="00C32775" w:rsidRPr="00C32775" w:rsidRDefault="00C32775" w:rsidP="00C32775">
      <w:r w:rsidRPr="00C32775">
        <w:rPr>
          <w:b/>
        </w:rPr>
        <w:t>Zwingend, Vorgabe Stadt Uster</w:t>
      </w:r>
      <w:r w:rsidRPr="00C32775">
        <w:rPr>
          <w:b/>
        </w:rPr>
        <w:br/>
        <w:t>Erfassung Inventarliste in Bausitzungsprotokoll (alle 2 Wochen):</w:t>
      </w:r>
      <w:bookmarkStart w:id="22" w:name="_GoBack"/>
      <w:bookmarkEnd w:id="22"/>
      <w:r w:rsidRPr="00C32775">
        <w:br/>
      </w:r>
    </w:p>
    <w:p w:rsidR="0009585F" w:rsidRDefault="0009585F" w:rsidP="0009585F">
      <w:r>
        <w:t xml:space="preserve">Personalbestand: </w:t>
      </w:r>
    </w:p>
    <w:p w:rsidR="0009585F" w:rsidRDefault="0009585F" w:rsidP="0009585F">
      <w:r>
        <w:t>Zurzeit hat der Unternehmer folgenden Personalbestand auf der Baustelle:</w:t>
      </w:r>
    </w:p>
    <w:p w:rsidR="0009585F" w:rsidRDefault="0009585F" w:rsidP="0009585F">
      <w:pPr>
        <w:ind w:firstLine="284"/>
      </w:pPr>
      <w:r>
        <w:t>X</w:t>
      </w:r>
      <w:r>
        <w:tab/>
        <w:t>Polier (Aufsichtspersonal)</w:t>
      </w:r>
    </w:p>
    <w:p w:rsidR="0009585F" w:rsidRDefault="0009585F" w:rsidP="0009585F">
      <w:pPr>
        <w:ind w:firstLine="284"/>
      </w:pPr>
      <w:r>
        <w:t>X</w:t>
      </w:r>
      <w:r>
        <w:tab/>
        <w:t>Vorarbeiter (Fachspezialist)</w:t>
      </w:r>
    </w:p>
    <w:p w:rsidR="0009585F" w:rsidRDefault="0009585F" w:rsidP="0009585F">
      <w:pPr>
        <w:ind w:firstLine="284"/>
      </w:pPr>
      <w:r>
        <w:t>X</w:t>
      </w:r>
      <w:r>
        <w:tab/>
        <w:t>Maschinist (Fachspezialist)</w:t>
      </w:r>
    </w:p>
    <w:p w:rsidR="0009585F" w:rsidRDefault="0009585F" w:rsidP="0009585F">
      <w:pPr>
        <w:ind w:firstLine="284"/>
      </w:pPr>
      <w:r>
        <w:t>X</w:t>
      </w:r>
      <w:r>
        <w:tab/>
        <w:t>Bauarbeiter (Fachpersonal)</w:t>
      </w:r>
    </w:p>
    <w:p w:rsidR="0009585F" w:rsidRDefault="0009585F" w:rsidP="0009585F">
      <w:pPr>
        <w:ind w:firstLine="284"/>
      </w:pPr>
      <w:r>
        <w:t>X</w:t>
      </w:r>
      <w:r>
        <w:tab/>
        <w:t>Lernende</w:t>
      </w:r>
    </w:p>
    <w:p w:rsidR="0009585F" w:rsidRDefault="0009585F" w:rsidP="0009585F"/>
    <w:p w:rsidR="0009585F" w:rsidRDefault="0009585F" w:rsidP="0009585F">
      <w:r>
        <w:t>Baumaschinen:</w:t>
      </w:r>
    </w:p>
    <w:p w:rsidR="0009585F" w:rsidRDefault="0009585F" w:rsidP="0009585F">
      <w:r>
        <w:t>Zurzeit hat der Unternehmer folgende Maschinen auf der Baustelle:</w:t>
      </w:r>
    </w:p>
    <w:p w:rsidR="0009585F" w:rsidRDefault="0009585F" w:rsidP="0009585F">
      <w:pPr>
        <w:ind w:firstLine="284"/>
      </w:pPr>
      <w:r>
        <w:t>X</w:t>
      </w:r>
      <w:r>
        <w:tab/>
        <w:t>Bagger (Tonnage, Antrieb)</w:t>
      </w:r>
    </w:p>
    <w:p w:rsidR="0009585F" w:rsidRDefault="0009585F" w:rsidP="0009585F">
      <w:pPr>
        <w:ind w:firstLine="284"/>
      </w:pPr>
      <w:r>
        <w:t>X</w:t>
      </w:r>
      <w:r>
        <w:tab/>
        <w:t>Dumper (m3; Antrieb)</w:t>
      </w:r>
    </w:p>
    <w:p w:rsidR="0009585F" w:rsidRDefault="0009585F" w:rsidP="0009585F"/>
    <w:p w:rsidR="0009585F" w:rsidRDefault="0009585F" w:rsidP="0009585F">
      <w:r>
        <w:t>Geräte:</w:t>
      </w:r>
    </w:p>
    <w:p w:rsidR="0009585F" w:rsidRDefault="0009585F" w:rsidP="0009585F">
      <w:r>
        <w:t>Zurzeit hat der Unternehmer folgende Geräte auf der Baustelle:</w:t>
      </w:r>
    </w:p>
    <w:p w:rsidR="0009585F" w:rsidRDefault="0009585F" w:rsidP="0009585F">
      <w:pPr>
        <w:ind w:firstLine="284"/>
      </w:pPr>
      <w:r>
        <w:t>X</w:t>
      </w:r>
      <w:r>
        <w:tab/>
      </w:r>
      <w:proofErr w:type="spellStart"/>
      <w:r>
        <w:t>Vibrostampfer</w:t>
      </w:r>
      <w:proofErr w:type="spellEnd"/>
      <w:r>
        <w:t xml:space="preserve"> (Antrieb)</w:t>
      </w:r>
    </w:p>
    <w:p w:rsidR="0009585F" w:rsidRDefault="0009585F" w:rsidP="0009585F">
      <w:pPr>
        <w:ind w:firstLine="284"/>
      </w:pPr>
      <w:r>
        <w:t>X</w:t>
      </w:r>
      <w:r>
        <w:tab/>
      </w:r>
      <w:proofErr w:type="spellStart"/>
      <w:r>
        <w:t>Vibroplatte</w:t>
      </w:r>
      <w:proofErr w:type="spellEnd"/>
      <w:r>
        <w:t xml:space="preserve"> (Antrieb)</w:t>
      </w:r>
    </w:p>
    <w:p w:rsidR="0009585F" w:rsidRDefault="0009585F" w:rsidP="0009585F"/>
    <w:p w:rsidR="0009585F" w:rsidRDefault="0009585F" w:rsidP="0009585F">
      <w:r>
        <w:t>Personentransporte:</w:t>
      </w:r>
    </w:p>
    <w:p w:rsidR="0009585F" w:rsidRDefault="0009585F" w:rsidP="0009585F">
      <w:r>
        <w:t>Der Transport der Gruppen sowie des Bauführers wird mit folgenden Fahrzeugen durchgeführt:</w:t>
      </w:r>
    </w:p>
    <w:p w:rsidR="0009585F" w:rsidRDefault="0009585F" w:rsidP="0009585F">
      <w:pPr>
        <w:ind w:firstLine="284"/>
      </w:pPr>
      <w:r>
        <w:t>X</w:t>
      </w:r>
      <w:r>
        <w:tab/>
        <w:t>Pritschenwagen (Antrieb)</w:t>
      </w:r>
    </w:p>
    <w:p w:rsidR="0009585F" w:rsidRDefault="0009585F" w:rsidP="0009585F">
      <w:pPr>
        <w:ind w:firstLine="284"/>
      </w:pPr>
      <w:r>
        <w:t>X</w:t>
      </w:r>
      <w:r>
        <w:tab/>
        <w:t>Personenwagen (Antrieb)</w:t>
      </w:r>
    </w:p>
    <w:p w:rsidR="0009585F" w:rsidRDefault="0009585F" w:rsidP="0009585F"/>
    <w:p w:rsidR="00A01AAF" w:rsidRDefault="00A01AAF" w:rsidP="00A01AAF">
      <w:pPr>
        <w:pStyle w:val="berschrift2num"/>
      </w:pPr>
      <w:r>
        <w:t>Start- /Endtermin</w:t>
      </w:r>
    </w:p>
    <w:p w:rsidR="00A01AAF" w:rsidRDefault="00A01AAF" w:rsidP="00A01AAF">
      <w:r>
        <w:t>Vergleich Stand Bauarbeiten zum Bauprogramm von Ende April 2024:</w:t>
      </w:r>
    </w:p>
    <w:p w:rsidR="00A01AAF" w:rsidRDefault="00A01AAF" w:rsidP="00A01AAF">
      <w:r>
        <w:t>Im Allgemeinen sind die Bauarbeiten ca. 2 Wochen im Verzug.</w:t>
      </w:r>
    </w:p>
    <w:p w:rsidR="00A01AAF" w:rsidRDefault="00A01AAF" w:rsidP="00A01AAF">
      <w:r>
        <w:t>Ein 3-Wochen Bauprogramm wird für jede Bausitzung erstellt.</w:t>
      </w:r>
    </w:p>
    <w:p w:rsidR="00A01AAF" w:rsidRDefault="00A01AAF" w:rsidP="00A01AAF"/>
    <w:p w:rsidR="001F255D" w:rsidRPr="007E5001" w:rsidRDefault="001F255D" w:rsidP="001F255D">
      <w:pPr>
        <w:pStyle w:val="berschrift1num"/>
      </w:pPr>
      <w:bookmarkStart w:id="23" w:name="_Toc158623155"/>
      <w:bookmarkStart w:id="24" w:name="_Toc168058174"/>
      <w:r w:rsidRPr="007E5001">
        <w:t>Bauausführung / Technisches / Werke</w:t>
      </w:r>
      <w:bookmarkEnd w:id="23"/>
      <w:bookmarkEnd w:id="24"/>
    </w:p>
    <w:p w:rsidR="001F255D" w:rsidRPr="007E5001" w:rsidRDefault="001F255D" w:rsidP="001F255D">
      <w:pPr>
        <w:pStyle w:val="berschrift2num"/>
      </w:pPr>
      <w:bookmarkStart w:id="25" w:name="_Toc158623156"/>
      <w:r w:rsidRPr="007E5001">
        <w:t>Stadt Uster, Infrastrukturmanagement</w:t>
      </w:r>
      <w:bookmarkEnd w:id="25"/>
    </w:p>
    <w:p w:rsidR="001F255D" w:rsidRPr="007E5001" w:rsidRDefault="001F255D" w:rsidP="001F255D">
      <w:r w:rsidRPr="007E5001">
        <w:fldChar w:fldCharType="begin"/>
      </w:r>
      <w:r w:rsidRPr="007E5001">
        <w:instrText xml:space="preserve"> DOCPROPERTY "Doc.Text"\*CHARFORMAT \&lt;RemoveOnInsertContent value=-1/&gt;</w:instrText>
      </w:r>
      <w:r w:rsidRPr="007E5001">
        <w:fldChar w:fldCharType="separate"/>
      </w:r>
      <w:r w:rsidRPr="007E5001">
        <w:t>[Text]</w:t>
      </w:r>
      <w:r w:rsidRPr="007E5001">
        <w:fldChar w:fldCharType="end"/>
      </w:r>
    </w:p>
    <w:p w:rsidR="001F255D" w:rsidRPr="007E5001" w:rsidRDefault="001F255D" w:rsidP="001F255D">
      <w:pPr>
        <w:pStyle w:val="Randnotiz"/>
        <w:framePr w:wrap="around" w:x="8884"/>
      </w:pPr>
      <w:r w:rsidRPr="007E5001">
        <w:t>BL / DD.MM.JJ</w:t>
      </w:r>
    </w:p>
    <w:p w:rsidR="001F255D" w:rsidRPr="007E5001" w:rsidRDefault="001F255D" w:rsidP="001F255D">
      <w:r w:rsidRPr="007E5001">
        <w:t>Ein Etappierungsplan für den Belagseinbau (Deckschicht) ist zu erstellen.</w:t>
      </w:r>
    </w:p>
    <w:p w:rsidR="00500F26" w:rsidRDefault="001F255D" w:rsidP="001F255D">
      <w:r w:rsidRPr="007E5001">
        <w:t>Der genaue Perimeter für den Belagseinbau pro Etappe muss jeweil</w:t>
      </w:r>
      <w:r w:rsidR="002D1B8D">
        <w:t xml:space="preserve">s vorgängig mit der OBL </w:t>
      </w:r>
      <w:r w:rsidRPr="007E5001">
        <w:t>angezeichnet werden.</w:t>
      </w:r>
    </w:p>
    <w:p w:rsidR="00500F26" w:rsidRPr="00955280" w:rsidRDefault="00500F26" w:rsidP="00500F26">
      <w:pPr>
        <w:pStyle w:val="Randnotiz"/>
        <w:framePr w:wrap="around" w:x="8914" w:y="513"/>
      </w:pPr>
      <w:r w:rsidRPr="00955280">
        <w:t>UN / DD.MM.JJ</w:t>
      </w:r>
    </w:p>
    <w:p w:rsidR="00500F26" w:rsidRDefault="00500F26" w:rsidP="00500F26">
      <w:pPr>
        <w:pStyle w:val="berschrift2num"/>
      </w:pPr>
      <w:r>
        <w:t>Bauunternehmung</w:t>
      </w:r>
    </w:p>
    <w:p w:rsidR="00500F26" w:rsidRPr="007E5001" w:rsidRDefault="00500F26" w:rsidP="00500F26">
      <w:r w:rsidRPr="007E5001">
        <w:t>[Text]</w:t>
      </w:r>
    </w:p>
    <w:p w:rsidR="001F255D" w:rsidRPr="007E5001" w:rsidRDefault="001F255D" w:rsidP="001F255D">
      <w:pPr>
        <w:pStyle w:val="berschrift2num"/>
      </w:pPr>
      <w:bookmarkStart w:id="26" w:name="_Toc158623157"/>
      <w:r w:rsidRPr="007E5001">
        <w:lastRenderedPageBreak/>
        <w:t>Energie Uster AG, Wasserversorgung</w:t>
      </w:r>
      <w:bookmarkEnd w:id="26"/>
    </w:p>
    <w:p w:rsidR="00333583" w:rsidRPr="00333583" w:rsidRDefault="00333583" w:rsidP="00333583">
      <w:pPr>
        <w:pStyle w:val="Randnotiz"/>
        <w:framePr w:wrap="around" w:x="9000" w:y="105"/>
      </w:pPr>
      <w:proofErr w:type="spellStart"/>
      <w:r w:rsidRPr="00333583">
        <w:t>EnU</w:t>
      </w:r>
      <w:proofErr w:type="spellEnd"/>
      <w:r w:rsidRPr="00333583">
        <w:t xml:space="preserve"> / DD.MM.JJ</w:t>
      </w:r>
    </w:p>
    <w:p w:rsidR="00500F26" w:rsidRDefault="00500F26" w:rsidP="00500F26">
      <w:r w:rsidRPr="007E5001">
        <w:t>[Text]</w:t>
      </w:r>
      <w:r w:rsidR="00333583">
        <w:t xml:space="preserve"> </w:t>
      </w:r>
    </w:p>
    <w:p w:rsidR="00BC1E34" w:rsidRPr="007E5001" w:rsidRDefault="00BC1E34" w:rsidP="00BC1E34">
      <w:pPr>
        <w:pStyle w:val="berschrift2num"/>
      </w:pPr>
      <w:r w:rsidRPr="007E5001">
        <w:t xml:space="preserve">Energie Uster AG, </w:t>
      </w:r>
      <w:r>
        <w:t>Fernwärme</w:t>
      </w:r>
    </w:p>
    <w:p w:rsidR="00333583" w:rsidRPr="00333583" w:rsidRDefault="00333583" w:rsidP="00333583">
      <w:pPr>
        <w:pStyle w:val="Randnotiz"/>
        <w:framePr w:wrap="around" w:x="9000" w:y="101"/>
      </w:pPr>
      <w:proofErr w:type="spellStart"/>
      <w:r w:rsidRPr="00333583">
        <w:t>EnU</w:t>
      </w:r>
      <w:proofErr w:type="spellEnd"/>
      <w:r w:rsidRPr="00333583">
        <w:t xml:space="preserve"> / DD.MM.JJ</w:t>
      </w:r>
    </w:p>
    <w:p w:rsidR="00BC1E34" w:rsidRDefault="00BC1E34" w:rsidP="00BC1E34">
      <w:r w:rsidRPr="007E5001">
        <w:t>[Text]</w:t>
      </w:r>
    </w:p>
    <w:p w:rsidR="001F255D" w:rsidRPr="007E5001" w:rsidRDefault="001F255D" w:rsidP="001F255D">
      <w:pPr>
        <w:pStyle w:val="berschrift2num"/>
      </w:pPr>
      <w:bookmarkStart w:id="27" w:name="_Toc158623158"/>
      <w:r w:rsidRPr="007E5001">
        <w:t>Energie Uster AG, Elektro</w:t>
      </w:r>
      <w:bookmarkEnd w:id="27"/>
    </w:p>
    <w:p w:rsidR="00333583" w:rsidRPr="00333583" w:rsidRDefault="00333583" w:rsidP="00333583">
      <w:pPr>
        <w:pStyle w:val="Randnotiz"/>
        <w:framePr w:wrap="around" w:x="9037" w:y="24"/>
      </w:pPr>
      <w:proofErr w:type="spellStart"/>
      <w:r w:rsidRPr="00333583">
        <w:t>EnU</w:t>
      </w:r>
      <w:proofErr w:type="spellEnd"/>
      <w:r w:rsidRPr="00333583">
        <w:t xml:space="preserve"> / DD.MM.JJ</w:t>
      </w:r>
    </w:p>
    <w:p w:rsidR="001F255D" w:rsidRDefault="001F255D" w:rsidP="001F255D">
      <w:r w:rsidRPr="007E5001">
        <w:t>[Text]</w:t>
      </w:r>
    </w:p>
    <w:p w:rsidR="001F255D" w:rsidRPr="007E5001" w:rsidRDefault="001F255D" w:rsidP="001F255D">
      <w:pPr>
        <w:pStyle w:val="berschrift2num"/>
      </w:pPr>
      <w:bookmarkStart w:id="28" w:name="_Toc158623159"/>
      <w:r w:rsidRPr="007E5001">
        <w:t>Energie Uster AG, öffentliche Beleuchtung</w:t>
      </w:r>
      <w:bookmarkEnd w:id="28"/>
    </w:p>
    <w:p w:rsidR="00333583" w:rsidRPr="00333583" w:rsidRDefault="00333583" w:rsidP="00333583">
      <w:pPr>
        <w:pStyle w:val="Randnotiz"/>
        <w:framePr w:wrap="around" w:x="9024" w:y="82"/>
      </w:pPr>
      <w:proofErr w:type="spellStart"/>
      <w:r w:rsidRPr="00333583">
        <w:t>EnU</w:t>
      </w:r>
      <w:proofErr w:type="spellEnd"/>
      <w:r w:rsidRPr="00333583">
        <w:t xml:space="preserve"> / DD.MM.JJ</w:t>
      </w:r>
    </w:p>
    <w:p w:rsidR="001F255D" w:rsidRDefault="001F255D" w:rsidP="001F255D">
      <w:r w:rsidRPr="007E5001">
        <w:t>[Text]</w:t>
      </w:r>
    </w:p>
    <w:p w:rsidR="001F255D" w:rsidRPr="007E5001" w:rsidRDefault="001F255D" w:rsidP="001F255D">
      <w:pPr>
        <w:pStyle w:val="berschrift2num"/>
      </w:pPr>
      <w:bookmarkStart w:id="29" w:name="_Toc158623160"/>
      <w:r w:rsidRPr="007E5001">
        <w:t>Stadt Uster, Stadtraum und Natur</w:t>
      </w:r>
      <w:bookmarkEnd w:id="29"/>
    </w:p>
    <w:p w:rsidR="001F255D" w:rsidRPr="00333583" w:rsidRDefault="001F255D" w:rsidP="001F255D">
      <w:r w:rsidRPr="00333583">
        <w:t>[Text]</w:t>
      </w:r>
    </w:p>
    <w:p w:rsidR="00333583" w:rsidRPr="00333583" w:rsidRDefault="00333583" w:rsidP="00333583">
      <w:pPr>
        <w:pStyle w:val="Randnotiz"/>
        <w:framePr w:wrap="around" w:x="8988" w:y="22"/>
      </w:pPr>
      <w:r>
        <w:t>UN</w:t>
      </w:r>
      <w:r w:rsidRPr="00333583">
        <w:t xml:space="preserve"> / DD.MM.JJ</w:t>
      </w:r>
    </w:p>
    <w:p w:rsidR="007744F5" w:rsidRDefault="007744F5" w:rsidP="001F255D">
      <w:r w:rsidRPr="007744F5">
        <w:t xml:space="preserve">Einhausung/ </w:t>
      </w:r>
      <w:proofErr w:type="spellStart"/>
      <w:r w:rsidRPr="007744F5">
        <w:t>Abschrankung</w:t>
      </w:r>
      <w:proofErr w:type="spellEnd"/>
      <w:r w:rsidRPr="007744F5">
        <w:t xml:space="preserve"> </w:t>
      </w:r>
      <w:r w:rsidR="00BE22A7">
        <w:t xml:space="preserve">des Baumstammes muss </w:t>
      </w:r>
      <w:r w:rsidRPr="007744F5">
        <w:t>gem. Richtlinie Baum- und Grünflächenschutz auf Bauste</w:t>
      </w:r>
      <w:r>
        <w:t>llen</w:t>
      </w:r>
      <w:r w:rsidR="00BE22A7">
        <w:t xml:space="preserve"> erfolgen.</w:t>
      </w:r>
    </w:p>
    <w:p w:rsidR="007744F5" w:rsidRDefault="007744F5" w:rsidP="001F255D"/>
    <w:p w:rsidR="00465490" w:rsidRDefault="001F255D" w:rsidP="001F255D">
      <w:r w:rsidRPr="007E5001">
        <w:t xml:space="preserve">Grabenaushub im Wurzelbereich mit Saugbagger, ganzer Bereich der Baumrabatte mit </w:t>
      </w:r>
      <w:proofErr w:type="spellStart"/>
      <w:r w:rsidRPr="007E5001">
        <w:t>Condecta</w:t>
      </w:r>
      <w:proofErr w:type="spellEnd"/>
      <w:r w:rsidRPr="007E5001">
        <w:t>-Gitter absperren. Wurzeln sind zu untergraben und dürfen nicht geschnitten werden.</w:t>
      </w:r>
    </w:p>
    <w:p w:rsidR="00333583" w:rsidRDefault="00333583" w:rsidP="001F255D"/>
    <w:p w:rsidR="00465490" w:rsidRDefault="00465490">
      <w:pPr>
        <w:adjustRightInd/>
        <w:snapToGrid/>
      </w:pPr>
      <w:r>
        <w:br w:type="page"/>
      </w:r>
    </w:p>
    <w:p w:rsidR="00050FA4" w:rsidRPr="007E5001" w:rsidRDefault="00050FA4" w:rsidP="00050FA4">
      <w:pPr>
        <w:pStyle w:val="berschrift1num"/>
      </w:pPr>
      <w:bookmarkStart w:id="30" w:name="_Toc158623154"/>
      <w:bookmarkStart w:id="31" w:name="_Toc168058175"/>
      <w:r w:rsidRPr="007E5001">
        <w:lastRenderedPageBreak/>
        <w:t>Bauphasen / Verkehrsführung</w:t>
      </w:r>
      <w:bookmarkEnd w:id="30"/>
      <w:bookmarkEnd w:id="31"/>
    </w:p>
    <w:p w:rsidR="00050FA4" w:rsidRPr="007E5001" w:rsidRDefault="00050FA4" w:rsidP="00050FA4">
      <w:pPr>
        <w:rPr>
          <w:b/>
        </w:rPr>
      </w:pPr>
      <w:r w:rsidRPr="007E5001">
        <w:rPr>
          <w:b/>
        </w:rPr>
        <w:t>Allgemein</w:t>
      </w:r>
    </w:p>
    <w:p w:rsidR="009D2B21" w:rsidRPr="007E5001" w:rsidRDefault="009D2B21" w:rsidP="009D2B21">
      <w:pPr>
        <w:pStyle w:val="Randnotiz"/>
        <w:framePr w:wrap="around" w:x="8904" w:y="36"/>
      </w:pPr>
      <w:r w:rsidRPr="007E5001">
        <w:t>BL / DD.MM.JJ</w:t>
      </w:r>
    </w:p>
    <w:p w:rsidR="00050FA4" w:rsidRPr="007E5001" w:rsidRDefault="00050FA4" w:rsidP="009D1DB0">
      <w:pPr>
        <w:rPr>
          <w:b/>
        </w:rPr>
      </w:pPr>
      <w:r w:rsidRPr="007E5001">
        <w:t xml:space="preserve">Die Fussgängerführung </w:t>
      </w:r>
      <w:r w:rsidR="00370758">
        <w:t>muss</w:t>
      </w:r>
      <w:r w:rsidR="00F21C54">
        <w:t xml:space="preserve"> </w:t>
      </w:r>
      <w:r w:rsidRPr="007E5001">
        <w:t>freigehalten und klar signalisiert werden.</w:t>
      </w:r>
    </w:p>
    <w:p w:rsidR="00050FA4" w:rsidRPr="007E5001" w:rsidRDefault="00050FA4" w:rsidP="00050FA4">
      <w:pPr>
        <w:rPr>
          <w:b/>
        </w:rPr>
      </w:pPr>
    </w:p>
    <w:p w:rsidR="00050FA4" w:rsidRPr="007E5001" w:rsidRDefault="00050FA4" w:rsidP="00050FA4">
      <w:pPr>
        <w:rPr>
          <w:b/>
        </w:rPr>
      </w:pPr>
      <w:r w:rsidRPr="007E5001">
        <w:rPr>
          <w:b/>
        </w:rPr>
        <w:t>Schulwegsicherheit</w:t>
      </w:r>
    </w:p>
    <w:p w:rsidR="00050FA4" w:rsidRPr="007E5001" w:rsidRDefault="00050FA4" w:rsidP="00772454">
      <w:r w:rsidRPr="007E5001">
        <w:fldChar w:fldCharType="begin"/>
      </w:r>
      <w:r w:rsidRPr="007E5001">
        <w:instrText xml:space="preserve"> DOCPROPERTY "Doc.Text"\*CHARFORMAT \&lt;RemoveOnInsertContent value=-1/&gt;</w:instrText>
      </w:r>
      <w:r w:rsidRPr="007E5001">
        <w:fldChar w:fldCharType="separate"/>
      </w:r>
      <w:r w:rsidRPr="007E5001">
        <w:t>[Text]</w:t>
      </w:r>
      <w:r w:rsidRPr="007E5001">
        <w:fldChar w:fldCharType="end"/>
      </w:r>
    </w:p>
    <w:p w:rsidR="00050FA4" w:rsidRDefault="00050FA4" w:rsidP="00050FA4"/>
    <w:p w:rsidR="00103C7A" w:rsidRPr="00103C7A" w:rsidRDefault="00103C7A" w:rsidP="00050FA4">
      <w:pPr>
        <w:rPr>
          <w:b/>
        </w:rPr>
      </w:pPr>
      <w:r w:rsidRPr="00103C7A">
        <w:rPr>
          <w:b/>
        </w:rPr>
        <w:t>Fussgängerführung</w:t>
      </w:r>
    </w:p>
    <w:p w:rsidR="00103C7A" w:rsidRPr="007E5001" w:rsidRDefault="00103C7A" w:rsidP="00103C7A">
      <w:r w:rsidRPr="007E5001">
        <w:fldChar w:fldCharType="begin"/>
      </w:r>
      <w:r w:rsidRPr="007E5001">
        <w:instrText xml:space="preserve"> DOCPROPERTY "Doc.Text"\*CHARFORMAT \&lt;RemoveOnInsertContent value=-1/&gt;</w:instrText>
      </w:r>
      <w:r w:rsidRPr="007E5001">
        <w:fldChar w:fldCharType="separate"/>
      </w:r>
      <w:r w:rsidRPr="007E5001">
        <w:t>[Text]</w:t>
      </w:r>
      <w:r w:rsidRPr="007E5001">
        <w:fldChar w:fldCharType="end"/>
      </w:r>
    </w:p>
    <w:p w:rsidR="00103C7A" w:rsidRPr="007E5001" w:rsidRDefault="00103C7A" w:rsidP="00050FA4"/>
    <w:p w:rsidR="00050FA4" w:rsidRPr="007E5001" w:rsidRDefault="00050FA4" w:rsidP="00050FA4">
      <w:pPr>
        <w:rPr>
          <w:b/>
          <w:bCs/>
        </w:rPr>
      </w:pPr>
      <w:r w:rsidRPr="007E5001">
        <w:rPr>
          <w:b/>
          <w:bCs/>
        </w:rPr>
        <w:t>Velo</w:t>
      </w:r>
      <w:r w:rsidR="00465490">
        <w:rPr>
          <w:b/>
          <w:bCs/>
        </w:rPr>
        <w:t>führung</w:t>
      </w:r>
      <w:r w:rsidRPr="007E5001">
        <w:rPr>
          <w:b/>
          <w:bCs/>
        </w:rPr>
        <w:t>/Veloprüfung</w:t>
      </w:r>
    </w:p>
    <w:p w:rsidR="00050FA4" w:rsidRPr="007E5001" w:rsidRDefault="00050FA4" w:rsidP="00772454">
      <w:r w:rsidRPr="007E5001">
        <w:fldChar w:fldCharType="begin"/>
      </w:r>
      <w:r w:rsidRPr="007E5001">
        <w:instrText xml:space="preserve"> DOCPROPERTY "Doc.Text"\*CHARFORMAT \&lt;RemoveOnInsertContent value=-1/&gt;</w:instrText>
      </w:r>
      <w:r w:rsidRPr="007E5001">
        <w:fldChar w:fldCharType="separate"/>
      </w:r>
      <w:r w:rsidRPr="007E5001">
        <w:t>[Text]</w:t>
      </w:r>
      <w:r w:rsidRPr="007E5001">
        <w:fldChar w:fldCharType="end"/>
      </w:r>
    </w:p>
    <w:p w:rsidR="00050FA4" w:rsidRPr="007E5001" w:rsidRDefault="00050FA4" w:rsidP="00050FA4">
      <w:pPr>
        <w:rPr>
          <w:b/>
        </w:rPr>
      </w:pPr>
    </w:p>
    <w:p w:rsidR="00050FA4" w:rsidRPr="007E5001" w:rsidRDefault="00050FA4" w:rsidP="00050FA4">
      <w:pPr>
        <w:rPr>
          <w:b/>
          <w:bCs/>
        </w:rPr>
      </w:pPr>
      <w:r w:rsidRPr="007E5001">
        <w:rPr>
          <w:b/>
          <w:bCs/>
        </w:rPr>
        <w:t>Verkehrsdiensteinsätze, LSA</w:t>
      </w:r>
    </w:p>
    <w:p w:rsidR="00050FA4" w:rsidRPr="007E5001" w:rsidRDefault="00050FA4" w:rsidP="00772454">
      <w:r w:rsidRPr="007E5001">
        <w:fldChar w:fldCharType="begin"/>
      </w:r>
      <w:r w:rsidRPr="007E5001">
        <w:instrText xml:space="preserve"> DOCPROPERTY "Doc.Text"\*CHARFORMAT \&lt;RemoveOnInsertContent value=-1/&gt;</w:instrText>
      </w:r>
      <w:r w:rsidRPr="007E5001">
        <w:fldChar w:fldCharType="separate"/>
      </w:r>
      <w:r w:rsidRPr="007E5001">
        <w:t>[Text]</w:t>
      </w:r>
      <w:r w:rsidRPr="007E5001">
        <w:fldChar w:fldCharType="end"/>
      </w:r>
    </w:p>
    <w:p w:rsidR="00050FA4" w:rsidRPr="007E5001" w:rsidRDefault="00050FA4" w:rsidP="00050FA4">
      <w:pPr>
        <w:pStyle w:val="berschrift1num"/>
      </w:pPr>
      <w:bookmarkStart w:id="32" w:name="_Toc158623161"/>
      <w:bookmarkStart w:id="33" w:name="_Toc168058176"/>
      <w:r w:rsidRPr="007E5001">
        <w:t>Qualität / Sicherheit</w:t>
      </w:r>
      <w:bookmarkEnd w:id="32"/>
      <w:bookmarkEnd w:id="33"/>
    </w:p>
    <w:p w:rsidR="00050FA4" w:rsidRPr="007E5001" w:rsidRDefault="00050FA4" w:rsidP="00050FA4">
      <w:pPr>
        <w:pStyle w:val="berschrift2num"/>
      </w:pPr>
      <w:bookmarkStart w:id="34" w:name="_Toc158623162"/>
      <w:r w:rsidRPr="007E5001">
        <w:t>Qualität</w:t>
      </w:r>
      <w:bookmarkEnd w:id="34"/>
    </w:p>
    <w:p w:rsidR="00706F90" w:rsidRPr="007E5001" w:rsidRDefault="00706F90" w:rsidP="009D1DB0">
      <w:pPr>
        <w:pStyle w:val="Randnotiz"/>
        <w:framePr w:wrap="around" w:x="8928" w:y="52"/>
      </w:pPr>
      <w:r w:rsidRPr="007E5001">
        <w:t>BL / DD.MM.JJ</w:t>
      </w:r>
    </w:p>
    <w:p w:rsidR="00050FA4" w:rsidRPr="007E5001" w:rsidRDefault="00050FA4" w:rsidP="009D1DB0">
      <w:r w:rsidRPr="007E5001">
        <w:fldChar w:fldCharType="begin"/>
      </w:r>
      <w:r w:rsidRPr="007E5001">
        <w:instrText xml:space="preserve"> DOCPROPERTY "Doc.Text"\*CHARFORMAT \&lt;RemoveOnInsertContent value=-1/&gt;</w:instrText>
      </w:r>
      <w:r w:rsidRPr="007E5001">
        <w:fldChar w:fldCharType="separate"/>
      </w:r>
      <w:r w:rsidRPr="007E5001">
        <w:t>[Text]</w:t>
      </w:r>
      <w:r w:rsidRPr="007E5001">
        <w:fldChar w:fldCharType="end"/>
      </w:r>
    </w:p>
    <w:p w:rsidR="00050FA4" w:rsidRPr="007E5001" w:rsidRDefault="00050FA4" w:rsidP="00050FA4">
      <w:pPr>
        <w:pStyle w:val="berschrift2num"/>
      </w:pPr>
      <w:bookmarkStart w:id="35" w:name="_Toc158623163"/>
      <w:r w:rsidRPr="007E5001">
        <w:t>Sicherheit</w:t>
      </w:r>
      <w:bookmarkEnd w:id="35"/>
    </w:p>
    <w:p w:rsidR="00F83AB5" w:rsidRPr="007E5001" w:rsidRDefault="00F83AB5" w:rsidP="002D1B8D">
      <w:pPr>
        <w:pStyle w:val="Randnotiz"/>
        <w:framePr w:wrap="around" w:x="8955" w:y="96"/>
      </w:pPr>
      <w:r w:rsidRPr="007E5001">
        <w:t>BL / DD.MM.JJ</w:t>
      </w:r>
    </w:p>
    <w:p w:rsidR="00050FA4" w:rsidRPr="007E5001" w:rsidRDefault="00050FA4" w:rsidP="009D1DB0">
      <w:r w:rsidRPr="007E5001">
        <w:fldChar w:fldCharType="begin"/>
      </w:r>
      <w:r w:rsidRPr="007E5001">
        <w:instrText xml:space="preserve"> DOCPROPERTY "Doc.Text"\*CHARFORMAT \&lt;RemoveOnInsertContent value=-1/&gt;</w:instrText>
      </w:r>
      <w:r w:rsidRPr="007E5001">
        <w:fldChar w:fldCharType="separate"/>
      </w:r>
      <w:r w:rsidRPr="007E5001">
        <w:t>[Text]</w:t>
      </w:r>
      <w:r w:rsidRPr="007E5001">
        <w:fldChar w:fldCharType="end"/>
      </w:r>
    </w:p>
    <w:p w:rsidR="00050FA4" w:rsidRPr="007E5001" w:rsidRDefault="00050FA4" w:rsidP="00050FA4">
      <w:pPr>
        <w:pStyle w:val="berschrift1num"/>
      </w:pPr>
      <w:bookmarkStart w:id="36" w:name="_Toc158623164"/>
      <w:bookmarkStart w:id="37" w:name="_Toc168058177"/>
      <w:r w:rsidRPr="007E5001">
        <w:t>Risiken / Massnahmen</w:t>
      </w:r>
      <w:bookmarkEnd w:id="36"/>
      <w:bookmarkEnd w:id="37"/>
    </w:p>
    <w:p w:rsidR="00050FA4" w:rsidRPr="007E5001" w:rsidRDefault="00050FA4" w:rsidP="00772454">
      <w:r w:rsidRPr="007E5001">
        <w:fldChar w:fldCharType="begin"/>
      </w:r>
      <w:r w:rsidRPr="007E5001">
        <w:instrText xml:space="preserve"> DOCPROPERTY "Doc.Text"\*CHARFORMAT \&lt;RemoveOnInsertContent value=-1/&gt;</w:instrText>
      </w:r>
      <w:r w:rsidRPr="007E5001">
        <w:fldChar w:fldCharType="separate"/>
      </w:r>
      <w:r w:rsidRPr="007E5001">
        <w:t>[Text]</w:t>
      </w:r>
      <w:r w:rsidRPr="007E5001">
        <w:fldChar w:fldCharType="end"/>
      </w:r>
    </w:p>
    <w:p w:rsidR="001F255D" w:rsidRDefault="001F255D">
      <w:pPr>
        <w:adjustRightInd/>
        <w:snapToGrid/>
      </w:pPr>
      <w:r>
        <w:br w:type="page"/>
      </w:r>
    </w:p>
    <w:p w:rsidR="00050FA4" w:rsidRPr="007E5001" w:rsidRDefault="00050FA4" w:rsidP="00050FA4">
      <w:pPr>
        <w:pStyle w:val="berschrift1num"/>
      </w:pPr>
      <w:bookmarkStart w:id="38" w:name="_Toc158623165"/>
      <w:bookmarkStart w:id="39" w:name="_Toc168058178"/>
      <w:r w:rsidRPr="007E5001">
        <w:lastRenderedPageBreak/>
        <w:t>Kosten</w:t>
      </w:r>
      <w:bookmarkEnd w:id="38"/>
      <w:bookmarkEnd w:id="39"/>
    </w:p>
    <w:p w:rsidR="00050FA4" w:rsidRPr="007E5001" w:rsidRDefault="00050FA4" w:rsidP="00772454">
      <w:r w:rsidRPr="007E5001">
        <w:t>Nachträge müssen rasch angemeldet und im Bausitzungsprotokoll laufend erfasst werden mit folgenden Angaben.</w:t>
      </w:r>
    </w:p>
    <w:p w:rsidR="00050FA4" w:rsidRDefault="00050FA4" w:rsidP="00050FA4"/>
    <w:tbl>
      <w:tblPr>
        <w:tblStyle w:val="Tabellenraster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92"/>
        <w:gridCol w:w="3407"/>
        <w:gridCol w:w="1418"/>
        <w:gridCol w:w="1264"/>
      </w:tblGrid>
      <w:tr w:rsidR="00D5094F" w:rsidRPr="00D5094F" w:rsidTr="00370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5094F" w:rsidRPr="00D5094F" w:rsidRDefault="00D5094F" w:rsidP="00050FA4">
            <w:pPr>
              <w:rPr>
                <w:rFonts w:cs="Tahoma"/>
                <w:sz w:val="18"/>
                <w:szCs w:val="18"/>
              </w:rPr>
            </w:pPr>
            <w:r w:rsidRPr="00D5094F">
              <w:rPr>
                <w:rFonts w:cs="Tahoma"/>
                <w:sz w:val="18"/>
                <w:szCs w:val="18"/>
              </w:rPr>
              <w:t>Nr.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094F" w:rsidRPr="00D5094F" w:rsidRDefault="00D5094F" w:rsidP="00050FA4">
            <w:pPr>
              <w:rPr>
                <w:rFonts w:cs="Tahoma"/>
                <w:sz w:val="18"/>
                <w:szCs w:val="18"/>
              </w:rPr>
            </w:pPr>
            <w:r w:rsidRPr="00D5094F">
              <w:rPr>
                <w:rFonts w:cs="Tahoma"/>
                <w:sz w:val="18"/>
                <w:szCs w:val="18"/>
              </w:rPr>
              <w:t>Objekt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:rsidR="00D5094F" w:rsidRPr="00D5094F" w:rsidRDefault="00D5094F" w:rsidP="00050FA4">
            <w:pPr>
              <w:rPr>
                <w:rFonts w:cs="Tahoma"/>
                <w:sz w:val="18"/>
                <w:szCs w:val="18"/>
              </w:rPr>
            </w:pPr>
            <w:r w:rsidRPr="00D5094F">
              <w:rPr>
                <w:rFonts w:cs="Tahoma"/>
                <w:sz w:val="18"/>
                <w:szCs w:val="18"/>
              </w:rPr>
              <w:t>Beschrieb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5094F" w:rsidRPr="00D5094F" w:rsidRDefault="00D5094F" w:rsidP="00050FA4">
            <w:pPr>
              <w:rPr>
                <w:rFonts w:cs="Tahoma"/>
                <w:sz w:val="18"/>
                <w:szCs w:val="18"/>
              </w:rPr>
            </w:pPr>
            <w:r w:rsidRPr="00D5094F">
              <w:rPr>
                <w:rFonts w:cs="Tahoma"/>
                <w:sz w:val="18"/>
                <w:szCs w:val="18"/>
              </w:rPr>
              <w:t>Betrag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D5094F" w:rsidRPr="00D5094F" w:rsidRDefault="00D5094F" w:rsidP="00050FA4">
            <w:pPr>
              <w:rPr>
                <w:rFonts w:cs="Tahoma"/>
                <w:sz w:val="18"/>
                <w:szCs w:val="18"/>
              </w:rPr>
            </w:pPr>
            <w:r w:rsidRPr="00D5094F">
              <w:rPr>
                <w:rFonts w:cs="Tahoma"/>
                <w:sz w:val="18"/>
                <w:szCs w:val="18"/>
              </w:rPr>
              <w:t>Status</w:t>
            </w:r>
          </w:p>
        </w:tc>
      </w:tr>
      <w:tr w:rsidR="00D5094F" w:rsidRPr="00D5094F" w:rsidTr="00370758">
        <w:trPr>
          <w:trHeight w:val="3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94F" w:rsidRPr="00D5094F" w:rsidRDefault="00D5094F" w:rsidP="00050FA4">
            <w:pPr>
              <w:rPr>
                <w:rFonts w:cs="Tahoma"/>
                <w:sz w:val="18"/>
                <w:szCs w:val="18"/>
              </w:rPr>
            </w:pPr>
            <w:r w:rsidRPr="00D5094F">
              <w:rPr>
                <w:rFonts w:cs="Tahoma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94F" w:rsidRPr="00D5094F" w:rsidRDefault="00D5094F" w:rsidP="00050FA4">
            <w:pPr>
              <w:rPr>
                <w:rFonts w:cs="Tahoma"/>
                <w:sz w:val="18"/>
                <w:szCs w:val="18"/>
              </w:rPr>
            </w:pPr>
            <w:r w:rsidRPr="00D5094F">
              <w:rPr>
                <w:rFonts w:cs="Tahoma"/>
                <w:sz w:val="18"/>
                <w:szCs w:val="18"/>
              </w:rPr>
              <w:t>xx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94F" w:rsidRPr="00D5094F" w:rsidRDefault="00D5094F" w:rsidP="00050FA4">
            <w:pPr>
              <w:rPr>
                <w:rFonts w:cs="Tahoma"/>
                <w:sz w:val="18"/>
                <w:szCs w:val="18"/>
              </w:rPr>
            </w:pPr>
            <w:r w:rsidRPr="00D5094F">
              <w:rPr>
                <w:rFonts w:cs="Tahoma"/>
                <w:sz w:val="18"/>
                <w:szCs w:val="18"/>
              </w:rPr>
              <w:t>xx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94F" w:rsidRPr="00D5094F" w:rsidRDefault="00D5094F" w:rsidP="00050FA4">
            <w:pPr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x</w:t>
            </w:r>
            <w:r w:rsidR="00370758">
              <w:rPr>
                <w:rFonts w:cs="Tahoma"/>
                <w:sz w:val="18"/>
                <w:szCs w:val="18"/>
              </w:rPr>
              <w:t>xx</w:t>
            </w:r>
            <w:r w:rsidRPr="00D5094F">
              <w:rPr>
                <w:rFonts w:cs="Tahoma"/>
                <w:sz w:val="18"/>
                <w:szCs w:val="18"/>
              </w:rPr>
              <w:t>x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CHF</w:t>
            </w:r>
          </w:p>
        </w:tc>
        <w:sdt>
          <w:sdtPr>
            <w:rPr>
              <w:sz w:val="18"/>
              <w:szCs w:val="18"/>
            </w:rPr>
            <w:alias w:val="Status"/>
            <w:tag w:val="Status"/>
            <w:id w:val="1615319337"/>
            <w:placeholder>
              <w:docPart w:val="55728E7B6B104ACF8420461EA213FC4B"/>
            </w:placeholder>
            <w15:color w:val="000000"/>
            <w:dropDownList>
              <w:listItem w:displayText="angemeldet" w:value="angemeldet"/>
              <w:listItem w:displayText="zur Kontrolle" w:value="zur Kontrolle"/>
              <w:listItem w:displayText="bewilligt" w:value="bewilligt"/>
            </w:dropDownList>
          </w:sdtPr>
          <w:sdtEndPr/>
          <w:sdtContent>
            <w:tc>
              <w:tcPr>
                <w:tcW w:w="12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5094F" w:rsidRPr="00D5094F" w:rsidRDefault="001F255D" w:rsidP="00050FA4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bewilligt</w:t>
                </w:r>
              </w:p>
            </w:tc>
          </w:sdtContent>
        </w:sdt>
      </w:tr>
      <w:tr w:rsidR="00D5094F" w:rsidRPr="00D5094F" w:rsidTr="00370758">
        <w:trPr>
          <w:trHeight w:val="3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94F" w:rsidRPr="00D5094F" w:rsidRDefault="00D5094F" w:rsidP="00050FA4">
            <w:pPr>
              <w:rPr>
                <w:rFonts w:cs="Tahoma"/>
                <w:sz w:val="18"/>
                <w:szCs w:val="18"/>
              </w:rPr>
            </w:pPr>
            <w:r w:rsidRPr="00D5094F">
              <w:rPr>
                <w:rFonts w:cs="Tahoma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94F" w:rsidRPr="00D5094F" w:rsidRDefault="00370758" w:rsidP="00050FA4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xx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94F" w:rsidRPr="00D5094F" w:rsidRDefault="00370758" w:rsidP="00050FA4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xx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94F" w:rsidRPr="00D5094F" w:rsidRDefault="00D5094F" w:rsidP="00050FA4">
            <w:pPr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x</w:t>
            </w:r>
            <w:r w:rsidR="00370758">
              <w:rPr>
                <w:rFonts w:cs="Tahoma"/>
                <w:sz w:val="18"/>
                <w:szCs w:val="18"/>
              </w:rPr>
              <w:t>xx</w:t>
            </w:r>
            <w:r w:rsidRPr="00D5094F">
              <w:rPr>
                <w:rFonts w:cs="Tahoma"/>
                <w:sz w:val="18"/>
                <w:szCs w:val="18"/>
              </w:rPr>
              <w:t>x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CHF</w:t>
            </w:r>
          </w:p>
        </w:tc>
        <w:sdt>
          <w:sdtPr>
            <w:rPr>
              <w:sz w:val="18"/>
              <w:szCs w:val="18"/>
            </w:rPr>
            <w:alias w:val="Status"/>
            <w:tag w:val="Status"/>
            <w:id w:val="1695802371"/>
            <w:placeholder>
              <w:docPart w:val="27E2D17B32104FE6841B5A9D5AF45D61"/>
            </w:placeholder>
            <w15:color w:val="000000"/>
            <w:dropDownList>
              <w:listItem w:displayText="angemeldet" w:value="angemeldet"/>
              <w:listItem w:displayText="zur Kontrolle" w:value="zur Kontrolle"/>
              <w:listItem w:displayText="bewilligt" w:value="bewilligt"/>
            </w:dropDownList>
          </w:sdtPr>
          <w:sdtEndPr/>
          <w:sdtContent>
            <w:tc>
              <w:tcPr>
                <w:tcW w:w="12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5094F" w:rsidRPr="00D5094F" w:rsidRDefault="00D5094F" w:rsidP="00050FA4">
                <w:pPr>
                  <w:rPr>
                    <w:rFonts w:cs="Tahoma"/>
                    <w:sz w:val="18"/>
                    <w:szCs w:val="18"/>
                  </w:rPr>
                </w:pPr>
                <w:r w:rsidRPr="00D5094F">
                  <w:rPr>
                    <w:sz w:val="18"/>
                    <w:szCs w:val="18"/>
                  </w:rPr>
                  <w:t>zur Kontrolle</w:t>
                </w:r>
              </w:p>
            </w:tc>
          </w:sdtContent>
        </w:sdt>
      </w:tr>
      <w:tr w:rsidR="00D5094F" w:rsidRPr="00D5094F" w:rsidTr="00370758">
        <w:trPr>
          <w:trHeight w:val="34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D5094F" w:rsidRPr="00D5094F" w:rsidRDefault="00D5094F" w:rsidP="00050FA4">
            <w:pPr>
              <w:rPr>
                <w:rFonts w:cs="Tahoma"/>
                <w:sz w:val="18"/>
                <w:szCs w:val="18"/>
              </w:rPr>
            </w:pPr>
            <w:r w:rsidRPr="00D5094F">
              <w:rPr>
                <w:rFonts w:cs="Tahoma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5094F" w:rsidRPr="00D5094F" w:rsidRDefault="00370758" w:rsidP="00050FA4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xx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center"/>
          </w:tcPr>
          <w:p w:rsidR="00D5094F" w:rsidRPr="00D5094F" w:rsidRDefault="00370758" w:rsidP="00050FA4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xx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5094F" w:rsidRPr="00D5094F" w:rsidRDefault="00D5094F" w:rsidP="00050FA4">
            <w:pPr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x</w:t>
            </w:r>
            <w:r w:rsidR="00370758">
              <w:rPr>
                <w:rFonts w:cs="Tahoma"/>
                <w:sz w:val="18"/>
                <w:szCs w:val="18"/>
              </w:rPr>
              <w:t>xx</w:t>
            </w:r>
            <w:r w:rsidRPr="00D5094F">
              <w:rPr>
                <w:rFonts w:cs="Tahoma"/>
                <w:sz w:val="18"/>
                <w:szCs w:val="18"/>
              </w:rPr>
              <w:t>x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CHF</w:t>
            </w:r>
          </w:p>
        </w:tc>
        <w:sdt>
          <w:sdtPr>
            <w:rPr>
              <w:rStyle w:val="Formatvorlage2"/>
            </w:rPr>
            <w:alias w:val="Status"/>
            <w:tag w:val="Status"/>
            <w:id w:val="354551835"/>
            <w:placeholder>
              <w:docPart w:val="F4588797693448078C89527731FC15E9"/>
            </w:placeholder>
            <w15:color w:val="000000"/>
            <w:dropDownList>
              <w:listItem w:displayText="angemeldet" w:value="angemeldet"/>
              <w:listItem w:displayText="zur Kontrolle" w:value="zur Kontrolle"/>
              <w:listItem w:displayText="bewilligt" w:value="bewilligt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1264" w:type="dxa"/>
                <w:tcBorders>
                  <w:top w:val="single" w:sz="4" w:space="0" w:color="auto"/>
                </w:tcBorders>
                <w:vAlign w:val="center"/>
              </w:tcPr>
              <w:p w:rsidR="00D5094F" w:rsidRPr="00D5094F" w:rsidRDefault="00D5094F" w:rsidP="00050FA4">
                <w:pPr>
                  <w:rPr>
                    <w:rFonts w:cs="Tahoma"/>
                    <w:sz w:val="18"/>
                    <w:szCs w:val="18"/>
                  </w:rPr>
                </w:pPr>
                <w:r w:rsidRPr="00D5094F">
                  <w:rPr>
                    <w:rStyle w:val="Formatvorlage2"/>
                  </w:rPr>
                  <w:t>zur Kontrolle</w:t>
                </w:r>
              </w:p>
            </w:tc>
          </w:sdtContent>
        </w:sdt>
      </w:tr>
    </w:tbl>
    <w:p w:rsidR="0036119E" w:rsidRDefault="0036119E" w:rsidP="00050FA4"/>
    <w:p w:rsidR="00FB4917" w:rsidRDefault="0036119E" w:rsidP="00050FA4">
      <w:r w:rsidRPr="0036119E">
        <w:t xml:space="preserve">Die Bauleitung führt eine erweiterte Auflistung aller angemeldeten Nachträge mit den </w:t>
      </w:r>
      <w:r w:rsidR="004319E3">
        <w:t xml:space="preserve">detaillierten </w:t>
      </w:r>
      <w:r w:rsidRPr="0036119E">
        <w:t>Kosten.</w:t>
      </w:r>
    </w:p>
    <w:p w:rsidR="0052768E" w:rsidRDefault="0052768E" w:rsidP="00050FA4"/>
    <w:p w:rsidR="0052768E" w:rsidRDefault="0052768E" w:rsidP="0052768E">
      <w:pPr>
        <w:pStyle w:val="berschrift2num"/>
      </w:pPr>
      <w:r>
        <w:t>Regie</w:t>
      </w:r>
    </w:p>
    <w:p w:rsidR="007B1EE4" w:rsidRDefault="007B1EE4" w:rsidP="007B1EE4">
      <w:bookmarkStart w:id="40" w:name="_Toc158623166"/>
      <w:r w:rsidRPr="007B1EE4">
        <w:t>Regieleistungen und Unvorhergesehenes sind bis zu einem Betrag von 3% der Werkvertragssummen einzurechnen und werden nicht gesondert vergütet oder von d</w:t>
      </w:r>
      <w:r>
        <w:t>en Werkvertragssummen abgezogen.</w:t>
      </w:r>
      <w:r>
        <w:br/>
      </w:r>
      <w:r w:rsidRPr="007B1EE4">
        <w:t>Regiearbeiten müssen immer schriftlich durch die Bauleitung angeordnet werden. Der Regieauftrag muss durch die Bauherrschaft oder deren bevollmächtigten Vertreter vor Beginn der Arbeiten unterzeichnet werden.</w:t>
      </w:r>
    </w:p>
    <w:p w:rsidR="00050FA4" w:rsidRPr="007E5001" w:rsidRDefault="00050FA4" w:rsidP="007B1EE4">
      <w:pPr>
        <w:pStyle w:val="berschrift2num"/>
      </w:pPr>
      <w:r w:rsidRPr="007E5001">
        <w:t>Teuerung</w:t>
      </w:r>
      <w:bookmarkEnd w:id="40"/>
    </w:p>
    <w:p w:rsidR="00050FA4" w:rsidRPr="007E5001" w:rsidRDefault="00050FA4" w:rsidP="00772454">
      <w:r w:rsidRPr="007E5001">
        <w:fldChar w:fldCharType="begin"/>
      </w:r>
      <w:r w:rsidRPr="007E5001">
        <w:instrText xml:space="preserve"> DOCPROPERTY "Doc.Text"\*CHARFORMAT \&lt;RemoveOnInsertContent value=-1/&gt;</w:instrText>
      </w:r>
      <w:r w:rsidRPr="007E5001">
        <w:fldChar w:fldCharType="separate"/>
      </w:r>
      <w:r w:rsidRPr="007E5001">
        <w:t>[Text]</w:t>
      </w:r>
      <w:r w:rsidRPr="007E5001">
        <w:fldChar w:fldCharType="end"/>
      </w:r>
    </w:p>
    <w:p w:rsidR="00050FA4" w:rsidRPr="007E5001" w:rsidRDefault="00050FA4" w:rsidP="00050FA4">
      <w:pPr>
        <w:pStyle w:val="berschrift2num"/>
      </w:pPr>
      <w:bookmarkStart w:id="41" w:name="_Toc158623167"/>
      <w:r w:rsidRPr="007E5001">
        <w:t>Anwohnerinfo</w:t>
      </w:r>
      <w:bookmarkEnd w:id="41"/>
    </w:p>
    <w:p w:rsidR="00AD3562" w:rsidRPr="007E5001" w:rsidRDefault="00AD3562" w:rsidP="000E7518">
      <w:pPr>
        <w:pStyle w:val="Randnotiz"/>
        <w:framePr w:wrap="around" w:x="8884" w:y="62"/>
      </w:pPr>
      <w:r w:rsidRPr="007E5001">
        <w:t>BL / DD.MM.JJ</w:t>
      </w:r>
    </w:p>
    <w:p w:rsidR="00050FA4" w:rsidRDefault="00050FA4" w:rsidP="006921B1">
      <w:r w:rsidRPr="007E5001">
        <w:fldChar w:fldCharType="begin"/>
      </w:r>
      <w:r w:rsidRPr="007E5001">
        <w:instrText xml:space="preserve"> DOCPROPERTY "Doc.Text"\*CHARFORMAT \&lt;RemoveOnInsertContent value=-1/&gt;</w:instrText>
      </w:r>
      <w:r w:rsidRPr="007E5001">
        <w:fldChar w:fldCharType="separate"/>
      </w:r>
      <w:r w:rsidRPr="007E5001">
        <w:t>[Text]</w:t>
      </w:r>
      <w:r w:rsidRPr="007E5001">
        <w:fldChar w:fldCharType="end"/>
      </w:r>
    </w:p>
    <w:p w:rsidR="00351BA5" w:rsidRDefault="00351BA5" w:rsidP="006921B1"/>
    <w:p w:rsidR="00351BA5" w:rsidRDefault="00351BA5" w:rsidP="00351BA5">
      <w:pPr>
        <w:pStyle w:val="berschrift2num"/>
      </w:pPr>
      <w:r w:rsidRPr="00351BA5">
        <w:t>Öffentlichkeitsarbeit</w:t>
      </w:r>
    </w:p>
    <w:p w:rsidR="00644A84" w:rsidRPr="007E5001" w:rsidRDefault="00644A84" w:rsidP="009B1280">
      <w:pPr>
        <w:pStyle w:val="Randnotiz"/>
        <w:framePr w:wrap="around" w:x="8926" w:y="27"/>
      </w:pPr>
      <w:r w:rsidRPr="007E5001">
        <w:t>BL / DD.MM.JJ</w:t>
      </w:r>
    </w:p>
    <w:p w:rsidR="00351BA5" w:rsidRDefault="00351BA5" w:rsidP="00351BA5">
      <w:r w:rsidRPr="007E5001">
        <w:fldChar w:fldCharType="begin"/>
      </w:r>
      <w:r w:rsidRPr="007E5001">
        <w:instrText xml:space="preserve"> DOCPROPERTY "Doc.Text"\*CHARFORMAT \&lt;RemoveOnInsertContent value=-1/&gt;</w:instrText>
      </w:r>
      <w:r w:rsidRPr="007E5001">
        <w:fldChar w:fldCharType="separate"/>
      </w:r>
      <w:r w:rsidRPr="007E5001">
        <w:t>[Text]</w:t>
      </w:r>
      <w:r w:rsidRPr="007E5001">
        <w:fldChar w:fldCharType="end"/>
      </w:r>
    </w:p>
    <w:p w:rsidR="00351BA5" w:rsidRPr="007E5001" w:rsidRDefault="00351BA5" w:rsidP="00351BA5"/>
    <w:p w:rsidR="00050FA4" w:rsidRPr="007E5001" w:rsidRDefault="00050FA4" w:rsidP="00050FA4">
      <w:pPr>
        <w:pStyle w:val="berschrift2num"/>
      </w:pPr>
      <w:bookmarkStart w:id="42" w:name="_Toc158623168"/>
      <w:r w:rsidRPr="007E5001">
        <w:t>Nächste Sitzung</w:t>
      </w:r>
      <w:bookmarkEnd w:id="42"/>
    </w:p>
    <w:p w:rsidR="00050FA4" w:rsidRPr="007E5001" w:rsidRDefault="00050FA4" w:rsidP="00772454">
      <w:r w:rsidRPr="007E5001">
        <w:t>Nächste Bausitzungen:</w:t>
      </w:r>
    </w:p>
    <w:p w:rsidR="00050FA4" w:rsidRPr="007E5001" w:rsidRDefault="00050FA4" w:rsidP="00772454">
      <w:r w:rsidRPr="007E5001">
        <w:t>Bausitzung Nr. 0x</w:t>
      </w:r>
      <w:r w:rsidRPr="007E5001">
        <w:tab/>
        <w:t>Mittwoch, xx. xx 2024, hh.mm Uhr</w:t>
      </w:r>
    </w:p>
    <w:p w:rsidR="00916E3D" w:rsidRPr="007E5001" w:rsidRDefault="00916E3D" w:rsidP="00772454">
      <w:r w:rsidRPr="007E5001">
        <w:t>Bausitzung Nr. 0x</w:t>
      </w:r>
      <w:r w:rsidRPr="007E5001">
        <w:tab/>
        <w:t>Mittwoch, xx. xx 2024, hh.mm Uhr</w:t>
      </w:r>
    </w:p>
    <w:p w:rsidR="00916E3D" w:rsidRPr="007E5001" w:rsidRDefault="00916E3D" w:rsidP="00772454"/>
    <w:p w:rsidR="00050FA4" w:rsidRPr="007E5001" w:rsidRDefault="00050FA4" w:rsidP="00050FA4">
      <w:pPr>
        <w:pStyle w:val="berschrift1num"/>
        <w:ind w:left="425" w:hanging="425"/>
      </w:pPr>
      <w:bookmarkStart w:id="43" w:name="_Toc134003307"/>
      <w:bookmarkStart w:id="44" w:name="_Toc158623169"/>
      <w:bookmarkStart w:id="45" w:name="_Toc168058179"/>
      <w:r w:rsidRPr="007E5001">
        <w:t>Pendenzenliste</w:t>
      </w:r>
      <w:bookmarkEnd w:id="43"/>
      <w:bookmarkEnd w:id="44"/>
      <w:bookmarkEnd w:id="45"/>
    </w:p>
    <w:p w:rsidR="00897F04" w:rsidRPr="007E5001" w:rsidRDefault="00916E3D" w:rsidP="00772454">
      <w:r w:rsidRPr="007E5001">
        <w:t>Siehe Anhang.</w:t>
      </w:r>
    </w:p>
    <w:p w:rsidR="00916E3D" w:rsidRPr="007E5001" w:rsidRDefault="00916E3D" w:rsidP="00916E3D">
      <w:pPr>
        <w:pStyle w:val="Fliesstext"/>
      </w:pPr>
    </w:p>
    <w:tbl>
      <w:tblPr>
        <w:tblW w:w="0" w:type="auto"/>
        <w:tblCellMar>
          <w:left w:w="0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5103"/>
      </w:tblGrid>
      <w:tr w:rsidR="00916E3D" w:rsidRPr="007E5001" w:rsidTr="00C35E14">
        <w:trPr>
          <w:cantSplit/>
        </w:trPr>
        <w:tc>
          <w:tcPr>
            <w:tcW w:w="0" w:type="auto"/>
          </w:tcPr>
          <w:p w:rsidR="00916E3D" w:rsidRPr="007E5001" w:rsidRDefault="00916E3D" w:rsidP="00772454">
            <w:bookmarkStart w:id="46" w:name="datum"/>
            <w:r w:rsidRPr="007E5001">
              <w:t>Zürich,</w:t>
            </w:r>
          </w:p>
        </w:tc>
        <w:sdt>
          <w:sdtPr>
            <w:tag w:val="li-schutz"/>
            <w:id w:val="-116908162"/>
            <w:placeholder>
              <w:docPart w:val="85737B31B4514B6DA867B76B4BD5A33D"/>
            </w:placeholder>
            <w:date w:fullDate="2024-02-12T00:00:00Z">
              <w:dateFormat w:val="dddd, 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103" w:type="dxa"/>
              </w:tcPr>
              <w:p w:rsidR="00916E3D" w:rsidRPr="007E5001" w:rsidRDefault="00502A46" w:rsidP="00772454">
                <w:r w:rsidRPr="007E5001">
                  <w:t>Montag, 12. Februar 2024</w:t>
                </w:r>
              </w:p>
            </w:tc>
          </w:sdtContent>
        </w:sdt>
      </w:tr>
    </w:tbl>
    <w:bookmarkEnd w:id="46"/>
    <w:p w:rsidR="00916E3D" w:rsidRPr="007E5001" w:rsidRDefault="00502A46" w:rsidP="00772454">
      <w:r w:rsidRPr="007E5001">
        <w:t>Ingenieurbüro XY</w:t>
      </w:r>
      <w:r w:rsidR="00916E3D" w:rsidRPr="007E5001">
        <w:t xml:space="preserve"> AG</w:t>
      </w:r>
    </w:p>
    <w:p w:rsidR="00502A46" w:rsidRPr="007E5001" w:rsidRDefault="00502A46" w:rsidP="00916E3D"/>
    <w:tbl>
      <w:tblPr>
        <w:tblStyle w:val="Tabellenraster"/>
        <w:tblW w:w="4933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</w:tblGrid>
      <w:tr w:rsidR="00916E3D" w:rsidRPr="007E5001" w:rsidTr="00916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</w:trPr>
        <w:tc>
          <w:tcPr>
            <w:tcW w:w="5000" w:type="pct"/>
            <w:tcMar>
              <w:right w:w="113" w:type="dxa"/>
            </w:tcMar>
          </w:tcPr>
          <w:p w:rsidR="00916E3D" w:rsidRPr="00BB4BFB" w:rsidRDefault="00916E3D" w:rsidP="00BB4BFB">
            <w:pPr>
              <w:pStyle w:val="KeinLeerraum"/>
              <w:jc w:val="both"/>
              <w:rPr>
                <w:rFonts w:cs="Tahoma"/>
              </w:rPr>
            </w:pPr>
            <w:bookmarkStart w:id="47" w:name="grussblock"/>
            <w:r w:rsidRPr="00BB4BFB">
              <w:rPr>
                <w:rFonts w:cs="Tahoma"/>
              </w:rPr>
              <w:t>Vorname Nachname</w:t>
            </w:r>
          </w:p>
        </w:tc>
      </w:tr>
      <w:tr w:rsidR="00916E3D" w:rsidRPr="007E5001" w:rsidTr="00916E3D">
        <w:trPr>
          <w:cantSplit/>
          <w:trHeight w:val="300"/>
        </w:trPr>
        <w:tc>
          <w:tcPr>
            <w:tcW w:w="5000" w:type="pct"/>
            <w:tcMar>
              <w:right w:w="113" w:type="dxa"/>
            </w:tcMar>
          </w:tcPr>
          <w:p w:rsidR="00916E3D" w:rsidRPr="00BB4BFB" w:rsidRDefault="00502A46" w:rsidP="00BB4BFB">
            <w:pPr>
              <w:pStyle w:val="05Textklein"/>
              <w:jc w:val="both"/>
              <w:rPr>
                <w:rFonts w:ascii="Tahoma" w:hAnsi="Tahoma" w:cs="Tahoma"/>
              </w:rPr>
            </w:pPr>
            <w:r w:rsidRPr="00BB4BFB">
              <w:rPr>
                <w:rFonts w:ascii="Tahoma" w:hAnsi="Tahoma" w:cs="Tahoma"/>
              </w:rPr>
              <w:t>Titel, Berufsbezeichnung</w:t>
            </w:r>
          </w:p>
        </w:tc>
      </w:tr>
      <w:bookmarkEnd w:id="47"/>
    </w:tbl>
    <w:p w:rsidR="00916E3D" w:rsidRPr="007E5001" w:rsidRDefault="00916E3D" w:rsidP="00916E3D">
      <w:pPr>
        <w:pStyle w:val="Fliesstext"/>
      </w:pPr>
    </w:p>
    <w:p w:rsidR="00050FA4" w:rsidRPr="007E5001" w:rsidRDefault="00050FA4" w:rsidP="00050FA4">
      <w:pPr>
        <w:adjustRightInd/>
        <w:snapToGrid/>
      </w:pPr>
      <w:r w:rsidRPr="007E5001">
        <w:br w:type="page"/>
      </w:r>
    </w:p>
    <w:p w:rsidR="00BB0DE9" w:rsidRPr="007E5001" w:rsidRDefault="00BB0DE9" w:rsidP="00BB0DE9">
      <w:pPr>
        <w:pStyle w:val="Titel"/>
      </w:pPr>
      <w:r w:rsidRPr="007E5001">
        <w:lastRenderedPageBreak/>
        <w:t>Pendenzenliste</w:t>
      </w:r>
    </w:p>
    <w:p w:rsidR="00BB0DE9" w:rsidRPr="007E5001" w:rsidRDefault="00BB0DE9" w:rsidP="00BB0DE9">
      <w:pPr>
        <w:pStyle w:val="05Textklein"/>
      </w:pPr>
      <w:r w:rsidRPr="007E5001">
        <w:t>Grau markierte Zeilen = erledigte Pendenzen</w:t>
      </w:r>
    </w:p>
    <w:p w:rsidR="00BB0DE9" w:rsidRPr="007E5001" w:rsidRDefault="00BB0DE9" w:rsidP="00BB0DE9">
      <w:pPr>
        <w:pStyle w:val="KeinLeerraum"/>
      </w:pPr>
    </w:p>
    <w:tbl>
      <w:tblPr>
        <w:tblStyle w:val="HeierliTabelle"/>
        <w:tblW w:w="6100" w:type="pct"/>
        <w:tblLayout w:type="fixed"/>
        <w:tblLook w:val="04A0" w:firstRow="1" w:lastRow="0" w:firstColumn="1" w:lastColumn="0" w:noHBand="0" w:noVBand="1"/>
      </w:tblPr>
      <w:tblGrid>
        <w:gridCol w:w="431"/>
        <w:gridCol w:w="987"/>
        <w:gridCol w:w="3827"/>
        <w:gridCol w:w="1134"/>
        <w:gridCol w:w="1134"/>
        <w:gridCol w:w="993"/>
        <w:gridCol w:w="1004"/>
      </w:tblGrid>
      <w:tr w:rsidR="00BB0DE9" w:rsidRPr="007E5001" w:rsidTr="00254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tcW w:w="227" w:type="pct"/>
            <w:tcBorders>
              <w:top w:val="nil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Nr.</w:t>
            </w:r>
          </w:p>
        </w:tc>
        <w:tc>
          <w:tcPr>
            <w:tcW w:w="519" w:type="pct"/>
            <w:tcBorders>
              <w:top w:val="nil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Datum</w:t>
            </w:r>
          </w:p>
        </w:tc>
        <w:tc>
          <w:tcPr>
            <w:tcW w:w="2012" w:type="pct"/>
            <w:tcBorders>
              <w:top w:val="nil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Pendenzen</w:t>
            </w:r>
          </w:p>
        </w:tc>
        <w:tc>
          <w:tcPr>
            <w:tcW w:w="596" w:type="pct"/>
            <w:tcBorders>
              <w:top w:val="nil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Prot. / Ziff.</w:t>
            </w:r>
          </w:p>
        </w:tc>
        <w:tc>
          <w:tcPr>
            <w:tcW w:w="596" w:type="pct"/>
            <w:tcBorders>
              <w:top w:val="nil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Wer</w:t>
            </w:r>
          </w:p>
        </w:tc>
        <w:tc>
          <w:tcPr>
            <w:tcW w:w="522" w:type="pct"/>
            <w:tcBorders>
              <w:top w:val="nil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Termin</w:t>
            </w:r>
          </w:p>
        </w:tc>
        <w:tc>
          <w:tcPr>
            <w:tcW w:w="528" w:type="pct"/>
            <w:tcBorders>
              <w:top w:val="nil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Erledigt</w:t>
            </w:r>
          </w:p>
        </w:tc>
      </w:tr>
      <w:tr w:rsidR="00BB0DE9" w:rsidRPr="007E5001" w:rsidTr="00254274">
        <w:trPr>
          <w:cantSplit/>
          <w:trHeight w:val="340"/>
        </w:trPr>
        <w:tc>
          <w:tcPr>
            <w:tcW w:w="227" w:type="pct"/>
            <w:tcBorders>
              <w:top w:val="single" w:sz="6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85286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DD.MM.JJ</w:t>
            </w:r>
          </w:p>
        </w:tc>
        <w:tc>
          <w:tcPr>
            <w:tcW w:w="2012" w:type="pct"/>
            <w:tcBorders>
              <w:top w:val="single" w:sz="6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85286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XXX</w:t>
            </w:r>
          </w:p>
        </w:tc>
        <w:tc>
          <w:tcPr>
            <w:tcW w:w="596" w:type="pct"/>
            <w:tcBorders>
              <w:top w:val="single" w:sz="6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A804D7" w:rsidP="00C35E14">
            <w:pPr>
              <w:pStyle w:val="KeinLeerraum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XX/XX</w:t>
            </w:r>
          </w:p>
        </w:tc>
        <w:tc>
          <w:tcPr>
            <w:tcW w:w="596" w:type="pct"/>
            <w:tcBorders>
              <w:top w:val="single" w:sz="6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A804D7" w:rsidP="00C35E14">
            <w:pPr>
              <w:pStyle w:val="KeinLeerraum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XX</w:t>
            </w:r>
          </w:p>
        </w:tc>
        <w:tc>
          <w:tcPr>
            <w:tcW w:w="522" w:type="pct"/>
            <w:tcBorders>
              <w:top w:val="single" w:sz="6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6B2978" w:rsidP="00C35E14">
            <w:pPr>
              <w:pStyle w:val="KeinLeerraum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DD.MM.JJ</w:t>
            </w:r>
          </w:p>
        </w:tc>
        <w:tc>
          <w:tcPr>
            <w:tcW w:w="528" w:type="pct"/>
            <w:tcBorders>
              <w:top w:val="single" w:sz="6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6B2978" w:rsidP="00C35E14">
            <w:pPr>
              <w:pStyle w:val="KeinLeerraum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DD.MM.JJ</w:t>
            </w:r>
          </w:p>
        </w:tc>
      </w:tr>
      <w:tr w:rsidR="00BB0DE9" w:rsidRPr="007E5001" w:rsidTr="00254274">
        <w:trPr>
          <w:cantSplit/>
          <w:trHeight w:val="340"/>
        </w:trPr>
        <w:tc>
          <w:tcPr>
            <w:tcW w:w="22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2</w:t>
            </w:r>
          </w:p>
        </w:tc>
        <w:tc>
          <w:tcPr>
            <w:tcW w:w="51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201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8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</w:tr>
      <w:tr w:rsidR="00BB0DE9" w:rsidRPr="007E5001" w:rsidTr="00254274">
        <w:trPr>
          <w:cantSplit/>
          <w:trHeight w:val="340"/>
        </w:trPr>
        <w:tc>
          <w:tcPr>
            <w:tcW w:w="22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3</w:t>
            </w:r>
          </w:p>
        </w:tc>
        <w:tc>
          <w:tcPr>
            <w:tcW w:w="51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201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8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</w:tr>
      <w:tr w:rsidR="00BB0DE9" w:rsidRPr="007E5001" w:rsidTr="00254274">
        <w:trPr>
          <w:cantSplit/>
          <w:trHeight w:val="340"/>
        </w:trPr>
        <w:tc>
          <w:tcPr>
            <w:tcW w:w="22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4</w:t>
            </w:r>
          </w:p>
        </w:tc>
        <w:tc>
          <w:tcPr>
            <w:tcW w:w="51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201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8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</w:tr>
      <w:tr w:rsidR="00BB0DE9" w:rsidRPr="007E5001" w:rsidTr="00254274">
        <w:trPr>
          <w:cantSplit/>
          <w:trHeight w:val="340"/>
        </w:trPr>
        <w:tc>
          <w:tcPr>
            <w:tcW w:w="22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5</w:t>
            </w:r>
          </w:p>
        </w:tc>
        <w:tc>
          <w:tcPr>
            <w:tcW w:w="51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201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8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</w:tr>
      <w:tr w:rsidR="00BB0DE9" w:rsidRPr="007E5001" w:rsidTr="00254274">
        <w:trPr>
          <w:cantSplit/>
          <w:trHeight w:val="340"/>
        </w:trPr>
        <w:tc>
          <w:tcPr>
            <w:tcW w:w="22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6</w:t>
            </w:r>
          </w:p>
        </w:tc>
        <w:tc>
          <w:tcPr>
            <w:tcW w:w="51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201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8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</w:tr>
      <w:tr w:rsidR="00BB0DE9" w:rsidRPr="007E5001" w:rsidTr="00254274">
        <w:trPr>
          <w:cantSplit/>
          <w:trHeight w:val="340"/>
        </w:trPr>
        <w:tc>
          <w:tcPr>
            <w:tcW w:w="22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7</w:t>
            </w:r>
          </w:p>
        </w:tc>
        <w:tc>
          <w:tcPr>
            <w:tcW w:w="51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201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8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</w:tr>
      <w:tr w:rsidR="00BB0DE9" w:rsidRPr="007E5001" w:rsidTr="00254274">
        <w:trPr>
          <w:cantSplit/>
          <w:trHeight w:val="340"/>
        </w:trPr>
        <w:tc>
          <w:tcPr>
            <w:tcW w:w="22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8</w:t>
            </w:r>
          </w:p>
        </w:tc>
        <w:tc>
          <w:tcPr>
            <w:tcW w:w="51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201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8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</w:tr>
      <w:tr w:rsidR="00BB0DE9" w:rsidRPr="007E5001" w:rsidTr="00254274">
        <w:trPr>
          <w:cantSplit/>
          <w:trHeight w:val="340"/>
        </w:trPr>
        <w:tc>
          <w:tcPr>
            <w:tcW w:w="22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9</w:t>
            </w:r>
          </w:p>
        </w:tc>
        <w:tc>
          <w:tcPr>
            <w:tcW w:w="51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201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8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</w:tr>
      <w:tr w:rsidR="00BB0DE9" w:rsidRPr="007E5001" w:rsidTr="00254274">
        <w:trPr>
          <w:cantSplit/>
          <w:trHeight w:val="340"/>
        </w:trPr>
        <w:tc>
          <w:tcPr>
            <w:tcW w:w="22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10</w:t>
            </w:r>
          </w:p>
        </w:tc>
        <w:tc>
          <w:tcPr>
            <w:tcW w:w="51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201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8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</w:tr>
      <w:tr w:rsidR="00BB0DE9" w:rsidRPr="007E5001" w:rsidTr="00254274">
        <w:trPr>
          <w:cantSplit/>
          <w:trHeight w:val="340"/>
        </w:trPr>
        <w:tc>
          <w:tcPr>
            <w:tcW w:w="22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11</w:t>
            </w:r>
          </w:p>
        </w:tc>
        <w:tc>
          <w:tcPr>
            <w:tcW w:w="51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201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8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</w:tr>
      <w:tr w:rsidR="00BB0DE9" w:rsidRPr="007E5001" w:rsidTr="00254274">
        <w:trPr>
          <w:cantSplit/>
          <w:trHeight w:val="340"/>
        </w:trPr>
        <w:tc>
          <w:tcPr>
            <w:tcW w:w="22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12</w:t>
            </w:r>
          </w:p>
        </w:tc>
        <w:tc>
          <w:tcPr>
            <w:tcW w:w="51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201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8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</w:tr>
      <w:tr w:rsidR="00BB0DE9" w:rsidRPr="007E5001" w:rsidTr="00254274">
        <w:trPr>
          <w:cantSplit/>
          <w:trHeight w:val="340"/>
        </w:trPr>
        <w:tc>
          <w:tcPr>
            <w:tcW w:w="22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13</w:t>
            </w:r>
          </w:p>
        </w:tc>
        <w:tc>
          <w:tcPr>
            <w:tcW w:w="51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201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8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</w:tr>
      <w:tr w:rsidR="00BB0DE9" w:rsidRPr="007E5001" w:rsidTr="00254274">
        <w:trPr>
          <w:cantSplit/>
          <w:trHeight w:val="340"/>
        </w:trPr>
        <w:tc>
          <w:tcPr>
            <w:tcW w:w="22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14</w:t>
            </w:r>
          </w:p>
        </w:tc>
        <w:tc>
          <w:tcPr>
            <w:tcW w:w="51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201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8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</w:tr>
      <w:tr w:rsidR="00BB0DE9" w:rsidRPr="007E5001" w:rsidTr="00254274">
        <w:trPr>
          <w:cantSplit/>
          <w:trHeight w:val="340"/>
        </w:trPr>
        <w:tc>
          <w:tcPr>
            <w:tcW w:w="227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  <w:r w:rsidRPr="007E5001">
              <w:rPr>
                <w:rFonts w:cs="Tahoma"/>
                <w:szCs w:val="18"/>
              </w:rPr>
              <w:t>15</w:t>
            </w:r>
          </w:p>
        </w:tc>
        <w:tc>
          <w:tcPr>
            <w:tcW w:w="51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201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96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2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  <w:tc>
          <w:tcPr>
            <w:tcW w:w="528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FFFF"/>
            <w:vAlign w:val="center"/>
          </w:tcPr>
          <w:p w:rsidR="00BB0DE9" w:rsidRPr="007E5001" w:rsidRDefault="00BB0DE9" w:rsidP="00C35E14">
            <w:pPr>
              <w:pStyle w:val="KeinLeerraum"/>
              <w:rPr>
                <w:rFonts w:cs="Tahoma"/>
                <w:szCs w:val="18"/>
              </w:rPr>
            </w:pPr>
          </w:p>
        </w:tc>
      </w:tr>
    </w:tbl>
    <w:p w:rsidR="004B1E39" w:rsidRPr="007E5001" w:rsidRDefault="004B1E39" w:rsidP="004B1E39">
      <w:pPr>
        <w:pStyle w:val="Fliesstext"/>
      </w:pPr>
    </w:p>
    <w:sectPr w:rsidR="004B1E39" w:rsidRPr="007E5001" w:rsidSect="00050FA4">
      <w:headerReference w:type="default" r:id="rId16"/>
      <w:pgSz w:w="11906" w:h="16838" w:code="9"/>
      <w:pgMar w:top="1701" w:right="2977" w:bottom="851" w:left="1134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30" w:rsidRPr="007E5001" w:rsidRDefault="00EA3230">
      <w:r w:rsidRPr="007E5001">
        <w:separator/>
      </w:r>
    </w:p>
  </w:endnote>
  <w:endnote w:type="continuationSeparator" w:id="0">
    <w:p w:rsidR="00EA3230" w:rsidRPr="007E5001" w:rsidRDefault="00EA3230">
      <w:r w:rsidRPr="007E500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EA" w:rsidRPr="007E5001" w:rsidRDefault="00B24175" w:rsidP="00782E0F">
    <w:pPr>
      <w:pStyle w:val="zOawBlindzeile"/>
    </w:pPr>
    <w:r w:rsidRPr="007E5001">
      <w:drawing>
        <wp:anchor distT="0" distB="0" distL="114300" distR="114300" simplePos="0" relativeHeight="251670528" behindDoc="1" locked="1" layoutInCell="1" allowOverlap="1" wp14:anchorId="6C1EDA70" wp14:editId="76AEDA98">
          <wp:simplePos x="0" y="0"/>
          <wp:positionH relativeFrom="page">
            <wp:posOffset>0</wp:posOffset>
          </wp:positionH>
          <wp:positionV relativeFrom="page">
            <wp:posOffset>9253855</wp:posOffset>
          </wp:positionV>
          <wp:extent cx="7559675" cy="1439545"/>
          <wp:effectExtent l="0" t="0" r="3175" b="8255"/>
          <wp:wrapNone/>
          <wp:docPr id="6" name="bb20d8c0-0df9-438e-ad64-8082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35A" w:rsidRPr="007E5001">
      <w:t xml:space="preserve">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30" w:rsidRPr="007E5001" w:rsidRDefault="00EA3230">
      <w:r w:rsidRPr="007E5001">
        <w:separator/>
      </w:r>
    </w:p>
  </w:footnote>
  <w:footnote w:type="continuationSeparator" w:id="0">
    <w:p w:rsidR="00EA3230" w:rsidRPr="007E5001" w:rsidRDefault="00EA3230">
      <w:r w:rsidRPr="007E500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681CEA" w:rsidRPr="007E5001" w:rsidTr="00B459AE">
      <w:sdt>
        <w:sdtPr>
          <w:tag w:val="Leistungsgruppe"/>
          <w:id w:val="1335338040"/>
          <w:placeholder>
            <w:docPart w:val="76184A9A6677454AB2316BC822D511AD"/>
          </w:placeholder>
          <w:dataBinding w:prefixMappings="xmlns:ns='http://schemas.officeatwork.com/CustomXMLPart'" w:xpath="/ns:officeatwork/ns:Leistungsgruppe" w:storeItemID="{ACDFED16-D318-4EB4-B7AF-3B050DD14FD4}"/>
          <w:text w:multiLine="1"/>
        </w:sdtPr>
        <w:sdtEndPr/>
        <w:sdtContent>
          <w:tc>
            <w:tcPr>
              <w:tcW w:w="5670" w:type="dxa"/>
              <w:tcBorders>
                <w:top w:val="nil"/>
                <w:left w:val="nil"/>
                <w:bottom w:val="nil"/>
                <w:right w:val="nil"/>
                <w:tl2br w:val="nil"/>
                <w:tr2bl w:val="nil"/>
              </w:tcBorders>
              <w:shd w:val="clear" w:color="auto" w:fill="auto"/>
              <w:vAlign w:val="center"/>
            </w:tcPr>
            <w:p w:rsidR="00681CEA" w:rsidRPr="007E5001" w:rsidRDefault="00782E0F" w:rsidP="001867B7">
              <w:pPr>
                <w:pStyle w:val="Abteilungsname"/>
              </w:pPr>
              <w:r w:rsidRPr="007E5001">
                <w:t>Infrastrukturmanagement</w:t>
              </w:r>
            </w:p>
          </w:tc>
        </w:sdtContent>
      </w:sdt>
    </w:tr>
  </w:tbl>
  <w:p w:rsidR="00681CEA" w:rsidRPr="007E5001" w:rsidRDefault="00681CEA" w:rsidP="00A63B03">
    <w:pPr>
      <w:pStyle w:val="1pt"/>
    </w:pPr>
    <w:r w:rsidRPr="007E5001">
      <w:t> </w:t>
    </w:r>
  </w:p>
  <w:p w:rsidR="00681CEA" w:rsidRPr="007E5001" w:rsidRDefault="00B24175" w:rsidP="00482ED7">
    <w:pPr>
      <w:pStyle w:val="Output"/>
    </w:pPr>
    <w:r w:rsidRPr="007E5001">
      <w:rPr>
        <w:noProof/>
      </w:rPr>
      <w:drawing>
        <wp:anchor distT="0" distB="0" distL="114300" distR="114300" simplePos="0" relativeHeight="251668480" behindDoc="1" locked="1" layoutInCell="1" allowOverlap="1" wp14:anchorId="50F2F0A6" wp14:editId="1306DE3C">
          <wp:simplePos x="0" y="0"/>
          <wp:positionH relativeFrom="page">
            <wp:posOffset>-39370</wp:posOffset>
          </wp:positionH>
          <wp:positionV relativeFrom="page">
            <wp:posOffset>15875</wp:posOffset>
          </wp:positionV>
          <wp:extent cx="7559675" cy="1583690"/>
          <wp:effectExtent l="0" t="0" r="3175" b="0"/>
          <wp:wrapNone/>
          <wp:docPr id="5" name="aecabb8a-1507-4652-8e08-07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178" w:rsidRPr="007E5001">
      <w:fldChar w:fldCharType="begin"/>
    </w:r>
    <w:r w:rsidR="004B0178" w:rsidRPr="007E5001">
      <w:instrText xml:space="preserve"> DOCPROPERTY "Outputstatus.draft"\*CHARFORMAT </w:instrText>
    </w:r>
    <w:r w:rsidR="004B0178" w:rsidRPr="007E5001">
      <w:fldChar w:fldCharType="end"/>
    </w:r>
    <w:r w:rsidR="00681CEA" w:rsidRPr="007E5001">
      <w:fldChar w:fldCharType="begin"/>
    </w:r>
    <w:r w:rsidR="00681CEA" w:rsidRPr="007E5001">
      <w:instrText xml:space="preserve"> if </w:instrText>
    </w:r>
    <w:r w:rsidR="004B0178" w:rsidRPr="007E5001">
      <w:fldChar w:fldCharType="begin"/>
    </w:r>
    <w:r w:rsidR="004B0178" w:rsidRPr="007E5001">
      <w:instrText xml:space="preserve"> DOCPROPERTY "Outputstatus.draft"\*CHARFORMAT </w:instrText>
    </w:r>
    <w:r w:rsidR="004B0178" w:rsidRPr="007E5001">
      <w:fldChar w:fldCharType="end"/>
    </w:r>
    <w:r w:rsidR="00681CEA" w:rsidRPr="007E5001">
      <w:instrText xml:space="preserve"> = "" "" "</w:instrText>
    </w:r>
    <w:r w:rsidR="00681CEA" w:rsidRPr="007E5001">
      <w:fldChar w:fldCharType="begin"/>
    </w:r>
    <w:r w:rsidR="00681CEA" w:rsidRPr="007E5001">
      <w:instrText xml:space="preserve"> DATE  \@ "dd.MM.yyyy - HH:mm:ss"  \* CHARFORMAT </w:instrText>
    </w:r>
    <w:r w:rsidR="00681CEA" w:rsidRPr="007E5001">
      <w:fldChar w:fldCharType="separate"/>
    </w:r>
    <w:r w:rsidR="00BB3C4A" w:rsidRPr="007E5001">
      <w:rPr>
        <w:noProof/>
      </w:rPr>
      <w:instrText>17.06.2020 - 10:17:36</w:instrText>
    </w:r>
    <w:r w:rsidR="00681CEA" w:rsidRPr="007E5001">
      <w:fldChar w:fldCharType="end"/>
    </w:r>
    <w:r w:rsidR="00681CEA" w:rsidRPr="007E5001">
      <w:instrText>"</w:instrText>
    </w:r>
    <w:r w:rsidR="00681CEA" w:rsidRPr="007E500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2C" w:rsidRDefault="007F5B2C" w:rsidP="00DF32B7">
    <w:pPr>
      <w:pStyle w:val="1pt"/>
    </w:pPr>
  </w:p>
  <w:p w:rsidR="007F5B2C" w:rsidRPr="00747BC8" w:rsidRDefault="007F5B2C" w:rsidP="00DF32B7">
    <w:pPr>
      <w:pStyle w:val="TrennerHead"/>
      <w:tabs>
        <w:tab w:val="clear" w:pos="8845"/>
        <w:tab w:val="right" w:pos="9496"/>
      </w:tabs>
      <w:ind w:right="-1701"/>
    </w:pPr>
    <w:r w:rsidRPr="009A3F94">
      <w:rPr>
        <w:b/>
      </w:rPr>
      <w:t>Infrastrukturmanagement</w:t>
    </w:r>
    <w:r>
      <w:tab/>
    </w:r>
    <w:r w:rsidR="00C32775">
      <w:fldChar w:fldCharType="begin"/>
    </w:r>
    <w:r w:rsidR="00C32775">
      <w:instrText xml:space="preserve"> DOCPROPERTY "Doc.Page"\*CHARFORMAT </w:instrText>
    </w:r>
    <w:r w:rsidR="00C32775">
      <w:fldChar w:fldCharType="separate"/>
    </w:r>
    <w:r>
      <w:t>Seite</w:t>
    </w:r>
    <w:r w:rsidR="00C32775">
      <w:fldChar w:fldCharType="end"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C32775">
      <w:rPr>
        <w:noProof/>
      </w:rPr>
      <w:t>4</w:t>
    </w:r>
    <w:r>
      <w:fldChar w:fldCharType="end"/>
    </w:r>
  </w:p>
  <w:tbl>
    <w:tblPr>
      <w:tblStyle w:val="Tabellenraster"/>
      <w:tblW w:w="1837" w:type="dxa"/>
      <w:tblInd w:w="7797" w:type="dxa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7"/>
    </w:tblGrid>
    <w:tr w:rsidR="00F54BCC" w:rsidTr="00F54BC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837" w:type="dxa"/>
        </w:tcPr>
        <w:p w:rsidR="00F54BCC" w:rsidRPr="00AD3562" w:rsidRDefault="00F54BCC" w:rsidP="00F54BCC">
          <w:pPr>
            <w:pStyle w:val="TrennerHead"/>
            <w:pBdr>
              <w:bottom w:val="none" w:sz="0" w:space="0" w:color="auto"/>
            </w:pBdr>
            <w:tabs>
              <w:tab w:val="clear" w:pos="8845"/>
              <w:tab w:val="right" w:pos="9639"/>
            </w:tabs>
            <w:jc w:val="right"/>
            <w:rPr>
              <w:b w:val="0"/>
              <w:i/>
            </w:rPr>
          </w:pPr>
          <w:r w:rsidRPr="00AD3562">
            <w:rPr>
              <w:b w:val="0"/>
              <w:i/>
            </w:rPr>
            <w:t>Zuständig / Termin</w:t>
          </w:r>
        </w:p>
      </w:tc>
    </w:tr>
  </w:tbl>
  <w:p w:rsidR="007F5B2C" w:rsidRPr="00747BC8" w:rsidRDefault="007F5B2C" w:rsidP="00050FA4">
    <w:pPr>
      <w:pStyle w:val="TrennerHead"/>
      <w:pBdr>
        <w:bottom w:val="none" w:sz="0" w:space="0" w:color="auto"/>
      </w:pBdr>
      <w:tabs>
        <w:tab w:val="clear" w:pos="8845"/>
        <w:tab w:val="right" w:pos="9639"/>
      </w:tabs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491C28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A44778"/>
    <w:multiLevelType w:val="multilevel"/>
    <w:tmpl w:val="ECCCD044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2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3" w15:restartNumberingAfterBreak="0">
    <w:nsid w:val="397D3C01"/>
    <w:multiLevelType w:val="hybridMultilevel"/>
    <w:tmpl w:val="3C8E8182"/>
    <w:lvl w:ilvl="0" w:tplc="7CEA8784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6EBE"/>
    <w:multiLevelType w:val="multilevel"/>
    <w:tmpl w:val="5804FEA4"/>
    <w:styleLink w:val="HeierliAuflistung"/>
    <w:lvl w:ilvl="0">
      <w:start w:val="1"/>
      <w:numFmt w:val="bullet"/>
      <w:pStyle w:val="03Auflistung"/>
      <w:lvlText w:val="▪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sz w:val="20"/>
      </w:rPr>
    </w:lvl>
    <w:lvl w:ilvl="1">
      <w:start w:val="1"/>
      <w:numFmt w:val="bullet"/>
      <w:pStyle w:val="03Auflistung2Unterpunkte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sz w:val="20"/>
      </w:rPr>
    </w:lvl>
    <w:lvl w:ilvl="2">
      <w:start w:val="1"/>
      <w:numFmt w:val="bullet"/>
      <w:pStyle w:val="03Auflistung3Unterpunkte"/>
      <w:lvlText w:val="○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sz w:val="14"/>
      </w:rPr>
    </w:lvl>
    <w:lvl w:ilvl="3">
      <w:start w:val="1"/>
      <w:numFmt w:val="bullet"/>
      <w:pStyle w:val="03Auflistung4Unterpunkte"/>
      <w:lvlText w:val="○"/>
      <w:lvlJc w:val="left"/>
      <w:pPr>
        <w:tabs>
          <w:tab w:val="num" w:pos="907"/>
        </w:tabs>
        <w:ind w:left="907" w:hanging="227"/>
      </w:pPr>
      <w:rPr>
        <w:rFonts w:ascii="Calibri" w:hAnsi="Calibri" w:hint="default"/>
        <w:sz w:val="14"/>
      </w:rPr>
    </w:lvl>
    <w:lvl w:ilvl="4">
      <w:start w:val="1"/>
      <w:numFmt w:val="bullet"/>
      <w:pStyle w:val="03Auflistung5Unterpunkte"/>
      <w:lvlText w:val="○"/>
      <w:lvlJc w:val="left"/>
      <w:pPr>
        <w:tabs>
          <w:tab w:val="num" w:pos="1134"/>
        </w:tabs>
        <w:ind w:left="1134" w:hanging="227"/>
      </w:pPr>
      <w:rPr>
        <w:rFonts w:ascii="Calibri" w:hAnsi="Calibri" w:hint="default"/>
        <w:sz w:val="1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6" w15:restartNumberingAfterBreak="0">
    <w:nsid w:val="50E077E4"/>
    <w:multiLevelType w:val="multilevel"/>
    <w:tmpl w:val="342621C6"/>
    <w:lvl w:ilvl="0">
      <w:start w:val="1"/>
      <w:numFmt w:val="decimal"/>
      <w:pStyle w:val="berschrift1num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pStyle w:val="berschrift2num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num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pStyle w:val="berschrift4num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num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7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8656340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10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1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6"/>
  </w:num>
  <w:num w:numId="10">
    <w:abstractNumId w:val="6"/>
  </w:num>
  <w:num w:numId="11">
    <w:abstractNumId w:val="0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9. 08. 2011"/>
    <w:docVar w:name="Date.Format.Long.dateValue" w:val="40744"/>
    <w:docVar w:name="Dokumentdatum" w:val="23. 08. 2011"/>
    <w:docVar w:name="Dokumentdatum.dateValue" w:val="40777"/>
    <w:docVar w:name="OawAttachedTemplate" w:val="Bericht 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defaultFilename&gt;&lt;value type=&quot;OawDocProperty&quot; name=&quot;BM_Subject&quot;&gt;&lt;separator text=&quot;&quot;&gt;&lt;/separator&gt;&lt;format text=&quot;&quot;&gt;&lt;/format&gt;&lt;/value&gt;&lt;/defaultFilenam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Bericht&lt;separator text=&quot;&quot;&gt;&lt;/separator&gt;&lt;format text=&quot;&quot;&gt;&lt;/format&gt;&lt;/value&gt;&lt;/title&gt;&lt;/word&gt;&lt;PDF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defaultFilename&gt;&lt;value type=&quot;OawDocProperty&quot; name=&quot;BM_Subject&quot;&gt;&lt;separator text=&quot;&quot;&gt;&lt;/separator&gt;&lt;format text=&quot;&quot;&gt;&lt;/format&gt;&lt;/value&gt;&lt;/defaultFilenam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Bericht&lt;separator text=&quot;&quot;&gt;&lt;/separator&gt;&lt;format text=&quot;&quot;&gt;&lt;/format&gt;&lt;/value&gt;&lt;/titl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Bookmark name=&quot;CustomFieldZusatz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Zusatzinfo&quot;/&gt;&lt;/type&gt;&lt;/profile&gt;&lt;/OawBookmark&gt;_x000d__x0009_&lt;OawDocProperty name=&quot;Doc.TOC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C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06120711380151760646&quot;/&gt;&lt;Distribution type=&quot;1&quot; UID=&quot;2003010711200895123470110&quot;/&gt;&lt;Distribution type=&quot;3&quot; UID=&quot;2004062216425255253277&quot;/&gt;&lt;/Profiles&gt;_x000d_"/>
    <w:docVar w:name="OawDocProp.200212191811121321310321301031x" w:val="&lt;source&gt;&lt;Fields List=&quot;Telefon|Telefax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Name&quot; field=&quot;Name&quot;/&gt;&lt;OawDocProperty name=&quot;Contactperson.Email&quot; field=&quot;Email&quot;/&gt;&lt;/profile&gt;&lt;/source&gt;"/>
    <w:docVar w:name="OawDocProp.2002122011014149059130932" w:val="&lt;source&gt;&lt;Fields List=&quot;LogoFarbig|Leistungsgruppe|Organisation|LogoFarbigFusszeile|StrassePLZOrt|OrganisationGrussformel|Geschaeftsfeld|Abteilung|Stadtschreiber|Behoerde|Telefon|Fax|Email|Oeffnungszeiten|LogoSWFusszeile|LogoSW|LogoSWFusszeile|LogoSW|LogoSWFusszeile|LogoSW|LogoSWFusszeile&quot;/&gt;&lt;profile type=&quot;default&quot; UID=&quot;&quot; sameAsDefault=&quot;0&quot;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&quot;/&gt;&lt;OawDocProperty name=&quot;Organisation.Leistungsgruppe&quot; field=&quot;Leistungsgruppe&quot;/&gt;&lt;OawDocProperty name=&quot;Organisation.Organisation&quot; field=&quot;Organisation&quot;/&gt;&lt;OawPicture name=&quot;LogoFooterP1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OawPicture name=&quot;LogoFooterPn&quot; field=&quot;LogoSWFusszeile&quot; UID=&quot;2011083117280760291413&quot; top=&quot;2570&quot; left=&quot;0&quot; relativeHorizontalPosition=&quot;1&quot; relativeVerticalPosition=&quot;1&quot; horizontalAdjustment=&quot;0&quot; verticalAdjustment=&quot;0&quot; anchorBookmark=&quot;LogoFooterPn&quot; inlineAnchorBookmark=&quot;&quot;/&gt;&lt;/profile&gt;&lt;profile type=&quot;print&quot; UID=&quot;2011071914173515441845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&quot;/&gt;&lt;OawPicture name=&quot;LogoFooterP1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/profile&gt;&lt;profile type=&quot;print&quot; UID=&quot;2011071913572629074459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&quot;/&gt;&lt;OawPicture name=&quot;LogoFooterP1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/profile&gt;&lt;profile type=&quot;print&quot; UID=&quot;2011071914105498359371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&quot;/&gt;&lt;OawPicture name=&quot;LogoFooterP1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Page&quot; field=&quot;Doc.Page&quot;/&gt;&lt;OawDocProperty name=&quot;Doc.TOC&quot; field=&quot;Doc.TOC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PfadAnzeigen|Dokumenttitel|HaupttitelDesDokuments|Zusatzinfo|TitelKopfbereich&quot;/&gt;&lt;profile type=&quot;default&quot; UID=&quot;&quot; sameAsDefault=&quot;0&quot;&gt;&lt;OawDocProperty name=&quot;CustomField.PfadAnzeigen&quot; field=&quot;PfadAnzeigen&quot;/&gt;&lt;OawDocProperty name=&quot;CustomField.Dokumenttitel&quot; field=&quot;Dokumenttitel&quot;/&gt;&lt;OawDocProperty name=&quot;CustomField.HaupttitelDesDokuments&quot; field=&quot;HaupttitelDesDokuments&quot;/&gt;&lt;OawBookmark name=&quot;CustomFieldZusatzinfo&quot; field=&quot;Zusatzinfo&quot;/&gt;&lt;OawDocProperty name=&quot;CustomField.TitelKopfbereich&quot; field=&quot;TitelKopfbereich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4020915505942185184&quot;&gt;&lt;Field Name=&quot;UID&quot; Value=&quot;2024020915505942185184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1072116112387643452&quot;&gt;&lt;Field Name=&quot;UID&quot; Value=&quot;2011072116112387643452&quot;/&gt;&lt;Field Name=&quot;IDName&quot; Value=&quot;Stadtrat, Bau, Infrastrukturbau und Unterhalt, Infrastrukturmanagement&quot;/&gt;&lt;Field Name=&quot;Behoerde&quot; Value=&quot;Stadtrat&quot;/&gt;&lt;Field Name=&quot;Stadtschreiber&quot; Value=&quot;&quot;/&gt;&lt;Field Name=&quot;Abteilung&quot; Value=&quot;Bau&quot;/&gt;&lt;Field Name=&quot;Geschaeftsfeld&quot; Value=&quot;Infrastrukturbau und Unterhalt&quot;/&gt;&lt;Field Name=&quot;Leistungsgruppe&quot; Value=&quot;Infrastrukturmanagement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4 29&quot;/&gt;&lt;Field Name=&quot;Fax&quot; Value=&quot;044 944 72 62&quot;/&gt;&lt;Field Name=&quot;Email&quot; Value=&quot;bau@uster.ch&quot;/&gt;&lt;Field Name=&quot;Homepage&quot; Value=&quot;&quot;/&gt;&lt;Field Name=&quot;Byline&quot; Value=&quot;&quot;/&gt;&lt;Field Name=&quot;LogoSW&quot; Value=&quot;%Logos%\Logo.Uster.SW.2100.440.emf&quot;/&gt;&lt;Field Name=&quot;LogoFarbig&quot; Value=&quot;%Logos%\Logo.Uster.Farbig.2100.440.emf&quot;/&gt;&lt;Field Name=&quot;LogoSWFusszeile&quot; Value=&quot;%Logos%\Logo.Uster.Fusszeile.SW.2100.400.emf&quot;/&gt;&lt;Field Name=&quot;LogoFarbigFusszeile&quot; Value=&quot;%Logos%\Logo.Uster.Fusszeile.Farbig.2100.400.emf&quot;/&gt;&lt;Field Name=&quot;LogoQuerSW&quot; Value=&quot;%Logos%\Logo.Uster.Quer.SW.2970.450.emf&quot;/&gt;&lt;Field Name=&quot;LogoQuerFarbig&quot; Value=&quot;%Logos%\Logo.Uster.Quer.Farbig.2970.45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Seite2&quot; Value=&quot;&quot;/&gt;&lt;/DocProp&gt;&lt;DocProp UID=&quot;2006040509495284662868&quot; EntryUID=&quot;2495692482168686414391972223063193156&quot;&gt;&lt;Field Name=&quot;UID&quot; Value=&quot;2495692482168686414391972223063193156&quot;/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on&quot; Value=&quot;044 944 71 90&quot;/&gt;&lt;Field Name=&quot;Telefax&quot; Value=&quot;&quot;/&gt;&lt;Field Name=&quot;Email&quot; Value=&quot;jasmin.villiger@uster.ch&quot;/&gt;&lt;Field Name=&quot;Unterschrift&quot; Value=&quot;%Signatures%\jv.color.700.300.jpg&quot;/&gt;&lt;/DocProp&gt;&lt;DocProp UID=&quot;200212191811121321310321301031x&quot; EntryUID=&quot;2495692482168686414391972223063193156&quot;&gt;&lt;Field Name=&quot;UID&quot; Value=&quot;2495692482168686414391972223063193156&quot;/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on&quot; Value=&quot;044 944 71 90&quot;/&gt;&lt;Field Name=&quot;Telefax&quot; Value=&quot;&quot;/&gt;&lt;Field Name=&quot;Email&quot; Value=&quot;jasmin.villiger@uster.ch&quot;/&gt;&lt;Field Name=&quot;Unterschrift&quot; Value=&quot;%Signatures%\jv.color.700.300.jpg&quot;/&gt;&lt;/DocProp&gt;&lt;DocProp UID=&quot;2002122010583847234010578&quot; EntryUID=&quot;2495692482168686414391972223063193156&quot;&gt;&lt;Field Name=&quot;UID&quot; Value=&quot;2495692482168686414391972223063193156&quot;/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on&quot; Value=&quot;044 944 71 90&quot;/&gt;&lt;Field Name=&quot;Telefax&quot; Value=&quot;&quot;/&gt;&lt;Field Name=&quot;Email&quot; Value=&quot;jasmin.villiger@uster.ch&quot;/&gt;&lt;Field Name=&quot;Unterschrift&quot; Value=&quot;%Signatures%\jv.color.700.300.jpg&quot;/&gt;&lt;/DocProp&gt;&lt;DocProp UID=&quot;2003061115381095709037&quot; EntryUID=&quot;2022031008385492018673&quot;&gt;&lt;Field Name=&quot;UID&quot; Value=&quot;2022031008385492018673&quot;/&gt;&lt;Field Name=&quot;IDName&quot; Value=&quot;Kauer Marcel, Infrastrukturbau und Unterhalt, Stadtingenieur&quot;/&gt;&lt;Field Name=&quot;Name&quot; Value=&quot;Marcel Kauer&quot;/&gt;&lt;Field Name=&quot;Abteilung&quot; Value=&quot;Bau&quot;/&gt;&lt;Field Name=&quot;Kuerzel&quot; Value=&quot;mk&quot;/&gt;&lt;Field Name=&quot;Funktion&quot; Value=&quot;Stadtingenieur&quot;/&gt;&lt;Field Name=&quot;Telefon&quot; Value=&quot;044 944 72 53&quot;/&gt;&lt;Field Name=&quot;Telefax&quot; Value=&quot;044 944 72 62&quot;/&gt;&lt;Field Name=&quot;Email&quot; Value=&quot;marcel.kauer@uster.ch&quot;/&gt;&lt;Field Name=&quot;Unterschrift&quot; Value=&quot;%Signatures%\mk.color.700.300.jpg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0072713132571433529&quot; EntryUID=&quot;2003121817293296325874&quot;&gt;&lt;Field Name=&quot;UID&quot; Value=&quot;2003121817293296325874&quot;/&gt;&lt;/DocProp&gt;&lt;DocProp UID=&quot;201908161522990394293409&quot; EntryUID=&quot;2003121817293296325874&quot;&gt;&lt;Field Name=&quot;UID&quot; Value=&quot;2003121817293296325874&quot;/&gt;&lt;/DocProp&gt;&lt;DocProp UID=&quot;2018121708221690230861&quot; EntryUID=&quot;2003121817293296325874&quot;&gt;&lt;Field Name=&quot;UID&quot; Value=&quot;2003121817293296325874&quot;/&gt;&lt;/DocProp&gt;&lt;DocProp UID=&quot;2018121708221989566753&quot; EntryUID=&quot;2003121817293296325874&quot;&gt;&lt;Field Name=&quot;UID&quot; Value=&quot;2003121817293296325874&quot;/&gt;&lt;/DocProp&gt;&lt;DocProp UID=&quot;201101211624096420217012&quot; EntryUID=&quot;2003121817293296325874&quot;&gt;&lt;Field Name=&quot;UID&quot; Value=&quot;2003121817293296325874&quot;/&gt;&lt;/DocProp&gt;&lt;DocProp UID=&quot;201101211624096420217013&quot; EntryUID=&quot;2003121817293296325874&quot;&gt;&lt;Field Name=&quot;UID&quot; Value=&quot;2003121817293296325874&quot;/&gt;&lt;/DocProp&gt;&lt;DocProp UID=&quot;201101211624096420217014&quot; EntryUID=&quot;2003121817293296325874&quot;&gt;&lt;Field Name=&quot;UID&quot; Value=&quot;2003121817293296325874&quot;/&gt;&lt;/DocProp&gt;&lt;DocProp UID=&quot;2018030113193810444652&quot; EntryUID=&quot;2003121817293296325874&quot;&gt;&lt;Field Name=&quot;UID&quot; Value=&quot;2003121817293296325874&quot;/&gt;&lt;/DocProp&gt;&lt;DocProp UID=&quot;201101211624096420217001&quot; EntryUID=&quot;2003121817293296325874&quot;&gt;&lt;Field Name=&quot;UID&quot; Value=&quot;2003121817293296325874&quot;/&gt;&lt;/DocProp&gt;&lt;DocProp UID=&quot;201101211624096420217011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TitelKopfbereich&quot; Value=&quot;Titel Kopfbereich&quot;/&gt;&lt;Field Name=&quot;Dokumenttitel&quot; Value=&quot;Haupttitel&quot;/&gt;&lt;Field Name=&quot;HaupttitelDesDokuments&quot; Value=&quot;Zusatztitelrot&quot;/&gt;&lt;Field Name=&quot;Zusatzinfo&quot; Value=&quot;Zusatzinfo&quot;/&gt;&lt;Field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Haupttitel&quot; Icon=&quot;3546&quot; Label=&quot;Haupttitel&quot; Command=&quot;StyleApply&quot; Parameter=&quot;Haupttitel&quot; /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Heading1&quot; Icon=&quot;3546&quot; Label=&quot;&amp;lt;translate&amp;gt;Style.Heading1&amp;lt;/translate&amp;gt;&quot; Command=&quot;StyleApply&quot; Parameter=&quot;-2&quot; /&gt;_x000d_    &lt;Item Type=&quot;Button&quot; IDName=&quot;Heading2&quot; Icon=&quot;3546&quot; Label=&quot;&amp;lt;translate&amp;gt;Style.Heading2&amp;lt;/translate&amp;gt;&quot; Command=&quot;StyleApply&quot; Parameter=&quot;-3&quot; /&gt;_x000d_    &lt;Item Type=&quot;Button&quot; IDName=&quot;Heading3&quot; Icon=&quot;3546&quot; Label=&quot;&amp;lt;translate&amp;gt;Style.Heading3&amp;lt;/translate&amp;gt;&quot; Command=&quot;StyleApply&quot; Parameter=&quot;-4&quot; /&gt;_x000d_    &lt;Item Type=&quot;Button&quot; IDName=&quot;Heading4&quot; Icon=&quot;3546&quot; Label=&quot;&amp;lt;translate&amp;gt;Style.Heading4&amp;lt;/translate&amp;gt;&quot; Command=&quot;StyleApply&quot; Parameter=&quot;-5&quot; /&gt;_x000d_    &lt;Item Type=&quot;Button&quot; IDName=&quot;Heading5&quot; Icon=&quot;3546&quot; Label=&quot;&amp;lt;translate&amp;gt;Style.Heading5&amp;lt;/translate&amp;gt;&quot; Command=&quot;StyleApply&quot; Parameter=&quot;Überschrift 5&quot; /&gt;_x000d_    &lt;Item Type=&quot;Separator&quot; /&gt;_x000d_    &lt;Item Type=&quot;Button&quot; IDName=&quot;Heading1num&quot; Icon=&quot;3546&quot; Label=&quot;&amp;lt;translate&amp;gt;Style.Heading1num&amp;lt;/translate&amp;gt;&quot; Command=&quot;StyleApply&quot; Parameter=&quot;Überschrift 1_num&quot; /&gt;_x000d_    &lt;Item Type=&quot;Button&quot; IDName=&quot;Heading2num&quot; Icon=&quot;3546&quot; Label=&quot;&amp;lt;translate&amp;gt;Style.Heading2num&amp;lt;/translate&amp;gt;&quot; Command=&quot;StyleApply&quot; Parameter=&quot;Überschrift 2_num&quot; /&gt;_x000d_    &lt;Item Type=&quot;Button&quot; IDName=&quot;Heading3num&quot; Icon=&quot;3546&quot; Label=&quot;&amp;lt;translate&amp;gt;Style.Heading3num&amp;lt;/translate&amp;gt;&quot; Command=&quot;StyleApply&quot; Parameter=&quot;Überschrift 3_num&quot; /&gt;_x000d_    &lt;Item Type=&quot;Button&quot; IDName=&quot;Heading4num&quot; Icon=&quot;3546&quot; Label=&quot;&amp;lt;translate&amp;gt;Style.Heading4num&amp;lt;/translate&amp;gt;&quot; Command=&quot;StyleApply&quot; Parameter=&quot;Überschrift 4_num&quot; /&gt;_x000d_    &lt;Item Type=&quot;Button&quot; IDName=&quot;Heading5num&quot; Icon=&quot;3546&quot; Label=&quot;&amp;lt;translate&amp;gt;Style.Heading5num&amp;lt;/translate&amp;gt;&quot; Command=&quot;StyleApply&quot; Parameter=&quot;Überschrift 5_num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CustomField.Dokumenttitel&quot;&gt;&lt;separator text=&quot;&quot;&gt;&lt;/separator&gt;&lt;format text=&quot;&quot;&gt;&lt;/format&gt;&lt;/value&gt;&lt;/titl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CustomField.Dokumenttitel&quot;&gt;&lt;separator text=&quot;&quot;&gt;&lt;/separator&gt;&lt;format text=&quot;&quot;&gt;&lt;/format&gt;&lt;/value&gt;&lt;/titl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CustomField.Dokumenttitel&quot;&gt;&lt;separator text=&quot;&quot;&gt;&lt;/separator&gt;&lt;format text=&quot;&quot;&gt;&lt;/format&gt;&lt;/value&gt;&lt;/titl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CustomField.Dokumenttitel&quot;&gt;&lt;separator text=&quot;&quot;&gt;&lt;/separator&gt;&lt;format text=&quot;&quot;&gt;&lt;/format&gt;&lt;/value&gt;&lt;/titl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CustomField.Dokumenttitel&quot;&gt;&lt;separator text=&quot;&quot;&gt;&lt;/separator&gt;&lt;format text=&quot;&quot;&gt;&lt;/format&gt;&lt;/value&gt;&lt;/titl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CustomField.Dokumenttitel&quot;&gt;&lt;separator text=&quot;&quot;&gt;&lt;/separator&gt;&lt;format text=&quot;&quot;&gt;&lt;/format&gt;&lt;/value&gt;&lt;/titl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CustomField.Dokumenttitel&quot;&gt;&lt;separator text=&quot;&quot;&gt;&lt;/separator&gt;&lt;format text=&quot;&quot;&gt;&lt;/format&gt;&lt;/value&gt;&lt;/titl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CustomField.Dokumenttitel&quot;&gt;&lt;separator text=&quot;&quot;&gt;&lt;/separator&gt;&lt;format text=&quot;&quot;&gt;&lt;/format&gt;&lt;/value&gt;&lt;/titl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3572629074459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&quot;/&gt;&lt;OawPicture name=&quot;LogoFooterP1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/documentProperty&gt;&lt;/source&gt;"/>
    <w:docVar w:name="OawPrint.2011071914105498359371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&quot;/&gt;&lt;OawPicture name=&quot;LogoFooterP1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/documentProperty&gt;&lt;/source&gt;"/>
    <w:docVar w:name="OawPrint.2011071914173515441845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&quot;/&gt;&lt;OawPicture name=&quot;LogoFooterP1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3572629074459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&quot;/&gt;&lt;OawPicture name=&quot;LogoFooterP1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/documentProperty&gt;&lt;/source&gt;"/>
    <w:docVar w:name="OawPrintRestore.2011071914105498359371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&quot;/&gt;&lt;OawPicture name=&quot;LogoFooterP1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/documentProperty&gt;&lt;/source&gt;"/>
    <w:docVar w:name="OawPrintRestore.2011071914173515441845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&quot;/&gt;&lt;OawPicture name=&quot;LogoFooterP1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/documentProperty&gt;&lt;documentProperty UID=&quot;&quot;&gt;&lt;Fields List=&quot;&quot;/&gt;&lt;OawDocProperty name=&quot;Outputstatus.Draft&quot; field=&quot;&quot;/&gt;&lt;/documentProperty&gt;&lt;/source&gt;"/>
    <w:docVar w:name="OawProjectID" w:val="usterch"/>
    <w:docVar w:name="OawRecipients" w:val="&lt;Recipients&gt;&lt;Recipient&gt;&lt;UID&gt;2024020915505942185184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713132571433529" w:val="&lt;empty/&gt;"/>
    <w:docVar w:name="OawSelectedSource.201101211624096420217001" w:val="&lt;empty/&gt;"/>
    <w:docVar w:name="OawSelectedSource.201101211624096420217011" w:val="&lt;empty/&gt;"/>
    <w:docVar w:name="OawSelectedSource.201101211624096420217012" w:val="&lt;empty/&gt;"/>
    <w:docVar w:name="OawSelectedSource.201101211624096420217013" w:val="&lt;empty/&gt;"/>
    <w:docVar w:name="OawSelectedSource.201101211624096420217014" w:val="&lt;empty/&gt;"/>
    <w:docVar w:name="OawSelectedSource.2018030113193810444652" w:val="&lt;empty/&gt;"/>
    <w:docVar w:name="OawSelectedSource.2018121708221690230861" w:val="&lt;empty/&gt;"/>
    <w:docVar w:name="OawSelectedSource.2018121708221989566753" w:val="&lt;empty/&gt;"/>
    <w:docVar w:name="OawSelectedSource.201908161522990394293409" w:val="&lt;empty/&gt;"/>
    <w:docVar w:name="OawTemplateProperties" w:val="password:=&lt;Semicolon/&gt;MnO`rrvnqc.=;jumpToFirstField:=1;dotReverenceRemove:=0;resizeA4Letter:=1;unpdateDocPropsOnNewOnly:=0;showAllNoteItems:=0;CharCodeChecked:=;CharCodeUnchecked:=;WizardSteps:=0|1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Fliesstext&quot;/&gt;_x000d_&lt;/TemplPropsStm&gt;"/>
    <w:docVar w:name="OawVersionPicture.2007073117505982890682" w:val="Logo.Uster.Farbig.2100.440.emf;2018.12.21-09:18:22"/>
    <w:docVar w:name="OawVersionPicture.2011072110203215605058" w:val="Logo.Uster.Fusszeile.Farbig.2100.400.emf;2021.04.20-11:34:06"/>
    <w:docVar w:name="OawVersionPicture.2011083117280760291413" w:val="Logo.Uster.Fusszeile.SW.2100.400.emf;2021.04.20-13:24:08"/>
    <w:docVar w:name="OawVersionPictureInline.2007073117505982890682" w:val="Logo.Uster.Farbig.2100.440.emf;2018.12.21-09:18:22"/>
    <w:docVar w:name="OawVersionPictureInline.2011072110203215605058" w:val="Logo.Uster.Fusszeile.Farbig.2100.400.emf;2021.04.20-11:34:06"/>
    <w:docVar w:name="OawVersionPictureInline.2011083117280760291413" w:val="Logo.Uster.Fusszeile.SW.2100.400.emf;2021.04.20-13:24:08"/>
    <w:docVar w:name="officeatworkWordMasterTemplateConfiguration" w:val="&lt;!--Created with officeatwork--&gt;_x000d__x000a_&lt;WordMasterTemplateConfiguration&gt;_x000d__x000a_  &lt;LayoutSets /&gt;_x000d__x000a_  &lt;Pictures&gt;_x000d__x000a_    &lt;Picture Id=&quot;aecabb8a-1507-4652-8e08-0791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bb20d8c0-0df9-438e-ad64-8082&quot; IdName=&quot;LogoFooterP1&quot; IsSelected=&quot;False&quot; IsExpanded=&quot;True&quot;&gt;_x000d__x000a_      &lt;PageSetupSpecifics&gt;_x000d__x000a_        &lt;PageSetupSpecific IdName=&quot;LogoFooterP1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f2d05344-ef6c-4279-9e7a-c170&quot; IdName=&quot;LogoFooterPn&quot; IsSelected=&quot;False&quot; IsExpanded=&quot;True&quot;&gt;_x000d__x000a_      &lt;PageSetupSpecifics&gt;_x000d__x000a_        &lt;PageSetupSpecific IdName=&quot;LogoFooterPn&quot; PaperSize=&quot;A4&quot; Orientation=&quot;Portrait&quot; IsSelected=&quot;false&quot;&gt;_x000d__x000a_          &lt;Source Value=&quot;[[MasterProperty(&amp;quot;Organisation&amp;quot;, &amp;quot;LogoSW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 /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Sitzungsdatum" w:val="19. 08. 2011"/>
    <w:docVar w:name="Sitzungsdatum.dateValue" w:val="40774"/>
    <w:docVar w:name="Sperrfrist" w:val="23. 08. 2011"/>
    <w:docVar w:name="Sperrfrist.dateValue" w:val="40777"/>
  </w:docVars>
  <w:rsids>
    <w:rsidRoot w:val="00782E0F"/>
    <w:rsid w:val="00000081"/>
    <w:rsid w:val="000015F1"/>
    <w:rsid w:val="000018D0"/>
    <w:rsid w:val="0000192D"/>
    <w:rsid w:val="0000347A"/>
    <w:rsid w:val="00003AB6"/>
    <w:rsid w:val="00004EBE"/>
    <w:rsid w:val="000071A8"/>
    <w:rsid w:val="00007A43"/>
    <w:rsid w:val="00011B6B"/>
    <w:rsid w:val="00011E3D"/>
    <w:rsid w:val="000131F0"/>
    <w:rsid w:val="00013C4E"/>
    <w:rsid w:val="00015A29"/>
    <w:rsid w:val="00015E87"/>
    <w:rsid w:val="000160C5"/>
    <w:rsid w:val="00016D59"/>
    <w:rsid w:val="0001785B"/>
    <w:rsid w:val="00020146"/>
    <w:rsid w:val="0002188E"/>
    <w:rsid w:val="00023AF7"/>
    <w:rsid w:val="00023B37"/>
    <w:rsid w:val="000244B2"/>
    <w:rsid w:val="000260A8"/>
    <w:rsid w:val="00026448"/>
    <w:rsid w:val="00033D9E"/>
    <w:rsid w:val="00034075"/>
    <w:rsid w:val="000349E0"/>
    <w:rsid w:val="00034F50"/>
    <w:rsid w:val="00035EE7"/>
    <w:rsid w:val="00040FD6"/>
    <w:rsid w:val="0004165E"/>
    <w:rsid w:val="000427F8"/>
    <w:rsid w:val="0005030F"/>
    <w:rsid w:val="0005055C"/>
    <w:rsid w:val="00050FA4"/>
    <w:rsid w:val="00051C08"/>
    <w:rsid w:val="00054752"/>
    <w:rsid w:val="00055FA5"/>
    <w:rsid w:val="0005742A"/>
    <w:rsid w:val="00062C3F"/>
    <w:rsid w:val="00064AC5"/>
    <w:rsid w:val="00065F44"/>
    <w:rsid w:val="0006782C"/>
    <w:rsid w:val="00067BE5"/>
    <w:rsid w:val="00074A05"/>
    <w:rsid w:val="00075F64"/>
    <w:rsid w:val="00076078"/>
    <w:rsid w:val="0009024B"/>
    <w:rsid w:val="000923A1"/>
    <w:rsid w:val="00092704"/>
    <w:rsid w:val="0009585F"/>
    <w:rsid w:val="000977DA"/>
    <w:rsid w:val="000A0E92"/>
    <w:rsid w:val="000A145E"/>
    <w:rsid w:val="000A1EDB"/>
    <w:rsid w:val="000A28FB"/>
    <w:rsid w:val="000A2C86"/>
    <w:rsid w:val="000A576D"/>
    <w:rsid w:val="000A5A3B"/>
    <w:rsid w:val="000A67FE"/>
    <w:rsid w:val="000A6A06"/>
    <w:rsid w:val="000A71CD"/>
    <w:rsid w:val="000A7BE1"/>
    <w:rsid w:val="000B0AE1"/>
    <w:rsid w:val="000B285A"/>
    <w:rsid w:val="000B3B9B"/>
    <w:rsid w:val="000B3C4C"/>
    <w:rsid w:val="000B6D3F"/>
    <w:rsid w:val="000B6FE0"/>
    <w:rsid w:val="000C135E"/>
    <w:rsid w:val="000C4B1B"/>
    <w:rsid w:val="000C6BCA"/>
    <w:rsid w:val="000D01B9"/>
    <w:rsid w:val="000D1418"/>
    <w:rsid w:val="000D152B"/>
    <w:rsid w:val="000D3333"/>
    <w:rsid w:val="000D4713"/>
    <w:rsid w:val="000D533A"/>
    <w:rsid w:val="000E0757"/>
    <w:rsid w:val="000E228D"/>
    <w:rsid w:val="000E3249"/>
    <w:rsid w:val="000E72FF"/>
    <w:rsid w:val="000E7518"/>
    <w:rsid w:val="000E75EB"/>
    <w:rsid w:val="000F0005"/>
    <w:rsid w:val="000F1E13"/>
    <w:rsid w:val="000F79CA"/>
    <w:rsid w:val="00100419"/>
    <w:rsid w:val="001007F4"/>
    <w:rsid w:val="00102ACA"/>
    <w:rsid w:val="00103019"/>
    <w:rsid w:val="001032E2"/>
    <w:rsid w:val="00103C7A"/>
    <w:rsid w:val="0010425D"/>
    <w:rsid w:val="00104EED"/>
    <w:rsid w:val="00105406"/>
    <w:rsid w:val="0010621E"/>
    <w:rsid w:val="0010690B"/>
    <w:rsid w:val="00106F64"/>
    <w:rsid w:val="0011145C"/>
    <w:rsid w:val="0011270B"/>
    <w:rsid w:val="00112C2B"/>
    <w:rsid w:val="0011312B"/>
    <w:rsid w:val="001149ED"/>
    <w:rsid w:val="00117978"/>
    <w:rsid w:val="00117FE7"/>
    <w:rsid w:val="00121062"/>
    <w:rsid w:val="001212F1"/>
    <w:rsid w:val="00123D17"/>
    <w:rsid w:val="00124B5D"/>
    <w:rsid w:val="00126556"/>
    <w:rsid w:val="00127321"/>
    <w:rsid w:val="0012747E"/>
    <w:rsid w:val="001349C9"/>
    <w:rsid w:val="00135241"/>
    <w:rsid w:val="00135360"/>
    <w:rsid w:val="0013706D"/>
    <w:rsid w:val="00137074"/>
    <w:rsid w:val="00137900"/>
    <w:rsid w:val="00137978"/>
    <w:rsid w:val="00137F9D"/>
    <w:rsid w:val="00140D04"/>
    <w:rsid w:val="00142FE0"/>
    <w:rsid w:val="00143A2A"/>
    <w:rsid w:val="00145A6C"/>
    <w:rsid w:val="00146F43"/>
    <w:rsid w:val="0014729B"/>
    <w:rsid w:val="00151C20"/>
    <w:rsid w:val="00152C52"/>
    <w:rsid w:val="00152F52"/>
    <w:rsid w:val="00153037"/>
    <w:rsid w:val="00153041"/>
    <w:rsid w:val="001538F6"/>
    <w:rsid w:val="001543B5"/>
    <w:rsid w:val="00162027"/>
    <w:rsid w:val="0016370C"/>
    <w:rsid w:val="001661DD"/>
    <w:rsid w:val="001675CE"/>
    <w:rsid w:val="00167FA8"/>
    <w:rsid w:val="001722A8"/>
    <w:rsid w:val="00174A39"/>
    <w:rsid w:val="001757D2"/>
    <w:rsid w:val="00175A12"/>
    <w:rsid w:val="00176E7A"/>
    <w:rsid w:val="00184B01"/>
    <w:rsid w:val="00186675"/>
    <w:rsid w:val="001867B7"/>
    <w:rsid w:val="00186D97"/>
    <w:rsid w:val="00187824"/>
    <w:rsid w:val="0018797B"/>
    <w:rsid w:val="00192559"/>
    <w:rsid w:val="00193E9A"/>
    <w:rsid w:val="001950DB"/>
    <w:rsid w:val="0019531F"/>
    <w:rsid w:val="001A0D83"/>
    <w:rsid w:val="001A11AE"/>
    <w:rsid w:val="001A1C9C"/>
    <w:rsid w:val="001A254C"/>
    <w:rsid w:val="001A7842"/>
    <w:rsid w:val="001C0028"/>
    <w:rsid w:val="001C1357"/>
    <w:rsid w:val="001C2B8D"/>
    <w:rsid w:val="001C2BF8"/>
    <w:rsid w:val="001C68BC"/>
    <w:rsid w:val="001D5829"/>
    <w:rsid w:val="001D58A8"/>
    <w:rsid w:val="001D5CFB"/>
    <w:rsid w:val="001D74E5"/>
    <w:rsid w:val="001E076D"/>
    <w:rsid w:val="001E0C98"/>
    <w:rsid w:val="001E17EC"/>
    <w:rsid w:val="001F01B4"/>
    <w:rsid w:val="001F0AB9"/>
    <w:rsid w:val="001F0F41"/>
    <w:rsid w:val="001F10AE"/>
    <w:rsid w:val="001F1E64"/>
    <w:rsid w:val="001F255D"/>
    <w:rsid w:val="001F2B52"/>
    <w:rsid w:val="001F5040"/>
    <w:rsid w:val="001F52E2"/>
    <w:rsid w:val="001F6625"/>
    <w:rsid w:val="00200DE8"/>
    <w:rsid w:val="00201136"/>
    <w:rsid w:val="00201C3C"/>
    <w:rsid w:val="00203C0D"/>
    <w:rsid w:val="00206B9D"/>
    <w:rsid w:val="00206EC5"/>
    <w:rsid w:val="002102FD"/>
    <w:rsid w:val="00211841"/>
    <w:rsid w:val="00211A4E"/>
    <w:rsid w:val="002121C7"/>
    <w:rsid w:val="00212852"/>
    <w:rsid w:val="00215CB2"/>
    <w:rsid w:val="00216096"/>
    <w:rsid w:val="00217F87"/>
    <w:rsid w:val="00220F85"/>
    <w:rsid w:val="00221D67"/>
    <w:rsid w:val="0022436B"/>
    <w:rsid w:val="00230F5A"/>
    <w:rsid w:val="002315B5"/>
    <w:rsid w:val="00243274"/>
    <w:rsid w:val="00243277"/>
    <w:rsid w:val="00244C3D"/>
    <w:rsid w:val="00245C9F"/>
    <w:rsid w:val="0024711A"/>
    <w:rsid w:val="002476C6"/>
    <w:rsid w:val="00250105"/>
    <w:rsid w:val="00253748"/>
    <w:rsid w:val="00253F0A"/>
    <w:rsid w:val="00254274"/>
    <w:rsid w:val="00254694"/>
    <w:rsid w:val="002547CC"/>
    <w:rsid w:val="002571B1"/>
    <w:rsid w:val="00257B8A"/>
    <w:rsid w:val="00260008"/>
    <w:rsid w:val="00262356"/>
    <w:rsid w:val="0026319D"/>
    <w:rsid w:val="002645DC"/>
    <w:rsid w:val="002652E6"/>
    <w:rsid w:val="002662B2"/>
    <w:rsid w:val="0027164A"/>
    <w:rsid w:val="00271915"/>
    <w:rsid w:val="00271A77"/>
    <w:rsid w:val="00273D82"/>
    <w:rsid w:val="002749B8"/>
    <w:rsid w:val="00276705"/>
    <w:rsid w:val="00277C76"/>
    <w:rsid w:val="00284286"/>
    <w:rsid w:val="00284554"/>
    <w:rsid w:val="00286767"/>
    <w:rsid w:val="00286BAD"/>
    <w:rsid w:val="00287DE3"/>
    <w:rsid w:val="00287F3E"/>
    <w:rsid w:val="002922C7"/>
    <w:rsid w:val="002932A4"/>
    <w:rsid w:val="00294697"/>
    <w:rsid w:val="0029685A"/>
    <w:rsid w:val="002A0BBC"/>
    <w:rsid w:val="002A275C"/>
    <w:rsid w:val="002A501C"/>
    <w:rsid w:val="002A53C0"/>
    <w:rsid w:val="002A56A3"/>
    <w:rsid w:val="002A5EE6"/>
    <w:rsid w:val="002A688E"/>
    <w:rsid w:val="002B1CC5"/>
    <w:rsid w:val="002B374E"/>
    <w:rsid w:val="002B3964"/>
    <w:rsid w:val="002B66C0"/>
    <w:rsid w:val="002B7C5C"/>
    <w:rsid w:val="002C0942"/>
    <w:rsid w:val="002C204D"/>
    <w:rsid w:val="002C5009"/>
    <w:rsid w:val="002C6F2F"/>
    <w:rsid w:val="002C7A1B"/>
    <w:rsid w:val="002D1B8D"/>
    <w:rsid w:val="002D5448"/>
    <w:rsid w:val="002D5A18"/>
    <w:rsid w:val="002E098B"/>
    <w:rsid w:val="002E0B33"/>
    <w:rsid w:val="002E0FEE"/>
    <w:rsid w:val="002E1125"/>
    <w:rsid w:val="002E2028"/>
    <w:rsid w:val="002E27A5"/>
    <w:rsid w:val="002E4DC7"/>
    <w:rsid w:val="002E5898"/>
    <w:rsid w:val="002F0D6D"/>
    <w:rsid w:val="002F5625"/>
    <w:rsid w:val="002F5D21"/>
    <w:rsid w:val="002F669E"/>
    <w:rsid w:val="002F70DB"/>
    <w:rsid w:val="002F7A19"/>
    <w:rsid w:val="00302AD2"/>
    <w:rsid w:val="003060EE"/>
    <w:rsid w:val="00306FC3"/>
    <w:rsid w:val="00307868"/>
    <w:rsid w:val="003114ED"/>
    <w:rsid w:val="00312E4D"/>
    <w:rsid w:val="00313F9C"/>
    <w:rsid w:val="00315936"/>
    <w:rsid w:val="00322D36"/>
    <w:rsid w:val="00323323"/>
    <w:rsid w:val="003233E2"/>
    <w:rsid w:val="00333583"/>
    <w:rsid w:val="003339CE"/>
    <w:rsid w:val="00334622"/>
    <w:rsid w:val="00335B07"/>
    <w:rsid w:val="0034310C"/>
    <w:rsid w:val="00345863"/>
    <w:rsid w:val="00345E1C"/>
    <w:rsid w:val="00345EF6"/>
    <w:rsid w:val="00346AC7"/>
    <w:rsid w:val="00351BA5"/>
    <w:rsid w:val="00351C29"/>
    <w:rsid w:val="00353185"/>
    <w:rsid w:val="00353E8E"/>
    <w:rsid w:val="00355E00"/>
    <w:rsid w:val="00356A94"/>
    <w:rsid w:val="00356EBA"/>
    <w:rsid w:val="00357B7E"/>
    <w:rsid w:val="0036119E"/>
    <w:rsid w:val="00364301"/>
    <w:rsid w:val="00364FEA"/>
    <w:rsid w:val="00367216"/>
    <w:rsid w:val="00370758"/>
    <w:rsid w:val="003708F9"/>
    <w:rsid w:val="003709F4"/>
    <w:rsid w:val="00380064"/>
    <w:rsid w:val="003824D6"/>
    <w:rsid w:val="00382F8C"/>
    <w:rsid w:val="00383684"/>
    <w:rsid w:val="00387C6C"/>
    <w:rsid w:val="0039012E"/>
    <w:rsid w:val="0039137F"/>
    <w:rsid w:val="00391388"/>
    <w:rsid w:val="00391E3C"/>
    <w:rsid w:val="00395886"/>
    <w:rsid w:val="00395B44"/>
    <w:rsid w:val="00396159"/>
    <w:rsid w:val="00396C3B"/>
    <w:rsid w:val="003A0605"/>
    <w:rsid w:val="003A0FD5"/>
    <w:rsid w:val="003A20C5"/>
    <w:rsid w:val="003A293A"/>
    <w:rsid w:val="003A3245"/>
    <w:rsid w:val="003A5C7A"/>
    <w:rsid w:val="003A6837"/>
    <w:rsid w:val="003B0468"/>
    <w:rsid w:val="003B18B3"/>
    <w:rsid w:val="003B3794"/>
    <w:rsid w:val="003B50C4"/>
    <w:rsid w:val="003B5291"/>
    <w:rsid w:val="003B5CFC"/>
    <w:rsid w:val="003C0519"/>
    <w:rsid w:val="003C14B3"/>
    <w:rsid w:val="003C325F"/>
    <w:rsid w:val="003C3497"/>
    <w:rsid w:val="003C5DCE"/>
    <w:rsid w:val="003C720C"/>
    <w:rsid w:val="003C7B16"/>
    <w:rsid w:val="003C7C61"/>
    <w:rsid w:val="003C7D6E"/>
    <w:rsid w:val="003D0B99"/>
    <w:rsid w:val="003D2716"/>
    <w:rsid w:val="003D2F9E"/>
    <w:rsid w:val="003D662D"/>
    <w:rsid w:val="003E0D55"/>
    <w:rsid w:val="003E1936"/>
    <w:rsid w:val="003E290C"/>
    <w:rsid w:val="003E46AD"/>
    <w:rsid w:val="003E4C1B"/>
    <w:rsid w:val="003E5A13"/>
    <w:rsid w:val="003F1E53"/>
    <w:rsid w:val="003F1EBB"/>
    <w:rsid w:val="003F68E8"/>
    <w:rsid w:val="003F7BD5"/>
    <w:rsid w:val="003F7E32"/>
    <w:rsid w:val="0040030D"/>
    <w:rsid w:val="004047CB"/>
    <w:rsid w:val="004049C5"/>
    <w:rsid w:val="00405605"/>
    <w:rsid w:val="004140F0"/>
    <w:rsid w:val="00414FD6"/>
    <w:rsid w:val="00417020"/>
    <w:rsid w:val="004173AA"/>
    <w:rsid w:val="00420D6D"/>
    <w:rsid w:val="004210B9"/>
    <w:rsid w:val="004215F2"/>
    <w:rsid w:val="00421D18"/>
    <w:rsid w:val="00422101"/>
    <w:rsid w:val="0042395D"/>
    <w:rsid w:val="0042550F"/>
    <w:rsid w:val="0042625B"/>
    <w:rsid w:val="004265D3"/>
    <w:rsid w:val="00426656"/>
    <w:rsid w:val="004319E3"/>
    <w:rsid w:val="00435894"/>
    <w:rsid w:val="004364D8"/>
    <w:rsid w:val="0043661F"/>
    <w:rsid w:val="00436DDC"/>
    <w:rsid w:val="004370E3"/>
    <w:rsid w:val="004407E4"/>
    <w:rsid w:val="00442B78"/>
    <w:rsid w:val="00443260"/>
    <w:rsid w:val="004472F7"/>
    <w:rsid w:val="00450107"/>
    <w:rsid w:val="004508C1"/>
    <w:rsid w:val="004527A1"/>
    <w:rsid w:val="00453456"/>
    <w:rsid w:val="00454565"/>
    <w:rsid w:val="00454F16"/>
    <w:rsid w:val="0045547F"/>
    <w:rsid w:val="00457155"/>
    <w:rsid w:val="00457749"/>
    <w:rsid w:val="004579D3"/>
    <w:rsid w:val="004627CA"/>
    <w:rsid w:val="0046545A"/>
    <w:rsid w:val="00465490"/>
    <w:rsid w:val="004658D4"/>
    <w:rsid w:val="00467057"/>
    <w:rsid w:val="00467CB5"/>
    <w:rsid w:val="00471245"/>
    <w:rsid w:val="004731E3"/>
    <w:rsid w:val="0047654D"/>
    <w:rsid w:val="004806B4"/>
    <w:rsid w:val="0048282A"/>
    <w:rsid w:val="00482ED7"/>
    <w:rsid w:val="004848B0"/>
    <w:rsid w:val="00484FA8"/>
    <w:rsid w:val="0048504A"/>
    <w:rsid w:val="00485BEE"/>
    <w:rsid w:val="00485D23"/>
    <w:rsid w:val="00485D40"/>
    <w:rsid w:val="00486714"/>
    <w:rsid w:val="00486D62"/>
    <w:rsid w:val="00486D68"/>
    <w:rsid w:val="004913B4"/>
    <w:rsid w:val="00493944"/>
    <w:rsid w:val="00494018"/>
    <w:rsid w:val="00494039"/>
    <w:rsid w:val="00494AD2"/>
    <w:rsid w:val="00494EF1"/>
    <w:rsid w:val="0049542D"/>
    <w:rsid w:val="00496494"/>
    <w:rsid w:val="00496A89"/>
    <w:rsid w:val="004971E6"/>
    <w:rsid w:val="004A1656"/>
    <w:rsid w:val="004A543F"/>
    <w:rsid w:val="004A6F67"/>
    <w:rsid w:val="004A7A6F"/>
    <w:rsid w:val="004A7EEA"/>
    <w:rsid w:val="004B0178"/>
    <w:rsid w:val="004B1E39"/>
    <w:rsid w:val="004B281C"/>
    <w:rsid w:val="004B3457"/>
    <w:rsid w:val="004B3589"/>
    <w:rsid w:val="004B4412"/>
    <w:rsid w:val="004B4AB3"/>
    <w:rsid w:val="004B646B"/>
    <w:rsid w:val="004C048A"/>
    <w:rsid w:val="004C40C1"/>
    <w:rsid w:val="004C47DD"/>
    <w:rsid w:val="004C4E59"/>
    <w:rsid w:val="004C5082"/>
    <w:rsid w:val="004D0347"/>
    <w:rsid w:val="004D14C1"/>
    <w:rsid w:val="004D4FFD"/>
    <w:rsid w:val="004D5B39"/>
    <w:rsid w:val="004D6CBB"/>
    <w:rsid w:val="004D7318"/>
    <w:rsid w:val="004E0736"/>
    <w:rsid w:val="004E1981"/>
    <w:rsid w:val="004E2A50"/>
    <w:rsid w:val="004E49F1"/>
    <w:rsid w:val="004E5458"/>
    <w:rsid w:val="004E5E8D"/>
    <w:rsid w:val="004E64BB"/>
    <w:rsid w:val="004F0E7B"/>
    <w:rsid w:val="004F1BE2"/>
    <w:rsid w:val="004F2294"/>
    <w:rsid w:val="004F2B73"/>
    <w:rsid w:val="004F352D"/>
    <w:rsid w:val="004F4C96"/>
    <w:rsid w:val="004F74D3"/>
    <w:rsid w:val="00500F26"/>
    <w:rsid w:val="00502001"/>
    <w:rsid w:val="00502A46"/>
    <w:rsid w:val="00504108"/>
    <w:rsid w:val="00504B6C"/>
    <w:rsid w:val="005072B2"/>
    <w:rsid w:val="00507758"/>
    <w:rsid w:val="00507BC7"/>
    <w:rsid w:val="00511061"/>
    <w:rsid w:val="00512CF5"/>
    <w:rsid w:val="00513951"/>
    <w:rsid w:val="00521C94"/>
    <w:rsid w:val="00524335"/>
    <w:rsid w:val="00524861"/>
    <w:rsid w:val="005250EE"/>
    <w:rsid w:val="00525897"/>
    <w:rsid w:val="00526C33"/>
    <w:rsid w:val="0052768E"/>
    <w:rsid w:val="00530A2C"/>
    <w:rsid w:val="005312EE"/>
    <w:rsid w:val="00531B4E"/>
    <w:rsid w:val="00532288"/>
    <w:rsid w:val="00534CD8"/>
    <w:rsid w:val="005352F1"/>
    <w:rsid w:val="00537C79"/>
    <w:rsid w:val="00543AAA"/>
    <w:rsid w:val="00544720"/>
    <w:rsid w:val="005457C2"/>
    <w:rsid w:val="0055005A"/>
    <w:rsid w:val="00550F8A"/>
    <w:rsid w:val="00551AF5"/>
    <w:rsid w:val="00553403"/>
    <w:rsid w:val="00557113"/>
    <w:rsid w:val="0056035A"/>
    <w:rsid w:val="005603F9"/>
    <w:rsid w:val="00563405"/>
    <w:rsid w:val="005642EA"/>
    <w:rsid w:val="00564D90"/>
    <w:rsid w:val="00567113"/>
    <w:rsid w:val="00572BC9"/>
    <w:rsid w:val="00577167"/>
    <w:rsid w:val="00586AA0"/>
    <w:rsid w:val="00592E3A"/>
    <w:rsid w:val="005A1095"/>
    <w:rsid w:val="005A113A"/>
    <w:rsid w:val="005A19E2"/>
    <w:rsid w:val="005A43DC"/>
    <w:rsid w:val="005A5355"/>
    <w:rsid w:val="005A63F2"/>
    <w:rsid w:val="005A7EB7"/>
    <w:rsid w:val="005B0A8C"/>
    <w:rsid w:val="005B0ADF"/>
    <w:rsid w:val="005B1951"/>
    <w:rsid w:val="005B55F0"/>
    <w:rsid w:val="005B5913"/>
    <w:rsid w:val="005C07F6"/>
    <w:rsid w:val="005C1B96"/>
    <w:rsid w:val="005C3B69"/>
    <w:rsid w:val="005C5231"/>
    <w:rsid w:val="005C6BEB"/>
    <w:rsid w:val="005C7F8D"/>
    <w:rsid w:val="005D47A3"/>
    <w:rsid w:val="005D7168"/>
    <w:rsid w:val="005E110D"/>
    <w:rsid w:val="005E1420"/>
    <w:rsid w:val="005E19FA"/>
    <w:rsid w:val="005E57C6"/>
    <w:rsid w:val="005E6E0D"/>
    <w:rsid w:val="005E7427"/>
    <w:rsid w:val="005E7429"/>
    <w:rsid w:val="005E7E3B"/>
    <w:rsid w:val="005F4792"/>
    <w:rsid w:val="005F6117"/>
    <w:rsid w:val="005F74BA"/>
    <w:rsid w:val="005F7F39"/>
    <w:rsid w:val="00603F9C"/>
    <w:rsid w:val="00604F02"/>
    <w:rsid w:val="006073D0"/>
    <w:rsid w:val="00607715"/>
    <w:rsid w:val="00610972"/>
    <w:rsid w:val="006113CE"/>
    <w:rsid w:val="00613AC8"/>
    <w:rsid w:val="00613AE6"/>
    <w:rsid w:val="0061419B"/>
    <w:rsid w:val="00615EF1"/>
    <w:rsid w:val="00617CB1"/>
    <w:rsid w:val="0062271B"/>
    <w:rsid w:val="0062311A"/>
    <w:rsid w:val="00626542"/>
    <w:rsid w:val="00626B81"/>
    <w:rsid w:val="00630CD1"/>
    <w:rsid w:val="00631B50"/>
    <w:rsid w:val="0063352C"/>
    <w:rsid w:val="00634C2C"/>
    <w:rsid w:val="00642ABF"/>
    <w:rsid w:val="00643273"/>
    <w:rsid w:val="006443AF"/>
    <w:rsid w:val="00644A84"/>
    <w:rsid w:val="00644D73"/>
    <w:rsid w:val="006457DB"/>
    <w:rsid w:val="0064675C"/>
    <w:rsid w:val="006509DC"/>
    <w:rsid w:val="00652399"/>
    <w:rsid w:val="00654BEC"/>
    <w:rsid w:val="0065594D"/>
    <w:rsid w:val="0065694F"/>
    <w:rsid w:val="006578E3"/>
    <w:rsid w:val="0066027B"/>
    <w:rsid w:val="00660ADA"/>
    <w:rsid w:val="00660B6D"/>
    <w:rsid w:val="00665FFA"/>
    <w:rsid w:val="00667CFC"/>
    <w:rsid w:val="0067184B"/>
    <w:rsid w:val="00672C2D"/>
    <w:rsid w:val="00673C47"/>
    <w:rsid w:val="006806B9"/>
    <w:rsid w:val="00681715"/>
    <w:rsid w:val="00681CEA"/>
    <w:rsid w:val="00685CF0"/>
    <w:rsid w:val="00687BA8"/>
    <w:rsid w:val="006921B1"/>
    <w:rsid w:val="006937AE"/>
    <w:rsid w:val="006947B5"/>
    <w:rsid w:val="00694C18"/>
    <w:rsid w:val="00695C84"/>
    <w:rsid w:val="00697D92"/>
    <w:rsid w:val="00697EDF"/>
    <w:rsid w:val="006A115E"/>
    <w:rsid w:val="006A1F3F"/>
    <w:rsid w:val="006A27FE"/>
    <w:rsid w:val="006A33A9"/>
    <w:rsid w:val="006A46DA"/>
    <w:rsid w:val="006A6FB5"/>
    <w:rsid w:val="006B131C"/>
    <w:rsid w:val="006B1740"/>
    <w:rsid w:val="006B1D80"/>
    <w:rsid w:val="006B2497"/>
    <w:rsid w:val="006B26DD"/>
    <w:rsid w:val="006B2978"/>
    <w:rsid w:val="006B2B19"/>
    <w:rsid w:val="006B530E"/>
    <w:rsid w:val="006B5B55"/>
    <w:rsid w:val="006B6600"/>
    <w:rsid w:val="006B7501"/>
    <w:rsid w:val="006C05E0"/>
    <w:rsid w:val="006C133D"/>
    <w:rsid w:val="006C52D5"/>
    <w:rsid w:val="006C5586"/>
    <w:rsid w:val="006C5B97"/>
    <w:rsid w:val="006C5DE0"/>
    <w:rsid w:val="006C649D"/>
    <w:rsid w:val="006C66A0"/>
    <w:rsid w:val="006D09F7"/>
    <w:rsid w:val="006D0DD0"/>
    <w:rsid w:val="006D3C21"/>
    <w:rsid w:val="006D65F5"/>
    <w:rsid w:val="006D671F"/>
    <w:rsid w:val="006E03D2"/>
    <w:rsid w:val="006E0E70"/>
    <w:rsid w:val="006E17C9"/>
    <w:rsid w:val="006E2AE9"/>
    <w:rsid w:val="006E40B5"/>
    <w:rsid w:val="006E4CA6"/>
    <w:rsid w:val="006E7385"/>
    <w:rsid w:val="006F041C"/>
    <w:rsid w:val="006F1459"/>
    <w:rsid w:val="006F14A9"/>
    <w:rsid w:val="006F2527"/>
    <w:rsid w:val="006F5AAA"/>
    <w:rsid w:val="006F6A33"/>
    <w:rsid w:val="006F7F72"/>
    <w:rsid w:val="00700DA5"/>
    <w:rsid w:val="00703ED7"/>
    <w:rsid w:val="00706950"/>
    <w:rsid w:val="00706F90"/>
    <w:rsid w:val="00706FA1"/>
    <w:rsid w:val="007108BA"/>
    <w:rsid w:val="0071112D"/>
    <w:rsid w:val="0071416F"/>
    <w:rsid w:val="007176CB"/>
    <w:rsid w:val="00720876"/>
    <w:rsid w:val="00722E18"/>
    <w:rsid w:val="00724074"/>
    <w:rsid w:val="0072714A"/>
    <w:rsid w:val="0073073C"/>
    <w:rsid w:val="00730DAD"/>
    <w:rsid w:val="00730FCB"/>
    <w:rsid w:val="007321BA"/>
    <w:rsid w:val="007335E4"/>
    <w:rsid w:val="00737604"/>
    <w:rsid w:val="00740F81"/>
    <w:rsid w:val="007457B6"/>
    <w:rsid w:val="00746B21"/>
    <w:rsid w:val="00747BC8"/>
    <w:rsid w:val="00752BCB"/>
    <w:rsid w:val="00753F0E"/>
    <w:rsid w:val="00755DA8"/>
    <w:rsid w:val="007622B9"/>
    <w:rsid w:val="00762433"/>
    <w:rsid w:val="00762BEB"/>
    <w:rsid w:val="0076643C"/>
    <w:rsid w:val="00767F72"/>
    <w:rsid w:val="0077202C"/>
    <w:rsid w:val="00772454"/>
    <w:rsid w:val="007740C9"/>
    <w:rsid w:val="007744F5"/>
    <w:rsid w:val="00776C5A"/>
    <w:rsid w:val="00782E0F"/>
    <w:rsid w:val="00783289"/>
    <w:rsid w:val="00783F10"/>
    <w:rsid w:val="00787F76"/>
    <w:rsid w:val="0079181E"/>
    <w:rsid w:val="00791E28"/>
    <w:rsid w:val="0079719B"/>
    <w:rsid w:val="007979E5"/>
    <w:rsid w:val="007A144E"/>
    <w:rsid w:val="007A1FD7"/>
    <w:rsid w:val="007A6C85"/>
    <w:rsid w:val="007A6F00"/>
    <w:rsid w:val="007B03BB"/>
    <w:rsid w:val="007B1941"/>
    <w:rsid w:val="007B1D28"/>
    <w:rsid w:val="007B1EE4"/>
    <w:rsid w:val="007B20AC"/>
    <w:rsid w:val="007B215A"/>
    <w:rsid w:val="007B216F"/>
    <w:rsid w:val="007B6B55"/>
    <w:rsid w:val="007B6D09"/>
    <w:rsid w:val="007C0387"/>
    <w:rsid w:val="007C4472"/>
    <w:rsid w:val="007C6F3F"/>
    <w:rsid w:val="007D1B1A"/>
    <w:rsid w:val="007D3A76"/>
    <w:rsid w:val="007D7221"/>
    <w:rsid w:val="007E0390"/>
    <w:rsid w:val="007E2B32"/>
    <w:rsid w:val="007E5001"/>
    <w:rsid w:val="007E549C"/>
    <w:rsid w:val="007E74CF"/>
    <w:rsid w:val="007F1ED0"/>
    <w:rsid w:val="007F4E20"/>
    <w:rsid w:val="007F5B2C"/>
    <w:rsid w:val="00803182"/>
    <w:rsid w:val="00803531"/>
    <w:rsid w:val="0081013E"/>
    <w:rsid w:val="0081038C"/>
    <w:rsid w:val="00815A1F"/>
    <w:rsid w:val="00820798"/>
    <w:rsid w:val="00821418"/>
    <w:rsid w:val="008215C7"/>
    <w:rsid w:val="008224C5"/>
    <w:rsid w:val="0082593C"/>
    <w:rsid w:val="00825F87"/>
    <w:rsid w:val="0082679E"/>
    <w:rsid w:val="0083063A"/>
    <w:rsid w:val="008307E6"/>
    <w:rsid w:val="008308B6"/>
    <w:rsid w:val="008311BD"/>
    <w:rsid w:val="00832905"/>
    <w:rsid w:val="00833DD0"/>
    <w:rsid w:val="008366AB"/>
    <w:rsid w:val="00842086"/>
    <w:rsid w:val="0084259F"/>
    <w:rsid w:val="00842FD4"/>
    <w:rsid w:val="00844266"/>
    <w:rsid w:val="008448C9"/>
    <w:rsid w:val="00846501"/>
    <w:rsid w:val="008471AE"/>
    <w:rsid w:val="00847BDD"/>
    <w:rsid w:val="008508F6"/>
    <w:rsid w:val="0085142C"/>
    <w:rsid w:val="008648C0"/>
    <w:rsid w:val="00864BDF"/>
    <w:rsid w:val="00870915"/>
    <w:rsid w:val="008728B8"/>
    <w:rsid w:val="00873D38"/>
    <w:rsid w:val="0087499A"/>
    <w:rsid w:val="00874BB9"/>
    <w:rsid w:val="0087502E"/>
    <w:rsid w:val="0087712C"/>
    <w:rsid w:val="00880BE0"/>
    <w:rsid w:val="00880E09"/>
    <w:rsid w:val="008847AD"/>
    <w:rsid w:val="00884CAE"/>
    <w:rsid w:val="00892C9E"/>
    <w:rsid w:val="00894550"/>
    <w:rsid w:val="00894C12"/>
    <w:rsid w:val="008952A2"/>
    <w:rsid w:val="00897F04"/>
    <w:rsid w:val="008A10A7"/>
    <w:rsid w:val="008A2387"/>
    <w:rsid w:val="008A344B"/>
    <w:rsid w:val="008A5292"/>
    <w:rsid w:val="008A5BB9"/>
    <w:rsid w:val="008A6AD1"/>
    <w:rsid w:val="008B0424"/>
    <w:rsid w:val="008B0C14"/>
    <w:rsid w:val="008B1D18"/>
    <w:rsid w:val="008B7066"/>
    <w:rsid w:val="008C1A3C"/>
    <w:rsid w:val="008C1B9D"/>
    <w:rsid w:val="008C3F58"/>
    <w:rsid w:val="008C5F3A"/>
    <w:rsid w:val="008D0610"/>
    <w:rsid w:val="008D60D1"/>
    <w:rsid w:val="008E2984"/>
    <w:rsid w:val="008E3DE0"/>
    <w:rsid w:val="008E725A"/>
    <w:rsid w:val="008F00A1"/>
    <w:rsid w:val="008F2A4A"/>
    <w:rsid w:val="008F3442"/>
    <w:rsid w:val="008F4D89"/>
    <w:rsid w:val="00900628"/>
    <w:rsid w:val="00903F9E"/>
    <w:rsid w:val="00905189"/>
    <w:rsid w:val="009058C7"/>
    <w:rsid w:val="00906B18"/>
    <w:rsid w:val="00912516"/>
    <w:rsid w:val="009166C0"/>
    <w:rsid w:val="00916D1B"/>
    <w:rsid w:val="00916E3D"/>
    <w:rsid w:val="0092152D"/>
    <w:rsid w:val="00922439"/>
    <w:rsid w:val="00924BF0"/>
    <w:rsid w:val="00925D97"/>
    <w:rsid w:val="009274C6"/>
    <w:rsid w:val="009312E6"/>
    <w:rsid w:val="0093291B"/>
    <w:rsid w:val="0093298E"/>
    <w:rsid w:val="00933BEF"/>
    <w:rsid w:val="00940E83"/>
    <w:rsid w:val="00942471"/>
    <w:rsid w:val="00942A52"/>
    <w:rsid w:val="00947543"/>
    <w:rsid w:val="009477FA"/>
    <w:rsid w:val="009522E4"/>
    <w:rsid w:val="00953997"/>
    <w:rsid w:val="00954E0A"/>
    <w:rsid w:val="00955258"/>
    <w:rsid w:val="00955280"/>
    <w:rsid w:val="009579B6"/>
    <w:rsid w:val="00962E9A"/>
    <w:rsid w:val="00963415"/>
    <w:rsid w:val="0096587B"/>
    <w:rsid w:val="00966208"/>
    <w:rsid w:val="00966D64"/>
    <w:rsid w:val="009742EC"/>
    <w:rsid w:val="00976452"/>
    <w:rsid w:val="00981485"/>
    <w:rsid w:val="00983EDB"/>
    <w:rsid w:val="00984296"/>
    <w:rsid w:val="00985E1D"/>
    <w:rsid w:val="00992EC8"/>
    <w:rsid w:val="0099571F"/>
    <w:rsid w:val="00995E20"/>
    <w:rsid w:val="009A3F94"/>
    <w:rsid w:val="009B009F"/>
    <w:rsid w:val="009B0280"/>
    <w:rsid w:val="009B1280"/>
    <w:rsid w:val="009B1351"/>
    <w:rsid w:val="009B13AE"/>
    <w:rsid w:val="009B1B99"/>
    <w:rsid w:val="009B5525"/>
    <w:rsid w:val="009B6EFE"/>
    <w:rsid w:val="009B709F"/>
    <w:rsid w:val="009B746C"/>
    <w:rsid w:val="009B770D"/>
    <w:rsid w:val="009C00AD"/>
    <w:rsid w:val="009C3D8D"/>
    <w:rsid w:val="009C3F06"/>
    <w:rsid w:val="009C765A"/>
    <w:rsid w:val="009D1DB0"/>
    <w:rsid w:val="009D2B21"/>
    <w:rsid w:val="009D48A4"/>
    <w:rsid w:val="009D6A49"/>
    <w:rsid w:val="009D6C67"/>
    <w:rsid w:val="009D7E00"/>
    <w:rsid w:val="009E0E4C"/>
    <w:rsid w:val="009E1B47"/>
    <w:rsid w:val="009E2887"/>
    <w:rsid w:val="009E7BC0"/>
    <w:rsid w:val="009E7CC0"/>
    <w:rsid w:val="009F00C1"/>
    <w:rsid w:val="009F0A6D"/>
    <w:rsid w:val="009F0D83"/>
    <w:rsid w:val="009F2A85"/>
    <w:rsid w:val="009F341D"/>
    <w:rsid w:val="009F5245"/>
    <w:rsid w:val="009F7311"/>
    <w:rsid w:val="00A01AAF"/>
    <w:rsid w:val="00A01E12"/>
    <w:rsid w:val="00A02515"/>
    <w:rsid w:val="00A03378"/>
    <w:rsid w:val="00A06B94"/>
    <w:rsid w:val="00A079CD"/>
    <w:rsid w:val="00A10996"/>
    <w:rsid w:val="00A13151"/>
    <w:rsid w:val="00A142A4"/>
    <w:rsid w:val="00A14E12"/>
    <w:rsid w:val="00A216F8"/>
    <w:rsid w:val="00A22AA1"/>
    <w:rsid w:val="00A255E3"/>
    <w:rsid w:val="00A27365"/>
    <w:rsid w:val="00A273D2"/>
    <w:rsid w:val="00A27C2A"/>
    <w:rsid w:val="00A27C3A"/>
    <w:rsid w:val="00A31534"/>
    <w:rsid w:val="00A33F44"/>
    <w:rsid w:val="00A373D9"/>
    <w:rsid w:val="00A401BF"/>
    <w:rsid w:val="00A45715"/>
    <w:rsid w:val="00A4776A"/>
    <w:rsid w:val="00A50FFA"/>
    <w:rsid w:val="00A514AC"/>
    <w:rsid w:val="00A51CE2"/>
    <w:rsid w:val="00A5322A"/>
    <w:rsid w:val="00A53565"/>
    <w:rsid w:val="00A56869"/>
    <w:rsid w:val="00A56986"/>
    <w:rsid w:val="00A57527"/>
    <w:rsid w:val="00A63B03"/>
    <w:rsid w:val="00A63EA5"/>
    <w:rsid w:val="00A660DD"/>
    <w:rsid w:val="00A70D65"/>
    <w:rsid w:val="00A77E15"/>
    <w:rsid w:val="00A77F27"/>
    <w:rsid w:val="00A804D7"/>
    <w:rsid w:val="00A81FA4"/>
    <w:rsid w:val="00A83B69"/>
    <w:rsid w:val="00A864E8"/>
    <w:rsid w:val="00A9166E"/>
    <w:rsid w:val="00A93D60"/>
    <w:rsid w:val="00A94D0B"/>
    <w:rsid w:val="00A95A17"/>
    <w:rsid w:val="00A97648"/>
    <w:rsid w:val="00AA1E75"/>
    <w:rsid w:val="00AA238A"/>
    <w:rsid w:val="00AA3E9F"/>
    <w:rsid w:val="00AA4568"/>
    <w:rsid w:val="00AA4989"/>
    <w:rsid w:val="00AA5446"/>
    <w:rsid w:val="00AA7EFF"/>
    <w:rsid w:val="00AB21B5"/>
    <w:rsid w:val="00AB26FF"/>
    <w:rsid w:val="00AB2B92"/>
    <w:rsid w:val="00AB3A83"/>
    <w:rsid w:val="00AB4275"/>
    <w:rsid w:val="00AB5205"/>
    <w:rsid w:val="00AB5A33"/>
    <w:rsid w:val="00AB5F7E"/>
    <w:rsid w:val="00AC0FEC"/>
    <w:rsid w:val="00AC1A29"/>
    <w:rsid w:val="00AC21F4"/>
    <w:rsid w:val="00AC683D"/>
    <w:rsid w:val="00AD050F"/>
    <w:rsid w:val="00AD2BA2"/>
    <w:rsid w:val="00AD3562"/>
    <w:rsid w:val="00AE1B37"/>
    <w:rsid w:val="00AE3D0C"/>
    <w:rsid w:val="00AE5333"/>
    <w:rsid w:val="00AE5375"/>
    <w:rsid w:val="00AE6C08"/>
    <w:rsid w:val="00AE6C6B"/>
    <w:rsid w:val="00AE6D71"/>
    <w:rsid w:val="00AE747A"/>
    <w:rsid w:val="00AF08A6"/>
    <w:rsid w:val="00AF0F0B"/>
    <w:rsid w:val="00AF10BF"/>
    <w:rsid w:val="00AF2B85"/>
    <w:rsid w:val="00AF3671"/>
    <w:rsid w:val="00AF486A"/>
    <w:rsid w:val="00AF5105"/>
    <w:rsid w:val="00AF609F"/>
    <w:rsid w:val="00AF65A2"/>
    <w:rsid w:val="00AF75CA"/>
    <w:rsid w:val="00B02024"/>
    <w:rsid w:val="00B06C36"/>
    <w:rsid w:val="00B0709A"/>
    <w:rsid w:val="00B074D0"/>
    <w:rsid w:val="00B07855"/>
    <w:rsid w:val="00B07981"/>
    <w:rsid w:val="00B07A92"/>
    <w:rsid w:val="00B07D9D"/>
    <w:rsid w:val="00B10118"/>
    <w:rsid w:val="00B10DB9"/>
    <w:rsid w:val="00B116B1"/>
    <w:rsid w:val="00B146D9"/>
    <w:rsid w:val="00B14A0C"/>
    <w:rsid w:val="00B20369"/>
    <w:rsid w:val="00B21263"/>
    <w:rsid w:val="00B221ED"/>
    <w:rsid w:val="00B24175"/>
    <w:rsid w:val="00B2468D"/>
    <w:rsid w:val="00B269C6"/>
    <w:rsid w:val="00B319C9"/>
    <w:rsid w:val="00B36EFD"/>
    <w:rsid w:val="00B37D0C"/>
    <w:rsid w:val="00B37F8E"/>
    <w:rsid w:val="00B40F06"/>
    <w:rsid w:val="00B41BE1"/>
    <w:rsid w:val="00B42BF2"/>
    <w:rsid w:val="00B431E2"/>
    <w:rsid w:val="00B44E04"/>
    <w:rsid w:val="00B459AE"/>
    <w:rsid w:val="00B51082"/>
    <w:rsid w:val="00B512E1"/>
    <w:rsid w:val="00B52E8B"/>
    <w:rsid w:val="00B5459E"/>
    <w:rsid w:val="00B551D1"/>
    <w:rsid w:val="00B61794"/>
    <w:rsid w:val="00B61C29"/>
    <w:rsid w:val="00B6284F"/>
    <w:rsid w:val="00B636EE"/>
    <w:rsid w:val="00B63CD0"/>
    <w:rsid w:val="00B6462A"/>
    <w:rsid w:val="00B66F8C"/>
    <w:rsid w:val="00B7062B"/>
    <w:rsid w:val="00B70BAC"/>
    <w:rsid w:val="00B7318C"/>
    <w:rsid w:val="00B73E93"/>
    <w:rsid w:val="00B801FE"/>
    <w:rsid w:val="00B8056C"/>
    <w:rsid w:val="00B8130E"/>
    <w:rsid w:val="00B82901"/>
    <w:rsid w:val="00B83AF7"/>
    <w:rsid w:val="00B85286"/>
    <w:rsid w:val="00B86DB0"/>
    <w:rsid w:val="00B901F4"/>
    <w:rsid w:val="00B9047B"/>
    <w:rsid w:val="00B909FC"/>
    <w:rsid w:val="00B9166B"/>
    <w:rsid w:val="00B948F4"/>
    <w:rsid w:val="00B966BD"/>
    <w:rsid w:val="00BA25C3"/>
    <w:rsid w:val="00BA536E"/>
    <w:rsid w:val="00BA6FCB"/>
    <w:rsid w:val="00BA7D0F"/>
    <w:rsid w:val="00BB0654"/>
    <w:rsid w:val="00BB0DE9"/>
    <w:rsid w:val="00BB2679"/>
    <w:rsid w:val="00BB3C4A"/>
    <w:rsid w:val="00BB4BFB"/>
    <w:rsid w:val="00BB50FB"/>
    <w:rsid w:val="00BB722E"/>
    <w:rsid w:val="00BC016F"/>
    <w:rsid w:val="00BC15FD"/>
    <w:rsid w:val="00BC1E34"/>
    <w:rsid w:val="00BC50DD"/>
    <w:rsid w:val="00BC549C"/>
    <w:rsid w:val="00BD02A0"/>
    <w:rsid w:val="00BD1C19"/>
    <w:rsid w:val="00BD3162"/>
    <w:rsid w:val="00BD3350"/>
    <w:rsid w:val="00BD4591"/>
    <w:rsid w:val="00BD6CB3"/>
    <w:rsid w:val="00BD788A"/>
    <w:rsid w:val="00BE07FF"/>
    <w:rsid w:val="00BE20FB"/>
    <w:rsid w:val="00BE22A7"/>
    <w:rsid w:val="00BE25FB"/>
    <w:rsid w:val="00BE3052"/>
    <w:rsid w:val="00BE3903"/>
    <w:rsid w:val="00BE550D"/>
    <w:rsid w:val="00BE599A"/>
    <w:rsid w:val="00BE6EA1"/>
    <w:rsid w:val="00BE7B5B"/>
    <w:rsid w:val="00BE7D55"/>
    <w:rsid w:val="00BF3E43"/>
    <w:rsid w:val="00BF7A90"/>
    <w:rsid w:val="00C00F03"/>
    <w:rsid w:val="00C01DEE"/>
    <w:rsid w:val="00C036F9"/>
    <w:rsid w:val="00C10168"/>
    <w:rsid w:val="00C10B9E"/>
    <w:rsid w:val="00C1235B"/>
    <w:rsid w:val="00C14442"/>
    <w:rsid w:val="00C14B9B"/>
    <w:rsid w:val="00C14C76"/>
    <w:rsid w:val="00C14FDB"/>
    <w:rsid w:val="00C16250"/>
    <w:rsid w:val="00C16272"/>
    <w:rsid w:val="00C17BB1"/>
    <w:rsid w:val="00C234F0"/>
    <w:rsid w:val="00C23810"/>
    <w:rsid w:val="00C23FF8"/>
    <w:rsid w:val="00C25063"/>
    <w:rsid w:val="00C25D19"/>
    <w:rsid w:val="00C263D2"/>
    <w:rsid w:val="00C26787"/>
    <w:rsid w:val="00C27BEB"/>
    <w:rsid w:val="00C319F5"/>
    <w:rsid w:val="00C31DEC"/>
    <w:rsid w:val="00C32775"/>
    <w:rsid w:val="00C336FF"/>
    <w:rsid w:val="00C35AF9"/>
    <w:rsid w:val="00C369D4"/>
    <w:rsid w:val="00C37185"/>
    <w:rsid w:val="00C37B74"/>
    <w:rsid w:val="00C430B2"/>
    <w:rsid w:val="00C43109"/>
    <w:rsid w:val="00C5225B"/>
    <w:rsid w:val="00C536C0"/>
    <w:rsid w:val="00C53D42"/>
    <w:rsid w:val="00C554C6"/>
    <w:rsid w:val="00C62A4A"/>
    <w:rsid w:val="00C70241"/>
    <w:rsid w:val="00C71A48"/>
    <w:rsid w:val="00C73F6E"/>
    <w:rsid w:val="00C76DE0"/>
    <w:rsid w:val="00C776FB"/>
    <w:rsid w:val="00C8127C"/>
    <w:rsid w:val="00C83859"/>
    <w:rsid w:val="00C911E4"/>
    <w:rsid w:val="00C92DAE"/>
    <w:rsid w:val="00C92F1E"/>
    <w:rsid w:val="00CA0D57"/>
    <w:rsid w:val="00CA17CA"/>
    <w:rsid w:val="00CA3A59"/>
    <w:rsid w:val="00CB11EC"/>
    <w:rsid w:val="00CB30D5"/>
    <w:rsid w:val="00CB55A6"/>
    <w:rsid w:val="00CB581F"/>
    <w:rsid w:val="00CB6BAF"/>
    <w:rsid w:val="00CB713F"/>
    <w:rsid w:val="00CB73F7"/>
    <w:rsid w:val="00CB7D89"/>
    <w:rsid w:val="00CC2A31"/>
    <w:rsid w:val="00CC6072"/>
    <w:rsid w:val="00CC7811"/>
    <w:rsid w:val="00CC7898"/>
    <w:rsid w:val="00CD0FC7"/>
    <w:rsid w:val="00CD18CC"/>
    <w:rsid w:val="00CD264D"/>
    <w:rsid w:val="00CD3206"/>
    <w:rsid w:val="00CD643A"/>
    <w:rsid w:val="00CE33B1"/>
    <w:rsid w:val="00CE3601"/>
    <w:rsid w:val="00CE5B26"/>
    <w:rsid w:val="00CE7C8C"/>
    <w:rsid w:val="00CF1006"/>
    <w:rsid w:val="00CF1322"/>
    <w:rsid w:val="00CF1FAF"/>
    <w:rsid w:val="00CF354F"/>
    <w:rsid w:val="00CF4118"/>
    <w:rsid w:val="00CF6E5B"/>
    <w:rsid w:val="00CF7EC1"/>
    <w:rsid w:val="00CF7FD0"/>
    <w:rsid w:val="00D00021"/>
    <w:rsid w:val="00D0225D"/>
    <w:rsid w:val="00D104D1"/>
    <w:rsid w:val="00D13EA0"/>
    <w:rsid w:val="00D16E1D"/>
    <w:rsid w:val="00D21152"/>
    <w:rsid w:val="00D216E0"/>
    <w:rsid w:val="00D2215E"/>
    <w:rsid w:val="00D23A6C"/>
    <w:rsid w:val="00D25845"/>
    <w:rsid w:val="00D3043F"/>
    <w:rsid w:val="00D3152D"/>
    <w:rsid w:val="00D31DAF"/>
    <w:rsid w:val="00D32358"/>
    <w:rsid w:val="00D34A3C"/>
    <w:rsid w:val="00D34C87"/>
    <w:rsid w:val="00D35FF5"/>
    <w:rsid w:val="00D36C34"/>
    <w:rsid w:val="00D41A35"/>
    <w:rsid w:val="00D41C16"/>
    <w:rsid w:val="00D42449"/>
    <w:rsid w:val="00D43508"/>
    <w:rsid w:val="00D449C0"/>
    <w:rsid w:val="00D45208"/>
    <w:rsid w:val="00D45216"/>
    <w:rsid w:val="00D4570B"/>
    <w:rsid w:val="00D4767B"/>
    <w:rsid w:val="00D47C8F"/>
    <w:rsid w:val="00D50848"/>
    <w:rsid w:val="00D5094F"/>
    <w:rsid w:val="00D526A3"/>
    <w:rsid w:val="00D55D19"/>
    <w:rsid w:val="00D61704"/>
    <w:rsid w:val="00D66B36"/>
    <w:rsid w:val="00D7019C"/>
    <w:rsid w:val="00D70906"/>
    <w:rsid w:val="00D73206"/>
    <w:rsid w:val="00D7417C"/>
    <w:rsid w:val="00D76F9F"/>
    <w:rsid w:val="00D8017E"/>
    <w:rsid w:val="00D81249"/>
    <w:rsid w:val="00D828AF"/>
    <w:rsid w:val="00D8507A"/>
    <w:rsid w:val="00D85BB7"/>
    <w:rsid w:val="00D878F2"/>
    <w:rsid w:val="00D934DD"/>
    <w:rsid w:val="00D9372D"/>
    <w:rsid w:val="00D94A07"/>
    <w:rsid w:val="00D95484"/>
    <w:rsid w:val="00D96C04"/>
    <w:rsid w:val="00D96CCB"/>
    <w:rsid w:val="00D97205"/>
    <w:rsid w:val="00DA15EA"/>
    <w:rsid w:val="00DA196C"/>
    <w:rsid w:val="00DA1FA8"/>
    <w:rsid w:val="00DA293B"/>
    <w:rsid w:val="00DA2AC4"/>
    <w:rsid w:val="00DA60EA"/>
    <w:rsid w:val="00DA65D6"/>
    <w:rsid w:val="00DA663D"/>
    <w:rsid w:val="00DB0391"/>
    <w:rsid w:val="00DB1931"/>
    <w:rsid w:val="00DB2A4B"/>
    <w:rsid w:val="00DB36DF"/>
    <w:rsid w:val="00DC114E"/>
    <w:rsid w:val="00DC2445"/>
    <w:rsid w:val="00DC28B4"/>
    <w:rsid w:val="00DC437D"/>
    <w:rsid w:val="00DC591D"/>
    <w:rsid w:val="00DD0AD2"/>
    <w:rsid w:val="00DD0BF5"/>
    <w:rsid w:val="00DD3958"/>
    <w:rsid w:val="00DD536F"/>
    <w:rsid w:val="00DD5A26"/>
    <w:rsid w:val="00DD794E"/>
    <w:rsid w:val="00DE409C"/>
    <w:rsid w:val="00DE4840"/>
    <w:rsid w:val="00DE7783"/>
    <w:rsid w:val="00DF286D"/>
    <w:rsid w:val="00DF32B7"/>
    <w:rsid w:val="00DF3A8A"/>
    <w:rsid w:val="00DF4FFF"/>
    <w:rsid w:val="00DF7379"/>
    <w:rsid w:val="00E0021F"/>
    <w:rsid w:val="00E00A1D"/>
    <w:rsid w:val="00E024FE"/>
    <w:rsid w:val="00E04968"/>
    <w:rsid w:val="00E05772"/>
    <w:rsid w:val="00E05CDE"/>
    <w:rsid w:val="00E07924"/>
    <w:rsid w:val="00E154C5"/>
    <w:rsid w:val="00E17721"/>
    <w:rsid w:val="00E2020C"/>
    <w:rsid w:val="00E20C43"/>
    <w:rsid w:val="00E228F1"/>
    <w:rsid w:val="00E22A7F"/>
    <w:rsid w:val="00E23257"/>
    <w:rsid w:val="00E24870"/>
    <w:rsid w:val="00E25A32"/>
    <w:rsid w:val="00E30DAD"/>
    <w:rsid w:val="00E33E3E"/>
    <w:rsid w:val="00E3474E"/>
    <w:rsid w:val="00E3570E"/>
    <w:rsid w:val="00E3780B"/>
    <w:rsid w:val="00E40694"/>
    <w:rsid w:val="00E40BB6"/>
    <w:rsid w:val="00E40C62"/>
    <w:rsid w:val="00E42A3D"/>
    <w:rsid w:val="00E42D7B"/>
    <w:rsid w:val="00E438DC"/>
    <w:rsid w:val="00E43941"/>
    <w:rsid w:val="00E43EB6"/>
    <w:rsid w:val="00E455DA"/>
    <w:rsid w:val="00E4641D"/>
    <w:rsid w:val="00E53411"/>
    <w:rsid w:val="00E538A3"/>
    <w:rsid w:val="00E53FC9"/>
    <w:rsid w:val="00E5433D"/>
    <w:rsid w:val="00E5434D"/>
    <w:rsid w:val="00E56136"/>
    <w:rsid w:val="00E56668"/>
    <w:rsid w:val="00E57C9A"/>
    <w:rsid w:val="00E63133"/>
    <w:rsid w:val="00E638DF"/>
    <w:rsid w:val="00E72216"/>
    <w:rsid w:val="00E72FBC"/>
    <w:rsid w:val="00E73EA4"/>
    <w:rsid w:val="00E75590"/>
    <w:rsid w:val="00E76C1B"/>
    <w:rsid w:val="00E80496"/>
    <w:rsid w:val="00E84B4E"/>
    <w:rsid w:val="00E85118"/>
    <w:rsid w:val="00E856D6"/>
    <w:rsid w:val="00E86A3A"/>
    <w:rsid w:val="00E876D6"/>
    <w:rsid w:val="00E95787"/>
    <w:rsid w:val="00E96935"/>
    <w:rsid w:val="00E97512"/>
    <w:rsid w:val="00E97CBA"/>
    <w:rsid w:val="00EA0347"/>
    <w:rsid w:val="00EA3230"/>
    <w:rsid w:val="00EA4A8D"/>
    <w:rsid w:val="00EB0F6C"/>
    <w:rsid w:val="00EB1826"/>
    <w:rsid w:val="00EB1C31"/>
    <w:rsid w:val="00EB2A90"/>
    <w:rsid w:val="00EB5887"/>
    <w:rsid w:val="00EB5944"/>
    <w:rsid w:val="00EB606D"/>
    <w:rsid w:val="00EB66B8"/>
    <w:rsid w:val="00EB7972"/>
    <w:rsid w:val="00EB7AC1"/>
    <w:rsid w:val="00EB7B09"/>
    <w:rsid w:val="00EC64AD"/>
    <w:rsid w:val="00EC6FAE"/>
    <w:rsid w:val="00ED02A4"/>
    <w:rsid w:val="00ED133E"/>
    <w:rsid w:val="00ED2706"/>
    <w:rsid w:val="00ED39B3"/>
    <w:rsid w:val="00ED3FDB"/>
    <w:rsid w:val="00ED649C"/>
    <w:rsid w:val="00ED69E4"/>
    <w:rsid w:val="00ED6B09"/>
    <w:rsid w:val="00EE3CA4"/>
    <w:rsid w:val="00EE45F8"/>
    <w:rsid w:val="00EE6129"/>
    <w:rsid w:val="00EE6427"/>
    <w:rsid w:val="00EF0DB6"/>
    <w:rsid w:val="00EF4469"/>
    <w:rsid w:val="00EF4568"/>
    <w:rsid w:val="00EF78AA"/>
    <w:rsid w:val="00F01E22"/>
    <w:rsid w:val="00F04415"/>
    <w:rsid w:val="00F05A6A"/>
    <w:rsid w:val="00F05D38"/>
    <w:rsid w:val="00F064FD"/>
    <w:rsid w:val="00F07992"/>
    <w:rsid w:val="00F126AD"/>
    <w:rsid w:val="00F13981"/>
    <w:rsid w:val="00F17091"/>
    <w:rsid w:val="00F17DDB"/>
    <w:rsid w:val="00F17E42"/>
    <w:rsid w:val="00F21C54"/>
    <w:rsid w:val="00F220F9"/>
    <w:rsid w:val="00F25F4E"/>
    <w:rsid w:val="00F31082"/>
    <w:rsid w:val="00F32D9E"/>
    <w:rsid w:val="00F33F72"/>
    <w:rsid w:val="00F35484"/>
    <w:rsid w:val="00F360E9"/>
    <w:rsid w:val="00F3660D"/>
    <w:rsid w:val="00F43ECD"/>
    <w:rsid w:val="00F4465B"/>
    <w:rsid w:val="00F44DAC"/>
    <w:rsid w:val="00F4675C"/>
    <w:rsid w:val="00F51D27"/>
    <w:rsid w:val="00F54B10"/>
    <w:rsid w:val="00F54BCC"/>
    <w:rsid w:val="00F56CB0"/>
    <w:rsid w:val="00F56E63"/>
    <w:rsid w:val="00F5707C"/>
    <w:rsid w:val="00F6127B"/>
    <w:rsid w:val="00F613F2"/>
    <w:rsid w:val="00F62297"/>
    <w:rsid w:val="00F6312E"/>
    <w:rsid w:val="00F645EE"/>
    <w:rsid w:val="00F64B70"/>
    <w:rsid w:val="00F67121"/>
    <w:rsid w:val="00F7145A"/>
    <w:rsid w:val="00F71867"/>
    <w:rsid w:val="00F7304E"/>
    <w:rsid w:val="00F74674"/>
    <w:rsid w:val="00F748D4"/>
    <w:rsid w:val="00F74DBD"/>
    <w:rsid w:val="00F762D0"/>
    <w:rsid w:val="00F764D4"/>
    <w:rsid w:val="00F77885"/>
    <w:rsid w:val="00F77F41"/>
    <w:rsid w:val="00F80923"/>
    <w:rsid w:val="00F809D3"/>
    <w:rsid w:val="00F80DAA"/>
    <w:rsid w:val="00F83AB5"/>
    <w:rsid w:val="00F90A55"/>
    <w:rsid w:val="00F927FC"/>
    <w:rsid w:val="00F95174"/>
    <w:rsid w:val="00F9779F"/>
    <w:rsid w:val="00FA3117"/>
    <w:rsid w:val="00FA4FCF"/>
    <w:rsid w:val="00FA5FED"/>
    <w:rsid w:val="00FA7DEB"/>
    <w:rsid w:val="00FB2496"/>
    <w:rsid w:val="00FB2590"/>
    <w:rsid w:val="00FB2DA0"/>
    <w:rsid w:val="00FB3961"/>
    <w:rsid w:val="00FB4917"/>
    <w:rsid w:val="00FB4A52"/>
    <w:rsid w:val="00FB4BA8"/>
    <w:rsid w:val="00FB5AE2"/>
    <w:rsid w:val="00FB7452"/>
    <w:rsid w:val="00FC0B70"/>
    <w:rsid w:val="00FC2E38"/>
    <w:rsid w:val="00FC40C2"/>
    <w:rsid w:val="00FD21DC"/>
    <w:rsid w:val="00FD21DF"/>
    <w:rsid w:val="00FD413D"/>
    <w:rsid w:val="00FD4FCF"/>
    <w:rsid w:val="00FD5FB2"/>
    <w:rsid w:val="00FD6453"/>
    <w:rsid w:val="00FE014E"/>
    <w:rsid w:val="00FE016B"/>
    <w:rsid w:val="00FE0849"/>
    <w:rsid w:val="00FE19EF"/>
    <w:rsid w:val="00FE1A0C"/>
    <w:rsid w:val="00FE3582"/>
    <w:rsid w:val="00FE3E8C"/>
    <w:rsid w:val="00FE4757"/>
    <w:rsid w:val="00FE6D8E"/>
    <w:rsid w:val="00FF0459"/>
    <w:rsid w:val="00FF10FD"/>
    <w:rsid w:val="00FF32C7"/>
    <w:rsid w:val="00FF4EB5"/>
    <w:rsid w:val="00FF5033"/>
    <w:rsid w:val="00FF5935"/>
    <w:rsid w:val="00FF697B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69079016"/>
  <w15:chartTrackingRefBased/>
  <w15:docId w15:val="{1C779029-DE86-4CC8-A217-57811031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List Number" w:uiPriority="99"/>
    <w:lsdException w:name="List Bullet 4" w:uiPriority="99"/>
    <w:lsdException w:name="List Bullet 5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6452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link w:val="berschrift1Zchn"/>
    <w:autoRedefine/>
    <w:qFormat/>
    <w:rsid w:val="001D58A8"/>
    <w:pPr>
      <w:keepNext/>
      <w:keepLines/>
      <w:numPr>
        <w:numId w:val="5"/>
      </w:numPr>
      <w:spacing w:before="345"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257B8A"/>
    <w:pPr>
      <w:keepNext/>
      <w:keepLines/>
      <w:numPr>
        <w:ilvl w:val="1"/>
        <w:numId w:val="5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87712C"/>
    <w:pPr>
      <w:keepNext/>
      <w:keepLines/>
      <w:numPr>
        <w:ilvl w:val="2"/>
        <w:numId w:val="5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257B8A"/>
    <w:pPr>
      <w:keepNext/>
      <w:keepLines/>
      <w:numPr>
        <w:ilvl w:val="3"/>
        <w:numId w:val="5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121062"/>
    <w:pPr>
      <w:keepNext/>
      <w:keepLines/>
      <w:numPr>
        <w:ilvl w:val="4"/>
        <w:numId w:val="5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DD536F"/>
    <w:pPr>
      <w:keepNext/>
      <w:keepLines/>
      <w:numPr>
        <w:ilvl w:val="5"/>
        <w:numId w:val="6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DD536F"/>
    <w:pPr>
      <w:keepNext/>
      <w:keepLines/>
      <w:numPr>
        <w:ilvl w:val="6"/>
        <w:numId w:val="6"/>
      </w:numPr>
      <w:outlineLvl w:val="6"/>
    </w:pPr>
  </w:style>
  <w:style w:type="paragraph" w:styleId="berschrift8">
    <w:name w:val="heading 8"/>
    <w:basedOn w:val="Standard"/>
    <w:next w:val="Fliesstext"/>
    <w:qFormat/>
    <w:rsid w:val="00DD536F"/>
    <w:pPr>
      <w:keepNext/>
      <w:keepLines/>
      <w:numPr>
        <w:ilvl w:val="7"/>
        <w:numId w:val="6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DD536F"/>
    <w:pPr>
      <w:keepNext/>
      <w:keepLines/>
      <w:numPr>
        <w:ilvl w:val="8"/>
        <w:numId w:val="6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DD536F"/>
    <w:pPr>
      <w:spacing w:before="115" w:after="115"/>
    </w:pPr>
  </w:style>
  <w:style w:type="paragraph" w:styleId="Textkrper">
    <w:name w:val="Body Text"/>
    <w:basedOn w:val="Standard"/>
    <w:link w:val="TextkrperZchn"/>
    <w:rsid w:val="00221D67"/>
    <w:pPr>
      <w:spacing w:after="120"/>
    </w:pPr>
  </w:style>
  <w:style w:type="character" w:customStyle="1" w:styleId="TextkrperZchn">
    <w:name w:val="Textkörper Zchn"/>
    <w:link w:val="Textkrper"/>
    <w:rsid w:val="00221D67"/>
    <w:rPr>
      <w:rFonts w:ascii="Tahoma" w:hAnsi="Tahoma"/>
      <w:szCs w:val="24"/>
    </w:rPr>
  </w:style>
  <w:style w:type="paragraph" w:styleId="Index1">
    <w:name w:val="index 1"/>
    <w:basedOn w:val="Standard"/>
    <w:next w:val="Standard"/>
    <w:autoRedefine/>
    <w:rsid w:val="00221D67"/>
    <w:pPr>
      <w:ind w:left="200" w:hanging="200"/>
    </w:pPr>
  </w:style>
  <w:style w:type="paragraph" w:styleId="Verzeichnis1">
    <w:name w:val="toc 1"/>
    <w:basedOn w:val="Standard"/>
    <w:next w:val="Standard"/>
    <w:autoRedefine/>
    <w:uiPriority w:val="39"/>
    <w:rsid w:val="00135360"/>
    <w:pPr>
      <w:tabs>
        <w:tab w:val="left" w:pos="9072"/>
        <w:tab w:val="right" w:pos="9214"/>
      </w:tabs>
      <w:spacing w:before="115"/>
      <w:ind w:left="567" w:right="141" w:hanging="567"/>
    </w:pPr>
    <w:rPr>
      <w:b/>
      <w:color w:val="838383"/>
    </w:rPr>
  </w:style>
  <w:style w:type="paragraph" w:styleId="Verzeichnis2">
    <w:name w:val="toc 2"/>
    <w:basedOn w:val="Standard"/>
    <w:next w:val="Standard"/>
    <w:autoRedefine/>
    <w:uiPriority w:val="39"/>
    <w:rsid w:val="003C325F"/>
    <w:pPr>
      <w:tabs>
        <w:tab w:val="right" w:pos="1134"/>
        <w:tab w:val="right" w:pos="9355"/>
      </w:tabs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rsid w:val="00976452"/>
    <w:pPr>
      <w:tabs>
        <w:tab w:val="right" w:pos="8845"/>
      </w:tabs>
      <w:ind w:left="2268" w:hanging="1134"/>
    </w:pPr>
  </w:style>
  <w:style w:type="character" w:styleId="Hyperlink">
    <w:name w:val="Hyperlink"/>
    <w:uiPriority w:val="99"/>
    <w:rsid w:val="00DD536F"/>
    <w:rPr>
      <w:dstrike w:val="0"/>
      <w:color w:val="auto"/>
      <w:u w:val="single"/>
      <w:vertAlign w:val="baseline"/>
      <w:lang w:val="de-CH"/>
    </w:rPr>
  </w:style>
  <w:style w:type="paragraph" w:styleId="Kommentartext">
    <w:name w:val="annotation text"/>
    <w:basedOn w:val="Standard"/>
    <w:link w:val="KommentartextZchn"/>
    <w:uiPriority w:val="99"/>
    <w:rsid w:val="00221D67"/>
    <w:rPr>
      <w:szCs w:val="20"/>
    </w:rPr>
  </w:style>
  <w:style w:type="character" w:customStyle="1" w:styleId="KommentartextZchn">
    <w:name w:val="Kommentartext Zchn"/>
    <w:link w:val="Kommentartext"/>
    <w:uiPriority w:val="99"/>
    <w:rsid w:val="00221D67"/>
    <w:rPr>
      <w:rFonts w:ascii="Tahoma" w:hAnsi="Tahoma"/>
    </w:rPr>
  </w:style>
  <w:style w:type="paragraph" w:styleId="Verzeichnis4">
    <w:name w:val="toc 4"/>
    <w:basedOn w:val="Standard"/>
    <w:next w:val="Standard"/>
    <w:autoRedefine/>
    <w:uiPriority w:val="39"/>
    <w:rsid w:val="00976452"/>
    <w:pPr>
      <w:tabs>
        <w:tab w:val="right" w:pos="8845"/>
      </w:tabs>
      <w:ind w:left="2268" w:hanging="1134"/>
    </w:pPr>
  </w:style>
  <w:style w:type="paragraph" w:styleId="Titel">
    <w:name w:val="Title"/>
    <w:basedOn w:val="Standard"/>
    <w:next w:val="Fliesstext"/>
    <w:qFormat/>
    <w:rsid w:val="00DD536F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paragraph" w:styleId="Kopfzeile">
    <w:name w:val="header"/>
    <w:basedOn w:val="Standard"/>
    <w:link w:val="KopfzeileZchn"/>
    <w:uiPriority w:val="99"/>
    <w:rsid w:val="00AF0F0B"/>
    <w:pPr>
      <w:tabs>
        <w:tab w:val="center" w:pos="4536"/>
        <w:tab w:val="right" w:pos="9072"/>
      </w:tabs>
    </w:pPr>
  </w:style>
  <w:style w:type="character" w:customStyle="1" w:styleId="Beschreibung">
    <w:name w:val="Beschreibung"/>
    <w:rsid w:val="00DD536F"/>
    <w:rPr>
      <w:sz w:val="16"/>
      <w:lang w:val="de-CH"/>
    </w:rPr>
  </w:style>
  <w:style w:type="character" w:customStyle="1" w:styleId="KopfzeileZchn">
    <w:name w:val="Kopfzeile Zchn"/>
    <w:link w:val="Kopfzeile"/>
    <w:uiPriority w:val="99"/>
    <w:rsid w:val="00AF0F0B"/>
    <w:rPr>
      <w:rFonts w:ascii="Tahoma" w:hAnsi="Tahoma"/>
      <w:szCs w:val="24"/>
    </w:rPr>
  </w:style>
  <w:style w:type="paragraph" w:styleId="Fuzeile">
    <w:name w:val="footer"/>
    <w:basedOn w:val="Standard"/>
    <w:link w:val="FuzeileZchn"/>
    <w:uiPriority w:val="99"/>
    <w:rsid w:val="00F613F2"/>
    <w:pPr>
      <w:tabs>
        <w:tab w:val="center" w:pos="4536"/>
        <w:tab w:val="right" w:pos="9072"/>
      </w:tabs>
    </w:pPr>
    <w:rPr>
      <w:sz w:val="14"/>
    </w:rPr>
  </w:style>
  <w:style w:type="paragraph" w:customStyle="1" w:styleId="Trenner">
    <w:name w:val="Trenner"/>
    <w:basedOn w:val="Standard"/>
    <w:next w:val="Fliesstext"/>
    <w:rsid w:val="00DD536F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DD536F"/>
    <w:pPr>
      <w:keepNext/>
      <w:keepLines/>
    </w:pPr>
  </w:style>
  <w:style w:type="character" w:styleId="Hervorhebung">
    <w:name w:val="Emphasis"/>
    <w:qFormat/>
    <w:rsid w:val="00DD536F"/>
    <w:rPr>
      <w:b/>
      <w:iCs/>
      <w:lang w:val="de-CH"/>
    </w:rPr>
  </w:style>
  <w:style w:type="paragraph" w:customStyle="1" w:styleId="zOawRecipient">
    <w:name w:val="zOawRecipient"/>
    <w:basedOn w:val="Standard"/>
    <w:rsid w:val="00DD536F"/>
    <w:pPr>
      <w:spacing w:line="230" w:lineRule="exact"/>
    </w:pPr>
  </w:style>
  <w:style w:type="paragraph" w:customStyle="1" w:styleId="AuflistungmitNummern">
    <w:name w:val="Auflistung mit Nummern"/>
    <w:basedOn w:val="Standard"/>
    <w:rsid w:val="00DD536F"/>
    <w:pPr>
      <w:numPr>
        <w:numId w:val="3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D00021"/>
    <w:pPr>
      <w:numPr>
        <w:numId w:val="4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DD536F"/>
    <w:pPr>
      <w:numPr>
        <w:numId w:val="1"/>
      </w:numPr>
      <w:tabs>
        <w:tab w:val="clear" w:pos="357"/>
        <w:tab w:val="left" w:pos="284"/>
      </w:tabs>
      <w:ind w:left="284" w:hanging="284"/>
    </w:pPr>
  </w:style>
  <w:style w:type="paragraph" w:customStyle="1" w:styleId="DocumentType">
    <w:name w:val="DocumentType"/>
    <w:basedOn w:val="Standard"/>
    <w:rsid w:val="00DD536F"/>
    <w:pPr>
      <w:spacing w:before="345" w:after="230"/>
    </w:pPr>
    <w:rPr>
      <w:b/>
      <w:sz w:val="30"/>
    </w:rPr>
  </w:style>
  <w:style w:type="paragraph" w:customStyle="1" w:styleId="AuflistungmitCheckboxen">
    <w:name w:val="Auflistung mit Checkboxen"/>
    <w:basedOn w:val="Standard"/>
    <w:rsid w:val="00DD536F"/>
    <w:pPr>
      <w:numPr>
        <w:numId w:val="2"/>
      </w:numPr>
      <w:tabs>
        <w:tab w:val="left" w:pos="284"/>
      </w:tabs>
      <w:ind w:left="284" w:hanging="284"/>
    </w:pPr>
  </w:style>
  <w:style w:type="character" w:customStyle="1" w:styleId="FuzeileZchn">
    <w:name w:val="Fußzeile Zchn"/>
    <w:link w:val="Fuzeile"/>
    <w:uiPriority w:val="99"/>
    <w:rsid w:val="00F613F2"/>
    <w:rPr>
      <w:rFonts w:ascii="Tahoma" w:hAnsi="Tahoma"/>
      <w:sz w:val="14"/>
      <w:szCs w:val="24"/>
    </w:rPr>
  </w:style>
  <w:style w:type="paragraph" w:customStyle="1" w:styleId="Output">
    <w:name w:val="Output"/>
    <w:basedOn w:val="Standard"/>
    <w:next w:val="Standard"/>
    <w:rsid w:val="00AF0F0B"/>
    <w:pPr>
      <w:spacing w:before="120"/>
    </w:pPr>
    <w:rPr>
      <w:caps/>
      <w:spacing w:val="40"/>
      <w:sz w:val="72"/>
    </w:rPr>
  </w:style>
  <w:style w:type="paragraph" w:customStyle="1" w:styleId="Abteilungsname">
    <w:name w:val="Abteilungsname"/>
    <w:basedOn w:val="Standard"/>
    <w:rsid w:val="00A63B03"/>
    <w:rPr>
      <w:b/>
      <w:sz w:val="16"/>
    </w:rPr>
  </w:style>
  <w:style w:type="paragraph" w:customStyle="1" w:styleId="Output2Linie">
    <w:name w:val="Output2Linie"/>
    <w:basedOn w:val="Standard"/>
    <w:rsid w:val="00A63B03"/>
    <w:rPr>
      <w:sz w:val="16"/>
    </w:rPr>
  </w:style>
  <w:style w:type="paragraph" w:customStyle="1" w:styleId="PageN">
    <w:name w:val="PageN"/>
    <w:basedOn w:val="Standard"/>
    <w:rsid w:val="00DD536F"/>
    <w:pPr>
      <w:spacing w:before="160"/>
    </w:pPr>
    <w:rPr>
      <w:sz w:val="16"/>
    </w:rPr>
  </w:style>
  <w:style w:type="paragraph" w:customStyle="1" w:styleId="Haupttitel">
    <w:name w:val="Haupttitel"/>
    <w:basedOn w:val="Standard"/>
    <w:rsid w:val="00DD536F"/>
    <w:pPr>
      <w:keepLines/>
      <w:spacing w:before="60" w:after="60"/>
    </w:pPr>
    <w:rPr>
      <w:caps/>
      <w:color w:val="838383"/>
      <w:spacing w:val="30"/>
      <w:sz w:val="32"/>
    </w:rPr>
  </w:style>
  <w:style w:type="paragraph" w:customStyle="1" w:styleId="OutputprofileText">
    <w:name w:val="OutputprofileText"/>
    <w:basedOn w:val="Standard"/>
    <w:rsid w:val="00A63B03"/>
    <w:pPr>
      <w:keepLines/>
    </w:pPr>
    <w:rPr>
      <w:sz w:val="14"/>
    </w:rPr>
  </w:style>
  <w:style w:type="paragraph" w:customStyle="1" w:styleId="Fliesstextgross">
    <w:name w:val="Fliesstext gross"/>
    <w:basedOn w:val="Fliesstext"/>
    <w:rsid w:val="00DD536F"/>
    <w:pPr>
      <w:spacing w:before="345" w:after="345" w:line="345" w:lineRule="atLeast"/>
    </w:pPr>
    <w:rPr>
      <w:sz w:val="22"/>
    </w:rPr>
  </w:style>
  <w:style w:type="paragraph" w:customStyle="1" w:styleId="Zusatzinfo">
    <w:name w:val="Zusatzinfo"/>
    <w:basedOn w:val="Standard"/>
    <w:rsid w:val="002932A4"/>
    <w:pPr>
      <w:adjustRightInd/>
      <w:snapToGrid/>
    </w:pPr>
    <w:rPr>
      <w:sz w:val="16"/>
      <w:lang w:eastAsia="fr-FR"/>
    </w:rPr>
  </w:style>
  <w:style w:type="paragraph" w:customStyle="1" w:styleId="Inhaltsverzeichnis">
    <w:name w:val="Inhaltsverzeichnis"/>
    <w:basedOn w:val="Standard"/>
    <w:rsid w:val="00DD536F"/>
    <w:pPr>
      <w:spacing w:after="325"/>
    </w:pPr>
    <w:rPr>
      <w:caps/>
      <w:color w:val="838383"/>
      <w:spacing w:val="30"/>
      <w:sz w:val="32"/>
    </w:rPr>
  </w:style>
  <w:style w:type="paragraph" w:customStyle="1" w:styleId="AuflistungmitSymbolenerweitert">
    <w:name w:val="Auflistung mit Symbolen_erweitert"/>
    <w:basedOn w:val="AuflistungmitSymbolen"/>
    <w:qFormat/>
    <w:rsid w:val="00DD536F"/>
    <w:pPr>
      <w:tabs>
        <w:tab w:val="num" w:pos="284"/>
      </w:tabs>
      <w:spacing w:before="345" w:after="345" w:line="345" w:lineRule="exact"/>
    </w:pPr>
    <w:rPr>
      <w:sz w:val="22"/>
    </w:rPr>
  </w:style>
  <w:style w:type="paragraph" w:customStyle="1" w:styleId="OutputprofileTitle">
    <w:name w:val="OutputprofileTitle"/>
    <w:basedOn w:val="Standard"/>
    <w:next w:val="OutputprofileText"/>
    <w:rsid w:val="00A63B03"/>
    <w:pPr>
      <w:keepLines/>
    </w:pPr>
    <w:rPr>
      <w:b/>
      <w:sz w:val="14"/>
    </w:rPr>
  </w:style>
  <w:style w:type="paragraph" w:customStyle="1" w:styleId="Fliesstextgrau">
    <w:name w:val="Fliesstext grau"/>
    <w:basedOn w:val="Fliesstext"/>
    <w:qFormat/>
    <w:rsid w:val="00DD536F"/>
    <w:rPr>
      <w:color w:val="838383"/>
    </w:rPr>
  </w:style>
  <w:style w:type="paragraph" w:customStyle="1" w:styleId="Fliesstextzusammengehalten">
    <w:name w:val="Fliesstext zusammengehalten"/>
    <w:basedOn w:val="Standard"/>
    <w:rsid w:val="00DD536F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DD536F"/>
    <w:rPr>
      <w:color w:val="838383"/>
      <w:lang w:val="de-CH"/>
    </w:rPr>
  </w:style>
  <w:style w:type="paragraph" w:customStyle="1" w:styleId="1pt">
    <w:name w:val="1pt"/>
    <w:basedOn w:val="Standard"/>
    <w:rsid w:val="00A63B03"/>
    <w:rPr>
      <w:sz w:val="2"/>
    </w:rPr>
  </w:style>
  <w:style w:type="paragraph" w:customStyle="1" w:styleId="Pfad">
    <w:name w:val="Pfad"/>
    <w:basedOn w:val="Standard"/>
    <w:rsid w:val="00A63B03"/>
    <w:pPr>
      <w:spacing w:after="120"/>
    </w:pPr>
    <w:rPr>
      <w:noProof/>
      <w:sz w:val="16"/>
    </w:rPr>
  </w:style>
  <w:style w:type="paragraph" w:customStyle="1" w:styleId="TrennerHead">
    <w:name w:val="TrennerHead"/>
    <w:basedOn w:val="Standard"/>
    <w:rsid w:val="00A63B03"/>
    <w:pPr>
      <w:pBdr>
        <w:bottom w:val="single" w:sz="4" w:space="1" w:color="auto"/>
      </w:pBdr>
      <w:tabs>
        <w:tab w:val="right" w:pos="8845"/>
      </w:tabs>
      <w:spacing w:before="160"/>
    </w:pPr>
    <w:rPr>
      <w:sz w:val="16"/>
    </w:rPr>
  </w:style>
  <w:style w:type="paragraph" w:customStyle="1" w:styleId="berschrift1num">
    <w:name w:val="Überschrift 1_num"/>
    <w:basedOn w:val="berschrift1"/>
    <w:link w:val="berschrift1numZchn"/>
    <w:qFormat/>
    <w:rsid w:val="0010425D"/>
    <w:pPr>
      <w:numPr>
        <w:numId w:val="6"/>
      </w:numPr>
      <w:tabs>
        <w:tab w:val="left" w:pos="425"/>
      </w:tabs>
    </w:pPr>
  </w:style>
  <w:style w:type="paragraph" w:customStyle="1" w:styleId="berschrift2num">
    <w:name w:val="Überschrift 2_num"/>
    <w:basedOn w:val="berschrift2"/>
    <w:qFormat/>
    <w:rsid w:val="00DD536F"/>
    <w:pPr>
      <w:numPr>
        <w:numId w:val="6"/>
      </w:numPr>
    </w:pPr>
  </w:style>
  <w:style w:type="paragraph" w:customStyle="1" w:styleId="berschrift3num">
    <w:name w:val="Überschrift 3_num"/>
    <w:basedOn w:val="berschrift3"/>
    <w:qFormat/>
    <w:rsid w:val="00B512E1"/>
    <w:pPr>
      <w:numPr>
        <w:numId w:val="6"/>
      </w:numPr>
      <w:tabs>
        <w:tab w:val="clear" w:pos="425"/>
      </w:tabs>
      <w:ind w:left="595" w:hanging="595"/>
    </w:pPr>
  </w:style>
  <w:style w:type="paragraph" w:customStyle="1" w:styleId="berschrift4num">
    <w:name w:val="Überschrift 4_num"/>
    <w:basedOn w:val="berschrift4"/>
    <w:qFormat/>
    <w:rsid w:val="00DD536F"/>
    <w:pPr>
      <w:numPr>
        <w:numId w:val="6"/>
      </w:numPr>
    </w:pPr>
  </w:style>
  <w:style w:type="paragraph" w:customStyle="1" w:styleId="berschrift5num">
    <w:name w:val="Überschrift 5_num"/>
    <w:basedOn w:val="berschrift5"/>
    <w:qFormat/>
    <w:rsid w:val="00DD536F"/>
    <w:pPr>
      <w:numPr>
        <w:numId w:val="6"/>
      </w:numPr>
    </w:pPr>
  </w:style>
  <w:style w:type="paragraph" w:customStyle="1" w:styleId="Zusatztitel">
    <w:name w:val="Zusatztitel"/>
    <w:basedOn w:val="Haupttitel"/>
    <w:qFormat/>
    <w:rsid w:val="00DD536F"/>
    <w:rPr>
      <w:color w:val="E5523B"/>
    </w:rPr>
  </w:style>
  <w:style w:type="table" w:styleId="Tabellenraster">
    <w:name w:val="Table Grid"/>
    <w:basedOn w:val="NormaleTabelle"/>
    <w:uiPriority w:val="39"/>
    <w:rsid w:val="00567113"/>
    <w:rPr>
      <w:rFonts w:ascii="Tahoma" w:hAnsi="Tahoma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36" w:space="0" w:color="FFFFFF"/>
      </w:tblBorders>
    </w:tblPr>
    <w:tblStylePr w:type="firstRow">
      <w:rPr>
        <w:b/>
      </w:rPr>
    </w:tblStylePr>
  </w:style>
  <w:style w:type="paragraph" w:styleId="Verzeichnis5">
    <w:name w:val="toc 5"/>
    <w:basedOn w:val="Standard"/>
    <w:next w:val="Standard"/>
    <w:autoRedefine/>
    <w:rsid w:val="00976452"/>
    <w:pPr>
      <w:ind w:left="2268" w:hanging="1134"/>
    </w:pPr>
  </w:style>
  <w:style w:type="paragraph" w:styleId="Sprechblasentext">
    <w:name w:val="Balloon Text"/>
    <w:basedOn w:val="Standard"/>
    <w:link w:val="SprechblasentextZchn"/>
    <w:rsid w:val="00724074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24074"/>
    <w:rPr>
      <w:rFonts w:ascii="Tahoma" w:hAnsi="Tahoma" w:cs="Tahoma"/>
      <w:sz w:val="16"/>
      <w:szCs w:val="16"/>
    </w:rPr>
  </w:style>
  <w:style w:type="paragraph" w:customStyle="1" w:styleId="zOawBlindzeile">
    <w:name w:val="zOawBlindzeile"/>
    <w:basedOn w:val="1pt"/>
    <w:qFormat/>
    <w:rsid w:val="005C3B69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454F16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782E0F"/>
    <w:pPr>
      <w:ind w:left="720"/>
      <w:contextualSpacing/>
    </w:pPr>
  </w:style>
  <w:style w:type="paragraph" w:customStyle="1" w:styleId="00Betreff">
    <w:name w:val="00_Betreff"/>
    <w:basedOn w:val="berschrift1"/>
    <w:rsid w:val="00A864E8"/>
    <w:pPr>
      <w:numPr>
        <w:numId w:val="0"/>
      </w:numPr>
      <w:tabs>
        <w:tab w:val="left" w:pos="227"/>
        <w:tab w:val="left" w:pos="454"/>
        <w:tab w:val="left" w:pos="680"/>
        <w:tab w:val="left" w:pos="907"/>
      </w:tabs>
      <w:suppressAutoHyphens/>
      <w:adjustRightInd/>
      <w:snapToGrid/>
      <w:spacing w:before="0" w:after="262" w:line="300" w:lineRule="exact"/>
      <w:contextualSpacing/>
    </w:pPr>
    <w:rPr>
      <w:rFonts w:asciiTheme="majorHAnsi" w:eastAsiaTheme="majorEastAsia" w:hAnsiTheme="majorHAnsi" w:cstheme="majorBidi"/>
      <w:bCs w:val="0"/>
      <w:snapToGrid/>
      <w:color w:val="5B9BD5" w:themeColor="accent1"/>
      <w:kern w:val="12"/>
      <w:sz w:val="23"/>
      <w:lang w:eastAsia="en-US"/>
    </w:rPr>
  </w:style>
  <w:style w:type="paragraph" w:customStyle="1" w:styleId="00Kopfbereich">
    <w:name w:val="00_Kopfbereich"/>
    <w:basedOn w:val="KeinLeerraum"/>
    <w:link w:val="00KopfbereichZchn"/>
    <w:rsid w:val="00A864E8"/>
    <w:pPr>
      <w:adjustRightInd/>
      <w:snapToGrid/>
      <w:spacing w:line="300" w:lineRule="exact"/>
    </w:pPr>
    <w:rPr>
      <w:rFonts w:asciiTheme="minorHAnsi" w:eastAsiaTheme="minorHAnsi" w:hAnsiTheme="minorHAnsi" w:cstheme="minorBidi"/>
      <w:kern w:val="12"/>
      <w:sz w:val="22"/>
      <w:szCs w:val="22"/>
      <w:lang w:eastAsia="en-US"/>
    </w:rPr>
  </w:style>
  <w:style w:type="paragraph" w:customStyle="1" w:styleId="00Kopfbereichklein">
    <w:name w:val="00_Kopfbereich_klein"/>
    <w:basedOn w:val="00Kopfbereich"/>
    <w:link w:val="00KopfbereichkleinZchn"/>
    <w:rsid w:val="00A864E8"/>
    <w:rPr>
      <w:b/>
      <w:sz w:val="18"/>
    </w:rPr>
  </w:style>
  <w:style w:type="character" w:customStyle="1" w:styleId="99Ankreuzbox">
    <w:name w:val="99_Ankreuzbox"/>
    <w:basedOn w:val="Absatz-Standardschriftart"/>
    <w:uiPriority w:val="1"/>
    <w:rsid w:val="00A864E8"/>
    <w:rPr>
      <w:rFonts w:ascii="MS Gothic" w:eastAsia="MS Gothic" w:hAnsi="MS Gothic"/>
      <w:sz w:val="16"/>
      <w:lang w:val="de-CH"/>
    </w:rPr>
  </w:style>
  <w:style w:type="character" w:customStyle="1" w:styleId="00KopfbereichZchn">
    <w:name w:val="00_Kopfbereich Zchn"/>
    <w:basedOn w:val="Absatz-Standardschriftart"/>
    <w:link w:val="00Kopfbereich"/>
    <w:rsid w:val="00A864E8"/>
    <w:rPr>
      <w:rFonts w:asciiTheme="minorHAnsi" w:eastAsiaTheme="minorHAnsi" w:hAnsiTheme="minorHAnsi" w:cstheme="minorBidi"/>
      <w:kern w:val="12"/>
      <w:sz w:val="22"/>
      <w:szCs w:val="22"/>
      <w:lang w:val="de-CH" w:eastAsia="en-US"/>
    </w:rPr>
  </w:style>
  <w:style w:type="character" w:customStyle="1" w:styleId="00KopfbereichkleinZchn">
    <w:name w:val="00_Kopfbereich_klein Zchn"/>
    <w:basedOn w:val="00KopfbereichZchn"/>
    <w:link w:val="00Kopfbereichklein"/>
    <w:rsid w:val="00A864E8"/>
    <w:rPr>
      <w:rFonts w:asciiTheme="minorHAnsi" w:eastAsiaTheme="minorHAnsi" w:hAnsiTheme="minorHAnsi" w:cstheme="minorBidi"/>
      <w:b/>
      <w:kern w:val="12"/>
      <w:sz w:val="18"/>
      <w:szCs w:val="22"/>
      <w:lang w:val="de-CH" w:eastAsia="en-US"/>
    </w:rPr>
  </w:style>
  <w:style w:type="paragraph" w:customStyle="1" w:styleId="99Protokollnummerwiederholen">
    <w:name w:val="99_Protokollnummer_wiederholen"/>
    <w:basedOn w:val="00Kopfbereich"/>
    <w:qFormat/>
    <w:rsid w:val="00A864E8"/>
  </w:style>
  <w:style w:type="paragraph" w:styleId="KeinLeerraum">
    <w:name w:val="No Spacing"/>
    <w:aliases w:val="02_Text_ohne_Abstand"/>
    <w:link w:val="KeinLeerraumZchn"/>
    <w:qFormat/>
    <w:rsid w:val="00A864E8"/>
    <w:pPr>
      <w:adjustRightInd w:val="0"/>
      <w:snapToGrid w:val="0"/>
    </w:pPr>
    <w:rPr>
      <w:rFonts w:ascii="Tahoma" w:hAnsi="Tahoma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37D0C"/>
    <w:pPr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snapToGrid/>
      <w:color w:val="2E74B5" w:themeColor="accent1" w:themeShade="BF"/>
      <w:sz w:val="32"/>
    </w:rPr>
  </w:style>
  <w:style w:type="paragraph" w:customStyle="1" w:styleId="00Dateipfad">
    <w:name w:val="00_Dateipfad"/>
    <w:basedOn w:val="Standard"/>
    <w:rsid w:val="00B37D0C"/>
    <w:pPr>
      <w:tabs>
        <w:tab w:val="left" w:pos="227"/>
        <w:tab w:val="left" w:pos="454"/>
        <w:tab w:val="left" w:pos="680"/>
        <w:tab w:val="left" w:pos="907"/>
      </w:tabs>
      <w:adjustRightInd/>
      <w:snapToGrid/>
      <w:spacing w:line="156" w:lineRule="exact"/>
    </w:pPr>
    <w:rPr>
      <w:rFonts w:asciiTheme="minorHAnsi" w:eastAsiaTheme="minorHAnsi" w:hAnsiTheme="minorHAnsi" w:cstheme="minorBidi"/>
      <w:kern w:val="12"/>
      <w:sz w:val="13"/>
      <w:szCs w:val="22"/>
      <w:lang w:eastAsia="en-US"/>
    </w:rPr>
  </w:style>
  <w:style w:type="table" w:customStyle="1" w:styleId="HeierliTabelle">
    <w:name w:val="Heierli_Tabelle"/>
    <w:basedOn w:val="NormaleTabelle"/>
    <w:uiPriority w:val="99"/>
    <w:rsid w:val="00B37D0C"/>
    <w:pPr>
      <w:spacing w:line="220" w:lineRule="atLeast"/>
    </w:pPr>
    <w:rPr>
      <w:rFonts w:asciiTheme="minorHAnsi" w:eastAsiaTheme="minorHAnsi" w:hAnsiTheme="minorHAnsi" w:cstheme="minorBidi"/>
      <w:sz w:val="18"/>
      <w:szCs w:val="22"/>
      <w:lang w:eastAsia="en-US"/>
    </w:rPr>
    <w:tblPr>
      <w:tblBorders>
        <w:bottom w:val="single" w:sz="2" w:space="0" w:color="000000" w:themeColor="text1"/>
        <w:insideH w:val="single" w:sz="2" w:space="0" w:color="000000" w:themeColor="text1"/>
      </w:tblBorders>
      <w:tblCellMar>
        <w:top w:w="23" w:type="dxa"/>
        <w:left w:w="0" w:type="dxa"/>
        <w:bottom w:w="28" w:type="dxa"/>
        <w:right w:w="0" w:type="dxa"/>
      </w:tblCellMar>
    </w:tblPr>
    <w:tblStylePr w:type="firstRow">
      <w:pPr>
        <w:wordWrap/>
        <w:spacing w:line="220" w:lineRule="exact"/>
      </w:pPr>
      <w:rPr>
        <w:rFonts w:asciiTheme="majorHAnsi" w:hAnsiTheme="majorHAnsi"/>
        <w:b/>
        <w:sz w:val="18"/>
      </w:rPr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bottom w:val="single" w:sz="6" w:space="0" w:color="000000" w:themeColor="text1"/>
        </w:tcBorders>
      </w:tcPr>
    </w:tblStylePr>
  </w:style>
  <w:style w:type="paragraph" w:customStyle="1" w:styleId="99AbstandTextverdraengung">
    <w:name w:val="99_Abstand_Textverdraengung"/>
    <w:rsid w:val="00B37D0C"/>
    <w:pPr>
      <w:spacing w:line="300" w:lineRule="exact"/>
    </w:pPr>
    <w:rPr>
      <w:rFonts w:asciiTheme="minorHAnsi" w:eastAsiaTheme="minorHAnsi" w:hAnsiTheme="minorHAnsi" w:cstheme="minorBidi"/>
      <w:color w:val="A5A5A5" w:themeColor="accent3"/>
      <w:kern w:val="12"/>
      <w:sz w:val="22"/>
      <w:szCs w:val="22"/>
      <w:lang w:eastAsia="en-US"/>
    </w:rPr>
  </w:style>
  <w:style w:type="paragraph" w:customStyle="1" w:styleId="00Dokumenttitel">
    <w:name w:val="00_Dokumenttitel"/>
    <w:basedOn w:val="Standard"/>
    <w:next w:val="Standard"/>
    <w:rsid w:val="00B37D0C"/>
    <w:pPr>
      <w:tabs>
        <w:tab w:val="left" w:pos="227"/>
        <w:tab w:val="left" w:pos="454"/>
        <w:tab w:val="left" w:pos="680"/>
        <w:tab w:val="left" w:pos="907"/>
      </w:tabs>
      <w:adjustRightInd/>
      <w:snapToGrid/>
      <w:spacing w:line="540" w:lineRule="exact"/>
    </w:pPr>
    <w:rPr>
      <w:rFonts w:asciiTheme="majorHAnsi" w:eastAsiaTheme="minorHAnsi" w:hAnsiTheme="majorHAnsi" w:cstheme="minorBidi"/>
      <w:b/>
      <w:caps/>
      <w:color w:val="5B9BD5" w:themeColor="accent1"/>
      <w:spacing w:val="8"/>
      <w:kern w:val="12"/>
      <w:sz w:val="54"/>
      <w:szCs w:val="22"/>
      <w:lang w:eastAsia="en-US"/>
    </w:rPr>
  </w:style>
  <w:style w:type="character" w:customStyle="1" w:styleId="KeinLeerraumZchn">
    <w:name w:val="Kein Leerraum Zchn"/>
    <w:aliases w:val="02_Text_ohne_Abstand Zchn"/>
    <w:basedOn w:val="Absatz-Standardschriftart"/>
    <w:link w:val="KeinLeerraum"/>
    <w:rsid w:val="00B37D0C"/>
    <w:rPr>
      <w:rFonts w:ascii="Tahoma" w:hAnsi="Tahoma"/>
      <w:szCs w:val="24"/>
      <w:lang w:val="de-CH"/>
    </w:rPr>
  </w:style>
  <w:style w:type="paragraph" w:customStyle="1" w:styleId="03Auflistung">
    <w:name w:val="03_Auflistung"/>
    <w:basedOn w:val="Standard"/>
    <w:qFormat/>
    <w:rsid w:val="0019531F"/>
    <w:pPr>
      <w:numPr>
        <w:numId w:val="8"/>
      </w:numPr>
      <w:tabs>
        <w:tab w:val="clear" w:pos="227"/>
        <w:tab w:val="left" w:pos="454"/>
        <w:tab w:val="left" w:pos="680"/>
        <w:tab w:val="left" w:pos="907"/>
      </w:tabs>
      <w:adjustRightInd/>
      <w:snapToGrid/>
      <w:spacing w:before="75" w:line="300" w:lineRule="atLeast"/>
    </w:pPr>
    <w:rPr>
      <w:rFonts w:asciiTheme="minorHAnsi" w:eastAsiaTheme="minorHAnsi" w:hAnsiTheme="minorHAnsi" w:cstheme="minorBidi"/>
      <w:kern w:val="12"/>
      <w:sz w:val="22"/>
      <w:szCs w:val="22"/>
      <w:lang w:eastAsia="en-US"/>
    </w:rPr>
  </w:style>
  <w:style w:type="numbering" w:customStyle="1" w:styleId="HeierliAuflistung">
    <w:name w:val="Heierli_Auflistung"/>
    <w:uiPriority w:val="99"/>
    <w:rsid w:val="0019531F"/>
    <w:pPr>
      <w:numPr>
        <w:numId w:val="8"/>
      </w:numPr>
    </w:pPr>
  </w:style>
  <w:style w:type="paragraph" w:customStyle="1" w:styleId="03Auflistung2Unterpunkte">
    <w:name w:val="03_Auflistung_2_Unterpunkte"/>
    <w:basedOn w:val="03Auflistung"/>
    <w:qFormat/>
    <w:rsid w:val="0019531F"/>
    <w:pPr>
      <w:numPr>
        <w:ilvl w:val="1"/>
      </w:numPr>
      <w:tabs>
        <w:tab w:val="clear" w:pos="454"/>
      </w:tabs>
      <w:spacing w:before="0"/>
    </w:pPr>
  </w:style>
  <w:style w:type="paragraph" w:customStyle="1" w:styleId="03Auflistung3Unterpunkte">
    <w:name w:val="03_Auflistung_3_Unterpunkte"/>
    <w:basedOn w:val="03Auflistung2Unterpunkte"/>
    <w:qFormat/>
    <w:rsid w:val="0019531F"/>
    <w:pPr>
      <w:numPr>
        <w:ilvl w:val="2"/>
      </w:numPr>
      <w:tabs>
        <w:tab w:val="clear" w:pos="680"/>
      </w:tabs>
    </w:pPr>
  </w:style>
  <w:style w:type="paragraph" w:customStyle="1" w:styleId="03Auflistung5Unterpunkte">
    <w:name w:val="03_Auflistung_5_Unterpunkte"/>
    <w:basedOn w:val="03Auflistung4Unterpunkte"/>
    <w:qFormat/>
    <w:rsid w:val="0019531F"/>
    <w:pPr>
      <w:numPr>
        <w:ilvl w:val="4"/>
      </w:numPr>
    </w:pPr>
  </w:style>
  <w:style w:type="paragraph" w:customStyle="1" w:styleId="03Auflistung4Unterpunkte">
    <w:name w:val="03_Auflistung_4_Unterpunkte"/>
    <w:basedOn w:val="03Auflistung3Unterpunkte"/>
    <w:qFormat/>
    <w:rsid w:val="0019531F"/>
    <w:pPr>
      <w:numPr>
        <w:ilvl w:val="3"/>
      </w:numPr>
      <w:tabs>
        <w:tab w:val="clear" w:pos="907"/>
      </w:tabs>
    </w:pPr>
  </w:style>
  <w:style w:type="paragraph" w:styleId="Listennummer">
    <w:name w:val="List Number"/>
    <w:basedOn w:val="Standard"/>
    <w:uiPriority w:val="99"/>
    <w:unhideWhenUsed/>
    <w:rsid w:val="00074A05"/>
    <w:pPr>
      <w:tabs>
        <w:tab w:val="left" w:pos="227"/>
        <w:tab w:val="num" w:pos="360"/>
        <w:tab w:val="left" w:pos="454"/>
        <w:tab w:val="left" w:pos="680"/>
        <w:tab w:val="left" w:pos="907"/>
      </w:tabs>
      <w:adjustRightInd/>
      <w:snapToGrid/>
      <w:spacing w:before="150" w:line="300" w:lineRule="atLeast"/>
      <w:ind w:left="360" w:hanging="360"/>
      <w:contextualSpacing/>
    </w:pPr>
    <w:rPr>
      <w:rFonts w:asciiTheme="minorHAnsi" w:eastAsiaTheme="minorHAnsi" w:hAnsiTheme="minorHAnsi" w:cstheme="minorBidi"/>
      <w:kern w:val="12"/>
      <w:sz w:val="22"/>
      <w:szCs w:val="22"/>
      <w:lang w:eastAsia="en-US"/>
    </w:rPr>
  </w:style>
  <w:style w:type="paragraph" w:customStyle="1" w:styleId="10Zustaendig">
    <w:name w:val="10_Zustaendig"/>
    <w:basedOn w:val="Standard"/>
    <w:qFormat/>
    <w:rsid w:val="00074A05"/>
    <w:pPr>
      <w:framePr w:w="1418" w:wrap="around" w:vAnchor="text" w:hAnchor="text" w:x="7485" w:y="86" w:anchorLock="1"/>
      <w:tabs>
        <w:tab w:val="left" w:pos="227"/>
        <w:tab w:val="left" w:pos="454"/>
        <w:tab w:val="left" w:pos="680"/>
        <w:tab w:val="left" w:pos="907"/>
      </w:tabs>
      <w:adjustRightInd/>
      <w:snapToGrid/>
      <w:spacing w:before="150" w:line="200" w:lineRule="exact"/>
      <w:contextualSpacing/>
    </w:pPr>
    <w:rPr>
      <w:rFonts w:asciiTheme="minorHAnsi" w:eastAsiaTheme="minorHAnsi" w:hAnsiTheme="minorHAnsi" w:cstheme="minorBidi"/>
      <w:i/>
      <w:kern w:val="12"/>
      <w:sz w:val="16"/>
      <w:szCs w:val="22"/>
      <w:lang w:eastAsia="en-US"/>
    </w:rPr>
  </w:style>
  <w:style w:type="paragraph" w:customStyle="1" w:styleId="10Termin">
    <w:name w:val="10_Termin"/>
    <w:basedOn w:val="10Zustaendig"/>
    <w:qFormat/>
    <w:rsid w:val="00074A05"/>
    <w:pPr>
      <w:framePr w:w="964" w:wrap="around" w:x="8903"/>
    </w:pPr>
  </w:style>
  <w:style w:type="paragraph" w:customStyle="1" w:styleId="02Textfett">
    <w:name w:val="02_Text_fett"/>
    <w:basedOn w:val="Standard"/>
    <w:qFormat/>
    <w:rsid w:val="009274C6"/>
    <w:pPr>
      <w:tabs>
        <w:tab w:val="left" w:pos="227"/>
        <w:tab w:val="left" w:pos="454"/>
        <w:tab w:val="left" w:pos="680"/>
        <w:tab w:val="left" w:pos="907"/>
      </w:tabs>
      <w:adjustRightInd/>
      <w:snapToGrid/>
      <w:spacing w:before="150" w:line="300" w:lineRule="atLeast"/>
    </w:pPr>
    <w:rPr>
      <w:rFonts w:asciiTheme="minorHAnsi" w:eastAsiaTheme="minorHAnsi" w:hAnsiTheme="minorHAnsi" w:cstheme="minorBidi"/>
      <w:b/>
      <w:kern w:val="12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9274C6"/>
    <w:pPr>
      <w:tabs>
        <w:tab w:val="left" w:pos="227"/>
        <w:tab w:val="left" w:pos="454"/>
        <w:tab w:val="left" w:pos="680"/>
        <w:tab w:val="left" w:pos="907"/>
        <w:tab w:val="num" w:pos="1492"/>
      </w:tabs>
      <w:adjustRightInd/>
      <w:snapToGrid/>
      <w:spacing w:before="150" w:line="300" w:lineRule="atLeast"/>
      <w:ind w:left="1492" w:hanging="360"/>
      <w:contextualSpacing/>
    </w:pPr>
    <w:rPr>
      <w:rFonts w:asciiTheme="minorHAnsi" w:eastAsiaTheme="minorHAnsi" w:hAnsiTheme="minorHAnsi" w:cstheme="minorBidi"/>
      <w:kern w:val="12"/>
      <w:sz w:val="22"/>
      <w:szCs w:val="22"/>
      <w:lang w:eastAsia="en-US"/>
    </w:rPr>
  </w:style>
  <w:style w:type="paragraph" w:customStyle="1" w:styleId="Randnotiz">
    <w:name w:val="Randnotiz"/>
    <w:next w:val="Standard"/>
    <w:link w:val="RandnotizZchn"/>
    <w:qFormat/>
    <w:rsid w:val="00F83AB5"/>
    <w:pPr>
      <w:framePr w:w="1701" w:hSpace="170" w:wrap="around" w:vAnchor="text" w:hAnchor="page" w:xAlign="outside" w:y="1"/>
      <w:jc w:val="right"/>
    </w:pPr>
    <w:rPr>
      <w:rFonts w:ascii="Tahoma" w:hAnsi="Tahoma" w:cs="Arial"/>
      <w:bCs/>
      <w:i/>
      <w:snapToGrid w:val="0"/>
      <w:sz w:val="16"/>
      <w:szCs w:val="32"/>
    </w:rPr>
  </w:style>
  <w:style w:type="character" w:customStyle="1" w:styleId="berschrift1Zchn">
    <w:name w:val="Überschrift 1 Zchn"/>
    <w:basedOn w:val="Absatz-Standardschriftart"/>
    <w:link w:val="berschrift1"/>
    <w:rsid w:val="001A7842"/>
    <w:rPr>
      <w:rFonts w:ascii="Tahoma" w:hAnsi="Tahoma" w:cs="Arial"/>
      <w:b/>
      <w:bCs/>
      <w:snapToGrid w:val="0"/>
      <w:color w:val="838383"/>
      <w:szCs w:val="32"/>
      <w:lang w:val="de-CH"/>
    </w:rPr>
  </w:style>
  <w:style w:type="character" w:customStyle="1" w:styleId="berschrift1numZchn">
    <w:name w:val="Überschrift 1_num Zchn"/>
    <w:basedOn w:val="berschrift1Zchn"/>
    <w:link w:val="berschrift1num"/>
    <w:rsid w:val="001A7842"/>
    <w:rPr>
      <w:rFonts w:ascii="Tahoma" w:hAnsi="Tahoma" w:cs="Arial"/>
      <w:b/>
      <w:bCs/>
      <w:snapToGrid w:val="0"/>
      <w:color w:val="838383"/>
      <w:szCs w:val="32"/>
      <w:lang w:val="de-CH"/>
    </w:rPr>
  </w:style>
  <w:style w:type="character" w:customStyle="1" w:styleId="RandnotizZchn">
    <w:name w:val="Randnotiz Zchn"/>
    <w:basedOn w:val="berschrift1numZchn"/>
    <w:link w:val="Randnotiz"/>
    <w:rsid w:val="00F83AB5"/>
    <w:rPr>
      <w:rFonts w:ascii="Tahoma" w:hAnsi="Tahoma" w:cs="Arial"/>
      <w:b w:val="0"/>
      <w:bCs/>
      <w:i/>
      <w:snapToGrid w:val="0"/>
      <w:color w:val="838383"/>
      <w:sz w:val="16"/>
      <w:szCs w:val="32"/>
      <w:lang w:val="de-CH"/>
    </w:rPr>
  </w:style>
  <w:style w:type="paragraph" w:customStyle="1" w:styleId="05Textklein">
    <w:name w:val="05_Text_klein"/>
    <w:basedOn w:val="Standard"/>
    <w:qFormat/>
    <w:rsid w:val="00BC549C"/>
    <w:pPr>
      <w:tabs>
        <w:tab w:val="left" w:pos="227"/>
        <w:tab w:val="left" w:pos="454"/>
        <w:tab w:val="left" w:pos="680"/>
        <w:tab w:val="left" w:pos="907"/>
      </w:tabs>
      <w:adjustRightInd/>
      <w:snapToGrid/>
      <w:spacing w:line="220" w:lineRule="exact"/>
    </w:pPr>
    <w:rPr>
      <w:rFonts w:asciiTheme="minorHAnsi" w:eastAsiaTheme="minorHAnsi" w:hAnsiTheme="minorHAnsi" w:cstheme="minorBidi"/>
      <w:kern w:val="12"/>
      <w:sz w:val="18"/>
      <w:szCs w:val="22"/>
      <w:lang w:eastAsia="en-US"/>
    </w:rPr>
  </w:style>
  <w:style w:type="paragraph" w:styleId="Aufzhlungszeichen4">
    <w:name w:val="List Bullet 4"/>
    <w:basedOn w:val="Standard"/>
    <w:uiPriority w:val="99"/>
    <w:unhideWhenUsed/>
    <w:rsid w:val="007F5B2C"/>
    <w:pPr>
      <w:numPr>
        <w:numId w:val="11"/>
      </w:numPr>
      <w:tabs>
        <w:tab w:val="left" w:pos="227"/>
        <w:tab w:val="left" w:pos="454"/>
        <w:tab w:val="left" w:pos="680"/>
        <w:tab w:val="left" w:pos="907"/>
      </w:tabs>
      <w:adjustRightInd/>
      <w:snapToGrid/>
      <w:spacing w:before="150" w:line="300" w:lineRule="atLeast"/>
      <w:contextualSpacing/>
    </w:pPr>
    <w:rPr>
      <w:rFonts w:asciiTheme="minorHAnsi" w:eastAsiaTheme="minorHAnsi" w:hAnsiTheme="minorHAnsi" w:cstheme="minorBidi"/>
      <w:kern w:val="12"/>
      <w:sz w:val="22"/>
      <w:szCs w:val="22"/>
      <w:lang w:eastAsia="en-US"/>
    </w:rPr>
  </w:style>
  <w:style w:type="character" w:customStyle="1" w:styleId="Formatvorlage1">
    <w:name w:val="Formatvorlage1"/>
    <w:basedOn w:val="Absatz-Standardschriftart"/>
    <w:uiPriority w:val="1"/>
    <w:rsid w:val="00E73EA4"/>
    <w:rPr>
      <w:rFonts w:ascii="Tahoma" w:hAnsi="Tahoma"/>
      <w:color w:val="auto"/>
      <w:sz w:val="20"/>
      <w:lang w:val="de-CH"/>
    </w:rPr>
  </w:style>
  <w:style w:type="character" w:customStyle="1" w:styleId="Formatvorlage2">
    <w:name w:val="Formatvorlage2"/>
    <w:basedOn w:val="Absatz-Standardschriftart"/>
    <w:uiPriority w:val="1"/>
    <w:rsid w:val="00D5094F"/>
    <w:rPr>
      <w:rFonts w:ascii="Tahoma" w:hAnsi="Tahoma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~1.VIL\AppData\Local\Temp\officeatwork\temp0001\Temp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80ADE1ADE8488DBA861444864FD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47EAF-D8DA-4E3E-A273-F6706C2964D5}"/>
      </w:docPartPr>
      <w:docPartBody>
        <w:p w:rsidR="00C71D04" w:rsidRDefault="00930901" w:rsidP="00930901">
          <w:pPr>
            <w:pStyle w:val="9B80ADE1ADE8488DBA861444864FDB0E"/>
          </w:pPr>
          <w:r>
            <w:t>Datum eingeben/auswählen</w:t>
          </w:r>
        </w:p>
      </w:docPartBody>
    </w:docPart>
    <w:docPart>
      <w:docPartPr>
        <w:name w:val="720639DF2FDD47D1BDBEF0B9BA1DE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B8D34-C36C-4D97-BCD6-B86848295575}"/>
      </w:docPartPr>
      <w:docPartBody>
        <w:p w:rsidR="00C71D04" w:rsidRDefault="00930901" w:rsidP="00930901">
          <w:pPr>
            <w:pStyle w:val="720639DF2FDD47D1BDBEF0B9BA1DE5E5"/>
          </w:pPr>
          <w:r w:rsidRPr="007C2560">
            <w:t>Datum eingeben</w:t>
          </w:r>
          <w:r>
            <w:t>/</w:t>
          </w:r>
          <w:r w:rsidRPr="007C2560">
            <w:t>aktualisieren</w:t>
          </w:r>
        </w:p>
      </w:docPartBody>
    </w:docPart>
    <w:docPart>
      <w:docPartPr>
        <w:name w:val="CA3EF74F628045E1989E59B8903C7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0E686-F706-4E57-AB06-1A0F9F3E54C6}"/>
      </w:docPartPr>
      <w:docPartBody>
        <w:p w:rsidR="00C71D04" w:rsidRDefault="00930901" w:rsidP="00930901">
          <w:pPr>
            <w:pStyle w:val="CA3EF74F628045E1989E59B8903C79DD"/>
          </w:pPr>
          <w:r w:rsidRPr="002B4889">
            <w:t>00</w:t>
          </w:r>
        </w:p>
      </w:docPartBody>
    </w:docPart>
    <w:docPart>
      <w:docPartPr>
        <w:name w:val="94F0DA9CEEE4416D81FF328ECB728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C513F-7465-466E-8ED0-8928242E60ED}"/>
      </w:docPartPr>
      <w:docPartBody>
        <w:p w:rsidR="00C71D04" w:rsidRDefault="00930901" w:rsidP="00930901">
          <w:pPr>
            <w:pStyle w:val="94F0DA9CEEE4416D81FF328ECB728460"/>
          </w:pPr>
          <w:r w:rsidRPr="007A0CBA">
            <w:rPr>
              <w:vanish/>
            </w:rPr>
            <w:t>Datum auswählen</w:t>
          </w:r>
        </w:p>
      </w:docPartBody>
    </w:docPart>
    <w:docPart>
      <w:docPartPr>
        <w:name w:val="76184A9A6677454AB2316BC822D51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303E3-F706-4AEF-A3B2-27E2F702A811}"/>
      </w:docPartPr>
      <w:docPartBody>
        <w:p w:rsidR="009F2B16" w:rsidRDefault="00C71D04" w:rsidP="00C71D04">
          <w:pPr>
            <w:pStyle w:val="76184A9A6677454AB2316BC822D511AD"/>
          </w:pPr>
          <w:r w:rsidRPr="00996E7F">
            <w:rPr>
              <w:vanish/>
            </w:rPr>
            <w:t>Initialen</w:t>
          </w:r>
        </w:p>
      </w:docPartBody>
    </w:docPart>
    <w:docPart>
      <w:docPartPr>
        <w:name w:val="85737B31B4514B6DA867B76B4BD5A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C8700-95B0-4571-8A50-C0E9E5DDF061}"/>
      </w:docPartPr>
      <w:docPartBody>
        <w:p w:rsidR="009143B0" w:rsidRDefault="000F0200" w:rsidP="000F0200">
          <w:pPr>
            <w:pStyle w:val="85737B31B4514B6DA867B76B4BD5A33D"/>
          </w:pPr>
          <w:r w:rsidRPr="00026CD3">
            <w:t>Datum eingeben/aktualisieren</w:t>
          </w:r>
        </w:p>
      </w:docPartBody>
    </w:docPart>
    <w:docPart>
      <w:docPartPr>
        <w:name w:val="55728E7B6B104ACF8420461EA213F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58FB7-B4ED-4025-87E8-F28DD4C5DA2E}"/>
      </w:docPartPr>
      <w:docPartBody>
        <w:p w:rsidR="0010320D" w:rsidRDefault="009F65EB" w:rsidP="009F65EB">
          <w:pPr>
            <w:pStyle w:val="55728E7B6B104ACF8420461EA213FC4B"/>
          </w:pPr>
          <w:r w:rsidRPr="0019456B">
            <w:rPr>
              <w:rStyle w:val="Platzhaltertext"/>
            </w:rPr>
            <w:t>Wählen Sie ein Element aus.</w:t>
          </w:r>
        </w:p>
      </w:docPartBody>
    </w:docPart>
    <w:docPart>
      <w:docPartPr>
        <w:name w:val="27E2D17B32104FE6841B5A9D5AF45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649F3-2F6D-4219-950B-72AB8364430D}"/>
      </w:docPartPr>
      <w:docPartBody>
        <w:p w:rsidR="0010320D" w:rsidRDefault="009F65EB" w:rsidP="009F65EB">
          <w:pPr>
            <w:pStyle w:val="27E2D17B32104FE6841B5A9D5AF45D61"/>
          </w:pPr>
          <w:r w:rsidRPr="0019456B">
            <w:rPr>
              <w:rStyle w:val="Platzhaltertext"/>
            </w:rPr>
            <w:t>Wählen Sie ein Element aus.</w:t>
          </w:r>
        </w:p>
      </w:docPartBody>
    </w:docPart>
    <w:docPart>
      <w:docPartPr>
        <w:name w:val="F4588797693448078C89527731FC1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2F83B-50A2-41FF-90DF-63F47585C618}"/>
      </w:docPartPr>
      <w:docPartBody>
        <w:p w:rsidR="0010320D" w:rsidRDefault="009F65EB" w:rsidP="009F65EB">
          <w:pPr>
            <w:pStyle w:val="F4588797693448078C89527731FC15E9"/>
          </w:pPr>
          <w:r w:rsidRPr="0019456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01"/>
    <w:rsid w:val="000F0200"/>
    <w:rsid w:val="0010320D"/>
    <w:rsid w:val="001917C2"/>
    <w:rsid w:val="00322959"/>
    <w:rsid w:val="004400C8"/>
    <w:rsid w:val="007559E1"/>
    <w:rsid w:val="009143B0"/>
    <w:rsid w:val="00930901"/>
    <w:rsid w:val="009F2B16"/>
    <w:rsid w:val="009F65EB"/>
    <w:rsid w:val="00AE78A6"/>
    <w:rsid w:val="00C71D04"/>
    <w:rsid w:val="00EB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65EB"/>
    <w:rPr>
      <w:color w:val="808080"/>
      <w:lang w:val="de-CH"/>
    </w:rPr>
  </w:style>
  <w:style w:type="paragraph" w:customStyle="1" w:styleId="E17D151C292247C1BEED1032EE9B6D62">
    <w:name w:val="E17D151C292247C1BEED1032EE9B6D62"/>
  </w:style>
  <w:style w:type="paragraph" w:customStyle="1" w:styleId="DE91838E986E481E8A74A30C41E4601E">
    <w:name w:val="DE91838E986E481E8A74A30C41E4601E"/>
  </w:style>
  <w:style w:type="paragraph" w:customStyle="1" w:styleId="4B58987E40BF47D68B2DB5E08758AC17">
    <w:name w:val="4B58987E40BF47D68B2DB5E08758AC17"/>
  </w:style>
  <w:style w:type="paragraph" w:customStyle="1" w:styleId="59E9DC833961462DB7D833B25A4C26D5">
    <w:name w:val="59E9DC833961462DB7D833B25A4C26D5"/>
  </w:style>
  <w:style w:type="paragraph" w:customStyle="1" w:styleId="751023871D7F422E80A4E0B6B66B22F8">
    <w:name w:val="751023871D7F422E80A4E0B6B66B22F8"/>
    <w:rsid w:val="00930901"/>
  </w:style>
  <w:style w:type="paragraph" w:customStyle="1" w:styleId="9F9F27EC6C9B4730B4C4AFF9B1A3367C">
    <w:name w:val="9F9F27EC6C9B4730B4C4AFF9B1A3367C"/>
    <w:rsid w:val="00930901"/>
  </w:style>
  <w:style w:type="paragraph" w:customStyle="1" w:styleId="817F04F53AF14365B92269D1E214D5C0">
    <w:name w:val="817F04F53AF14365B92269D1E214D5C0"/>
    <w:rsid w:val="00930901"/>
  </w:style>
  <w:style w:type="paragraph" w:customStyle="1" w:styleId="4F9ABF1CB5BD4B94A5CA756BCE0186AC">
    <w:name w:val="4F9ABF1CB5BD4B94A5CA756BCE0186AC"/>
    <w:rsid w:val="00930901"/>
  </w:style>
  <w:style w:type="paragraph" w:customStyle="1" w:styleId="2601995F09804215B2D4B619F44EB272">
    <w:name w:val="2601995F09804215B2D4B619F44EB272"/>
    <w:rsid w:val="00930901"/>
  </w:style>
  <w:style w:type="paragraph" w:customStyle="1" w:styleId="E4AA8E68E2FD46548735207F83D81FF3">
    <w:name w:val="E4AA8E68E2FD46548735207F83D81FF3"/>
    <w:rsid w:val="00930901"/>
  </w:style>
  <w:style w:type="paragraph" w:customStyle="1" w:styleId="07AE17B290AB4A6B972E10D7AAAD3AB4">
    <w:name w:val="07AE17B290AB4A6B972E10D7AAAD3AB4"/>
    <w:rsid w:val="00930901"/>
  </w:style>
  <w:style w:type="paragraph" w:customStyle="1" w:styleId="28E0938AA28E48299101B02B61723603">
    <w:name w:val="28E0938AA28E48299101B02B61723603"/>
    <w:rsid w:val="00930901"/>
  </w:style>
  <w:style w:type="paragraph" w:customStyle="1" w:styleId="CB63319626024985B564267C60A49176">
    <w:name w:val="CB63319626024985B564267C60A49176"/>
    <w:rsid w:val="00930901"/>
  </w:style>
  <w:style w:type="paragraph" w:customStyle="1" w:styleId="39A4EE9697C947A0B4A920998F2D9BD9">
    <w:name w:val="39A4EE9697C947A0B4A920998F2D9BD9"/>
    <w:rsid w:val="00930901"/>
  </w:style>
  <w:style w:type="paragraph" w:customStyle="1" w:styleId="9CC6F200F4C84883AB3E1728D9DE954D">
    <w:name w:val="9CC6F200F4C84883AB3E1728D9DE954D"/>
    <w:rsid w:val="00930901"/>
  </w:style>
  <w:style w:type="paragraph" w:customStyle="1" w:styleId="F2104C7207EC4443A981E2641746AC78">
    <w:name w:val="F2104C7207EC4443A981E2641746AC78"/>
    <w:rsid w:val="00930901"/>
  </w:style>
  <w:style w:type="paragraph" w:customStyle="1" w:styleId="BB3BEFAAA21A440D96D97E8798839FE1">
    <w:name w:val="BB3BEFAAA21A440D96D97E8798839FE1"/>
    <w:rsid w:val="00930901"/>
  </w:style>
  <w:style w:type="paragraph" w:customStyle="1" w:styleId="FA4CAB377BFA49FD893A36EB9E1852CE">
    <w:name w:val="FA4CAB377BFA49FD893A36EB9E1852CE"/>
    <w:rsid w:val="00930901"/>
  </w:style>
  <w:style w:type="paragraph" w:customStyle="1" w:styleId="E7CE784D3E46484CB9FA78D1EA62E72B">
    <w:name w:val="E7CE784D3E46484CB9FA78D1EA62E72B"/>
    <w:rsid w:val="00930901"/>
  </w:style>
  <w:style w:type="paragraph" w:customStyle="1" w:styleId="0455F9C726DE4725A1A1EC84FAA339AE">
    <w:name w:val="0455F9C726DE4725A1A1EC84FAA339AE"/>
    <w:rsid w:val="00930901"/>
  </w:style>
  <w:style w:type="paragraph" w:customStyle="1" w:styleId="6A04F867A2A14A22B5FFDE6DCA9F1E3A">
    <w:name w:val="6A04F867A2A14A22B5FFDE6DCA9F1E3A"/>
    <w:rsid w:val="00930901"/>
  </w:style>
  <w:style w:type="paragraph" w:customStyle="1" w:styleId="5220AFDF3B94491F82D07ACD9CEF8740">
    <w:name w:val="5220AFDF3B94491F82D07ACD9CEF8740"/>
    <w:rsid w:val="00930901"/>
  </w:style>
  <w:style w:type="paragraph" w:customStyle="1" w:styleId="CE3F4F2BBE354D43A178C9E3C78CDE53">
    <w:name w:val="CE3F4F2BBE354D43A178C9E3C78CDE53"/>
    <w:rsid w:val="00930901"/>
  </w:style>
  <w:style w:type="paragraph" w:customStyle="1" w:styleId="400D1D411D6E4366A37EA29C6B71964E">
    <w:name w:val="400D1D411D6E4366A37EA29C6B71964E"/>
    <w:rsid w:val="00930901"/>
  </w:style>
  <w:style w:type="paragraph" w:customStyle="1" w:styleId="F00246A10BF844E4B07E46C3FFF82E72">
    <w:name w:val="F00246A10BF844E4B07E46C3FFF82E72"/>
    <w:rsid w:val="00930901"/>
  </w:style>
  <w:style w:type="paragraph" w:customStyle="1" w:styleId="5054349949E546058CB73AE0927622A3">
    <w:name w:val="5054349949E546058CB73AE0927622A3"/>
    <w:rsid w:val="00930901"/>
  </w:style>
  <w:style w:type="paragraph" w:customStyle="1" w:styleId="1B91683639D54154BDBF734F36C2735B">
    <w:name w:val="1B91683639D54154BDBF734F36C2735B"/>
    <w:rsid w:val="00930901"/>
  </w:style>
  <w:style w:type="paragraph" w:customStyle="1" w:styleId="0E0E0565C9EB45C2B7811D6B140D4448">
    <w:name w:val="0E0E0565C9EB45C2B7811D6B140D4448"/>
    <w:rsid w:val="00930901"/>
  </w:style>
  <w:style w:type="paragraph" w:customStyle="1" w:styleId="DEA0AA18AA994AF78ED93D46EF4EC9FD">
    <w:name w:val="DEA0AA18AA994AF78ED93D46EF4EC9FD"/>
    <w:rsid w:val="00930901"/>
  </w:style>
  <w:style w:type="paragraph" w:customStyle="1" w:styleId="FEF6E9F3759F4A439D9EFA6E352BE0A9">
    <w:name w:val="FEF6E9F3759F4A439D9EFA6E352BE0A9"/>
    <w:rsid w:val="00930901"/>
  </w:style>
  <w:style w:type="paragraph" w:customStyle="1" w:styleId="0D3BC7A569704D9DADCC5DA9A9234837">
    <w:name w:val="0D3BC7A569704D9DADCC5DA9A9234837"/>
    <w:rsid w:val="00930901"/>
  </w:style>
  <w:style w:type="paragraph" w:customStyle="1" w:styleId="8EFE812DC91D47EAA1EEAB7F25EC76EE">
    <w:name w:val="8EFE812DC91D47EAA1EEAB7F25EC76EE"/>
    <w:rsid w:val="00930901"/>
  </w:style>
  <w:style w:type="paragraph" w:customStyle="1" w:styleId="E6057F1D872A4753AA0762D832114381">
    <w:name w:val="E6057F1D872A4753AA0762D832114381"/>
    <w:rsid w:val="00930901"/>
  </w:style>
  <w:style w:type="paragraph" w:customStyle="1" w:styleId="E9584196CBC647249B68AC6F4164FF8B">
    <w:name w:val="E9584196CBC647249B68AC6F4164FF8B"/>
    <w:rsid w:val="00930901"/>
  </w:style>
  <w:style w:type="paragraph" w:customStyle="1" w:styleId="D762A8221D484050A8BB7AEEDF4BBDFC">
    <w:name w:val="D762A8221D484050A8BB7AEEDF4BBDFC"/>
    <w:rsid w:val="00930901"/>
  </w:style>
  <w:style w:type="paragraph" w:customStyle="1" w:styleId="5FEDFC8F8EF9427390762D17D46298CF">
    <w:name w:val="5FEDFC8F8EF9427390762D17D46298CF"/>
    <w:rsid w:val="00930901"/>
  </w:style>
  <w:style w:type="paragraph" w:customStyle="1" w:styleId="515EE170B80947C4A9010F96511D6E6D">
    <w:name w:val="515EE170B80947C4A9010F96511D6E6D"/>
    <w:rsid w:val="00930901"/>
  </w:style>
  <w:style w:type="paragraph" w:customStyle="1" w:styleId="9059C2B215054B188B72EFB4F553FFC0">
    <w:name w:val="9059C2B215054B188B72EFB4F553FFC0"/>
    <w:rsid w:val="00930901"/>
  </w:style>
  <w:style w:type="paragraph" w:customStyle="1" w:styleId="288DF4CBE8FA4772B6A1AE9F01C7B094">
    <w:name w:val="288DF4CBE8FA4772B6A1AE9F01C7B094"/>
    <w:rsid w:val="00930901"/>
  </w:style>
  <w:style w:type="paragraph" w:customStyle="1" w:styleId="33D5AA4CB8584819BA05B6B8DDD96FED">
    <w:name w:val="33D5AA4CB8584819BA05B6B8DDD96FED"/>
    <w:rsid w:val="00930901"/>
  </w:style>
  <w:style w:type="paragraph" w:customStyle="1" w:styleId="7C8D5E1DD17643C496E9913544411B0E">
    <w:name w:val="7C8D5E1DD17643C496E9913544411B0E"/>
    <w:rsid w:val="00930901"/>
  </w:style>
  <w:style w:type="paragraph" w:customStyle="1" w:styleId="06D31B57563847B3BB96974321DC35F3">
    <w:name w:val="06D31B57563847B3BB96974321DC35F3"/>
    <w:rsid w:val="00930901"/>
  </w:style>
  <w:style w:type="paragraph" w:customStyle="1" w:styleId="ABAE49DAFC194B0F94A21C9F42D50318">
    <w:name w:val="ABAE49DAFC194B0F94A21C9F42D50318"/>
    <w:rsid w:val="00930901"/>
  </w:style>
  <w:style w:type="paragraph" w:customStyle="1" w:styleId="83C6CF4AED3A4CE3ABAB0517E7F58F75">
    <w:name w:val="83C6CF4AED3A4CE3ABAB0517E7F58F75"/>
    <w:rsid w:val="00930901"/>
  </w:style>
  <w:style w:type="paragraph" w:customStyle="1" w:styleId="8EA77E41D3774DBF98C8722A5E6B45A7">
    <w:name w:val="8EA77E41D3774DBF98C8722A5E6B45A7"/>
    <w:rsid w:val="00930901"/>
  </w:style>
  <w:style w:type="paragraph" w:customStyle="1" w:styleId="C2289067E41A488E9215404EF5FBBD0E">
    <w:name w:val="C2289067E41A488E9215404EF5FBBD0E"/>
    <w:rsid w:val="00930901"/>
  </w:style>
  <w:style w:type="paragraph" w:customStyle="1" w:styleId="F4D28D9B974640A0AA5E074485C217C2">
    <w:name w:val="F4D28D9B974640A0AA5E074485C217C2"/>
    <w:rsid w:val="00930901"/>
  </w:style>
  <w:style w:type="paragraph" w:customStyle="1" w:styleId="79B5F2522CD7413A8572B7487EC25D37">
    <w:name w:val="79B5F2522CD7413A8572B7487EC25D37"/>
    <w:rsid w:val="00930901"/>
  </w:style>
  <w:style w:type="paragraph" w:customStyle="1" w:styleId="F51678D4973B4263A9AF029503A4D5DF">
    <w:name w:val="F51678D4973B4263A9AF029503A4D5DF"/>
    <w:rsid w:val="00930901"/>
  </w:style>
  <w:style w:type="paragraph" w:customStyle="1" w:styleId="1F3DFABDA92E4E1AA9F7C8184E09D4E9">
    <w:name w:val="1F3DFABDA92E4E1AA9F7C8184E09D4E9"/>
    <w:rsid w:val="00930901"/>
  </w:style>
  <w:style w:type="paragraph" w:customStyle="1" w:styleId="19D8DDC75714439C8D5EEBAC6AB8B976">
    <w:name w:val="19D8DDC75714439C8D5EEBAC6AB8B976"/>
    <w:rsid w:val="00930901"/>
  </w:style>
  <w:style w:type="paragraph" w:customStyle="1" w:styleId="6522F9624C364B67A3EE10543DC64514">
    <w:name w:val="6522F9624C364B67A3EE10543DC64514"/>
    <w:rsid w:val="00930901"/>
  </w:style>
  <w:style w:type="paragraph" w:customStyle="1" w:styleId="7F42C8E8B6D34934A907A77D048703EE">
    <w:name w:val="7F42C8E8B6D34934A907A77D048703EE"/>
    <w:rsid w:val="00930901"/>
  </w:style>
  <w:style w:type="paragraph" w:customStyle="1" w:styleId="609028E7DF3C49869E5DBF16A9C08C6F">
    <w:name w:val="609028E7DF3C49869E5DBF16A9C08C6F"/>
    <w:rsid w:val="00930901"/>
  </w:style>
  <w:style w:type="paragraph" w:customStyle="1" w:styleId="F719F3076ADF452EBABD5D7812111EEA">
    <w:name w:val="F719F3076ADF452EBABD5D7812111EEA"/>
    <w:rsid w:val="00930901"/>
  </w:style>
  <w:style w:type="paragraph" w:customStyle="1" w:styleId="2B1B65016C2F44CC8A7CF80C72399C7F">
    <w:name w:val="2B1B65016C2F44CC8A7CF80C72399C7F"/>
    <w:rsid w:val="00930901"/>
  </w:style>
  <w:style w:type="paragraph" w:customStyle="1" w:styleId="F5CB9D45763F4EC8A16B24482692038E">
    <w:name w:val="F5CB9D45763F4EC8A16B24482692038E"/>
    <w:rsid w:val="00930901"/>
  </w:style>
  <w:style w:type="paragraph" w:customStyle="1" w:styleId="A7D7BE8A228A4B83BB7248CB52BBF86D">
    <w:name w:val="A7D7BE8A228A4B83BB7248CB52BBF86D"/>
    <w:rsid w:val="00930901"/>
  </w:style>
  <w:style w:type="paragraph" w:customStyle="1" w:styleId="2913551BDB074F25BBBF1472986DB0D6">
    <w:name w:val="2913551BDB074F25BBBF1472986DB0D6"/>
    <w:rsid w:val="00930901"/>
  </w:style>
  <w:style w:type="paragraph" w:customStyle="1" w:styleId="9D32A836A5E846CCBC8932425B4F7390">
    <w:name w:val="9D32A836A5E846CCBC8932425B4F7390"/>
    <w:rsid w:val="00930901"/>
  </w:style>
  <w:style w:type="paragraph" w:customStyle="1" w:styleId="2C2CD4005FF646FEA62C7261A06AD81A">
    <w:name w:val="2C2CD4005FF646FEA62C7261A06AD81A"/>
    <w:rsid w:val="00930901"/>
  </w:style>
  <w:style w:type="paragraph" w:customStyle="1" w:styleId="D228F0DE6C934E5F9CBECCD4B4A99680">
    <w:name w:val="D228F0DE6C934E5F9CBECCD4B4A99680"/>
    <w:rsid w:val="00930901"/>
  </w:style>
  <w:style w:type="paragraph" w:customStyle="1" w:styleId="A4E2A20023DE4E03B092F698FBC5DA53">
    <w:name w:val="A4E2A20023DE4E03B092F698FBC5DA53"/>
    <w:rsid w:val="00930901"/>
  </w:style>
  <w:style w:type="paragraph" w:customStyle="1" w:styleId="DF96CF4FF9B048E7B651BB82479E8E97">
    <w:name w:val="DF96CF4FF9B048E7B651BB82479E8E97"/>
    <w:rsid w:val="00930901"/>
  </w:style>
  <w:style w:type="paragraph" w:customStyle="1" w:styleId="FAD84496A2DC4124A657E11D0982FFFD">
    <w:name w:val="FAD84496A2DC4124A657E11D0982FFFD"/>
    <w:rsid w:val="00930901"/>
  </w:style>
  <w:style w:type="paragraph" w:customStyle="1" w:styleId="5EE9ADF2E0E14011A7DD9BC1D69C0F1F">
    <w:name w:val="5EE9ADF2E0E14011A7DD9BC1D69C0F1F"/>
    <w:rsid w:val="00930901"/>
  </w:style>
  <w:style w:type="paragraph" w:customStyle="1" w:styleId="D41AFB6026404F71B2DBC448934F282B">
    <w:name w:val="D41AFB6026404F71B2DBC448934F282B"/>
    <w:rsid w:val="00930901"/>
  </w:style>
  <w:style w:type="paragraph" w:customStyle="1" w:styleId="2FDC711DDBB745308108B022DB72DAB6">
    <w:name w:val="2FDC711DDBB745308108B022DB72DAB6"/>
    <w:rsid w:val="00930901"/>
  </w:style>
  <w:style w:type="paragraph" w:customStyle="1" w:styleId="43FF18FEAEDC4473AF4211EECD0AE1A0">
    <w:name w:val="43FF18FEAEDC4473AF4211EECD0AE1A0"/>
    <w:rsid w:val="00930901"/>
  </w:style>
  <w:style w:type="paragraph" w:customStyle="1" w:styleId="0626306AF5B041B5A18B3C7049D8A80D">
    <w:name w:val="0626306AF5B041B5A18B3C7049D8A80D"/>
    <w:rsid w:val="00930901"/>
  </w:style>
  <w:style w:type="paragraph" w:customStyle="1" w:styleId="7CC6B6746EC143C4BDD6CA8054E8E8EE">
    <w:name w:val="7CC6B6746EC143C4BDD6CA8054E8E8EE"/>
    <w:rsid w:val="00930901"/>
  </w:style>
  <w:style w:type="paragraph" w:customStyle="1" w:styleId="FF3B167604E04EC49293ABB928C83A67">
    <w:name w:val="FF3B167604E04EC49293ABB928C83A67"/>
    <w:rsid w:val="00930901"/>
  </w:style>
  <w:style w:type="paragraph" w:customStyle="1" w:styleId="CA04B0B542EA47F5BC715465B0B721F0">
    <w:name w:val="CA04B0B542EA47F5BC715465B0B721F0"/>
    <w:rsid w:val="00930901"/>
  </w:style>
  <w:style w:type="paragraph" w:customStyle="1" w:styleId="B65DC4676E33401C8FA3B1F3943596A3">
    <w:name w:val="B65DC4676E33401C8FA3B1F3943596A3"/>
    <w:rsid w:val="00930901"/>
  </w:style>
  <w:style w:type="paragraph" w:customStyle="1" w:styleId="35AB412154B6444EA6F3F9A16C3F6F4B">
    <w:name w:val="35AB412154B6444EA6F3F9A16C3F6F4B"/>
    <w:rsid w:val="00930901"/>
  </w:style>
  <w:style w:type="paragraph" w:customStyle="1" w:styleId="E8B54390B463414C90569FD347F9C919">
    <w:name w:val="E8B54390B463414C90569FD347F9C919"/>
    <w:rsid w:val="00930901"/>
  </w:style>
  <w:style w:type="paragraph" w:customStyle="1" w:styleId="17CF512E54FE4A1A819F77A56B8D6351">
    <w:name w:val="17CF512E54FE4A1A819F77A56B8D6351"/>
    <w:rsid w:val="00930901"/>
  </w:style>
  <w:style w:type="paragraph" w:customStyle="1" w:styleId="80B26B99D4D5492AA3C28883D59CADD6">
    <w:name w:val="80B26B99D4D5492AA3C28883D59CADD6"/>
    <w:rsid w:val="00930901"/>
  </w:style>
  <w:style w:type="paragraph" w:customStyle="1" w:styleId="BDE309E9DAE845B4B072A48E23FFCE44">
    <w:name w:val="BDE309E9DAE845B4B072A48E23FFCE44"/>
    <w:rsid w:val="00930901"/>
  </w:style>
  <w:style w:type="paragraph" w:customStyle="1" w:styleId="FF47533503924FA8A915CA0EA58D8917">
    <w:name w:val="FF47533503924FA8A915CA0EA58D8917"/>
    <w:rsid w:val="00930901"/>
  </w:style>
  <w:style w:type="paragraph" w:customStyle="1" w:styleId="F6F60A78AFA04BACB26F7CDFA8B5F4BD">
    <w:name w:val="F6F60A78AFA04BACB26F7CDFA8B5F4BD"/>
    <w:rsid w:val="00930901"/>
  </w:style>
  <w:style w:type="paragraph" w:customStyle="1" w:styleId="8054973930BD43F5855F821BE89E8767">
    <w:name w:val="8054973930BD43F5855F821BE89E8767"/>
    <w:rsid w:val="00930901"/>
  </w:style>
  <w:style w:type="paragraph" w:customStyle="1" w:styleId="F099BD2DF76849F59AA365944B6AEFE6">
    <w:name w:val="F099BD2DF76849F59AA365944B6AEFE6"/>
    <w:rsid w:val="00930901"/>
  </w:style>
  <w:style w:type="paragraph" w:customStyle="1" w:styleId="5EBD38C4C7804A2E8166D889AF9872AD">
    <w:name w:val="5EBD38C4C7804A2E8166D889AF9872AD"/>
    <w:rsid w:val="00930901"/>
  </w:style>
  <w:style w:type="paragraph" w:customStyle="1" w:styleId="2A81748B88FF455FBDAD0636C22C9CCE">
    <w:name w:val="2A81748B88FF455FBDAD0636C22C9CCE"/>
    <w:rsid w:val="00930901"/>
  </w:style>
  <w:style w:type="paragraph" w:customStyle="1" w:styleId="5968047B1CD7489EAD0BF5306FC8533D">
    <w:name w:val="5968047B1CD7489EAD0BF5306FC8533D"/>
    <w:rsid w:val="00930901"/>
  </w:style>
  <w:style w:type="paragraph" w:customStyle="1" w:styleId="9B6FDE128A5242A5A7A275F3AF55CE28">
    <w:name w:val="9B6FDE128A5242A5A7A275F3AF55CE28"/>
    <w:rsid w:val="00930901"/>
  </w:style>
  <w:style w:type="paragraph" w:customStyle="1" w:styleId="F3D5B5995D9546A8AD66327120D03C0A">
    <w:name w:val="F3D5B5995D9546A8AD66327120D03C0A"/>
    <w:rsid w:val="00930901"/>
  </w:style>
  <w:style w:type="paragraph" w:customStyle="1" w:styleId="D86D1A34600541209CEB1877F741928E">
    <w:name w:val="D86D1A34600541209CEB1877F741928E"/>
    <w:rsid w:val="00930901"/>
  </w:style>
  <w:style w:type="paragraph" w:customStyle="1" w:styleId="1F7232A54316479FB95A75E473BA6CE3">
    <w:name w:val="1F7232A54316479FB95A75E473BA6CE3"/>
    <w:rsid w:val="00930901"/>
  </w:style>
  <w:style w:type="paragraph" w:customStyle="1" w:styleId="775D360F37AF4BA6868D57275F7887EE">
    <w:name w:val="775D360F37AF4BA6868D57275F7887EE"/>
    <w:rsid w:val="00930901"/>
  </w:style>
  <w:style w:type="paragraph" w:customStyle="1" w:styleId="4F8EF2E72C8849B2BBAE8BD458EC26CB">
    <w:name w:val="4F8EF2E72C8849B2BBAE8BD458EC26CB"/>
    <w:rsid w:val="00930901"/>
  </w:style>
  <w:style w:type="paragraph" w:customStyle="1" w:styleId="E78F874A03284B31900143F01C5E2F50">
    <w:name w:val="E78F874A03284B31900143F01C5E2F50"/>
    <w:rsid w:val="00930901"/>
  </w:style>
  <w:style w:type="paragraph" w:customStyle="1" w:styleId="3C6050C7AF314D40A28DCF4BB301AD81">
    <w:name w:val="3C6050C7AF314D40A28DCF4BB301AD81"/>
    <w:rsid w:val="00930901"/>
  </w:style>
  <w:style w:type="paragraph" w:customStyle="1" w:styleId="FF60470B9FB04E35A9027CD2BBB62399">
    <w:name w:val="FF60470B9FB04E35A9027CD2BBB62399"/>
    <w:rsid w:val="00930901"/>
  </w:style>
  <w:style w:type="paragraph" w:customStyle="1" w:styleId="EE69B53A374B4AEB90135D8BB763E4DE">
    <w:name w:val="EE69B53A374B4AEB90135D8BB763E4DE"/>
    <w:rsid w:val="00930901"/>
  </w:style>
  <w:style w:type="paragraph" w:customStyle="1" w:styleId="88DE8F086D134723A3B5B4787C210DDC">
    <w:name w:val="88DE8F086D134723A3B5B4787C210DDC"/>
    <w:rsid w:val="00930901"/>
  </w:style>
  <w:style w:type="paragraph" w:customStyle="1" w:styleId="A97F27F75EE944A1A1285EADCE201F8A">
    <w:name w:val="A97F27F75EE944A1A1285EADCE201F8A"/>
    <w:rsid w:val="00930901"/>
  </w:style>
  <w:style w:type="paragraph" w:customStyle="1" w:styleId="960321DB95BA4CF99CB989A4434E7FDE">
    <w:name w:val="960321DB95BA4CF99CB989A4434E7FDE"/>
    <w:rsid w:val="00930901"/>
  </w:style>
  <w:style w:type="paragraph" w:customStyle="1" w:styleId="B0A2556841894C77B84FECF197650236">
    <w:name w:val="B0A2556841894C77B84FECF197650236"/>
    <w:rsid w:val="00930901"/>
  </w:style>
  <w:style w:type="paragraph" w:customStyle="1" w:styleId="6CDE0B906A4D44C3B3D8E9C4DDFD55CA">
    <w:name w:val="6CDE0B906A4D44C3B3D8E9C4DDFD55CA"/>
    <w:rsid w:val="00930901"/>
  </w:style>
  <w:style w:type="paragraph" w:customStyle="1" w:styleId="674733CD7FC0494BB14974DDA3C0875D">
    <w:name w:val="674733CD7FC0494BB14974DDA3C0875D"/>
    <w:rsid w:val="00930901"/>
  </w:style>
  <w:style w:type="paragraph" w:customStyle="1" w:styleId="572D13D3B3A34AF7B85B4276D8FB5351">
    <w:name w:val="572D13D3B3A34AF7B85B4276D8FB5351"/>
    <w:rsid w:val="00930901"/>
  </w:style>
  <w:style w:type="paragraph" w:customStyle="1" w:styleId="AF5E1864772B4597B03B1C41B6F6EDBD">
    <w:name w:val="AF5E1864772B4597B03B1C41B6F6EDBD"/>
    <w:rsid w:val="00930901"/>
  </w:style>
  <w:style w:type="paragraph" w:customStyle="1" w:styleId="77B0BE1DCE874736A3E451006FE1DFF6">
    <w:name w:val="77B0BE1DCE874736A3E451006FE1DFF6"/>
    <w:rsid w:val="00930901"/>
  </w:style>
  <w:style w:type="paragraph" w:customStyle="1" w:styleId="9D825366F913447AB99BFD21C7399465">
    <w:name w:val="9D825366F913447AB99BFD21C7399465"/>
    <w:rsid w:val="00930901"/>
  </w:style>
  <w:style w:type="paragraph" w:customStyle="1" w:styleId="DADFE49820724377B576936F82F09612">
    <w:name w:val="DADFE49820724377B576936F82F09612"/>
    <w:rsid w:val="00930901"/>
  </w:style>
  <w:style w:type="paragraph" w:customStyle="1" w:styleId="FDCA4BD42E594F269D552A11ADA0AC52">
    <w:name w:val="FDCA4BD42E594F269D552A11ADA0AC52"/>
    <w:rsid w:val="00930901"/>
  </w:style>
  <w:style w:type="paragraph" w:customStyle="1" w:styleId="19FA2214BA7A4B6A83D53AAE466269C7">
    <w:name w:val="19FA2214BA7A4B6A83D53AAE466269C7"/>
    <w:rsid w:val="00930901"/>
  </w:style>
  <w:style w:type="paragraph" w:customStyle="1" w:styleId="048655D1712741AB8C8CD8EB8E476419">
    <w:name w:val="048655D1712741AB8C8CD8EB8E476419"/>
    <w:rsid w:val="00930901"/>
  </w:style>
  <w:style w:type="paragraph" w:customStyle="1" w:styleId="14E4A0D1946F4C60B253297924A14B51">
    <w:name w:val="14E4A0D1946F4C60B253297924A14B51"/>
    <w:rsid w:val="00930901"/>
  </w:style>
  <w:style w:type="paragraph" w:customStyle="1" w:styleId="BA4CA2EDC7CF40F9854EF52F09036212">
    <w:name w:val="BA4CA2EDC7CF40F9854EF52F09036212"/>
    <w:rsid w:val="00930901"/>
  </w:style>
  <w:style w:type="paragraph" w:customStyle="1" w:styleId="F395F4B11CCE4FEBAF50026410D9DCD8">
    <w:name w:val="F395F4B11CCE4FEBAF50026410D9DCD8"/>
    <w:rsid w:val="00930901"/>
  </w:style>
  <w:style w:type="paragraph" w:customStyle="1" w:styleId="E282FD8E01264A7A8F5634DCEDDFE0A7">
    <w:name w:val="E282FD8E01264A7A8F5634DCEDDFE0A7"/>
    <w:rsid w:val="00930901"/>
  </w:style>
  <w:style w:type="paragraph" w:customStyle="1" w:styleId="4AA7FBC985B6490ABB04DFD95C283E9D">
    <w:name w:val="4AA7FBC985B6490ABB04DFD95C283E9D"/>
    <w:rsid w:val="00930901"/>
  </w:style>
  <w:style w:type="paragraph" w:customStyle="1" w:styleId="6A4FBD834C3C4413BDD24C3ECEA2FD46">
    <w:name w:val="6A4FBD834C3C4413BDD24C3ECEA2FD46"/>
    <w:rsid w:val="00930901"/>
  </w:style>
  <w:style w:type="paragraph" w:customStyle="1" w:styleId="B32083D3280A48E3B954A14F90FFFB10">
    <w:name w:val="B32083D3280A48E3B954A14F90FFFB10"/>
    <w:rsid w:val="00930901"/>
  </w:style>
  <w:style w:type="paragraph" w:customStyle="1" w:styleId="06A46F9A819D4A11964CA5088D6CB353">
    <w:name w:val="06A46F9A819D4A11964CA5088D6CB353"/>
    <w:rsid w:val="00930901"/>
  </w:style>
  <w:style w:type="paragraph" w:customStyle="1" w:styleId="7CA3B8A3A8144AD0B34FFE640CB8E516">
    <w:name w:val="7CA3B8A3A8144AD0B34FFE640CB8E516"/>
    <w:rsid w:val="00930901"/>
  </w:style>
  <w:style w:type="paragraph" w:customStyle="1" w:styleId="3DB11D0806D241579D1275E8807EF5BB">
    <w:name w:val="3DB11D0806D241579D1275E8807EF5BB"/>
    <w:rsid w:val="00930901"/>
  </w:style>
  <w:style w:type="paragraph" w:customStyle="1" w:styleId="116B184D035F49F38FE498D1B4404719">
    <w:name w:val="116B184D035F49F38FE498D1B4404719"/>
    <w:rsid w:val="00930901"/>
  </w:style>
  <w:style w:type="paragraph" w:customStyle="1" w:styleId="9198557AB7B943C490F3AF4AF379D091">
    <w:name w:val="9198557AB7B943C490F3AF4AF379D091"/>
    <w:rsid w:val="00930901"/>
  </w:style>
  <w:style w:type="paragraph" w:customStyle="1" w:styleId="F8204C2140AA48BE8D8522B94C1FE64A">
    <w:name w:val="F8204C2140AA48BE8D8522B94C1FE64A"/>
    <w:rsid w:val="00930901"/>
  </w:style>
  <w:style w:type="paragraph" w:customStyle="1" w:styleId="628BF0EFC7B744E096EBB1E82D4754C3">
    <w:name w:val="628BF0EFC7B744E096EBB1E82D4754C3"/>
    <w:rsid w:val="00930901"/>
  </w:style>
  <w:style w:type="paragraph" w:customStyle="1" w:styleId="8979FAFE1A4148F8897690614B8B45CE">
    <w:name w:val="8979FAFE1A4148F8897690614B8B45CE"/>
    <w:rsid w:val="00930901"/>
  </w:style>
  <w:style w:type="paragraph" w:customStyle="1" w:styleId="08666A59BE304BDC8A9E8B4018E475BD">
    <w:name w:val="08666A59BE304BDC8A9E8B4018E475BD"/>
    <w:rsid w:val="00930901"/>
  </w:style>
  <w:style w:type="paragraph" w:customStyle="1" w:styleId="71BEE6D2967C4126AF7C17F24319DD34">
    <w:name w:val="71BEE6D2967C4126AF7C17F24319DD34"/>
    <w:rsid w:val="00930901"/>
  </w:style>
  <w:style w:type="paragraph" w:customStyle="1" w:styleId="0D2B5D3BEDC14C95A1518085E02C3913">
    <w:name w:val="0D2B5D3BEDC14C95A1518085E02C3913"/>
    <w:rsid w:val="00930901"/>
  </w:style>
  <w:style w:type="paragraph" w:customStyle="1" w:styleId="F0B872814EFC4AFD90142BDD1EDE3F6A">
    <w:name w:val="F0B872814EFC4AFD90142BDD1EDE3F6A"/>
    <w:rsid w:val="00930901"/>
  </w:style>
  <w:style w:type="paragraph" w:customStyle="1" w:styleId="132670DA34CD442AA36AA2F67CEEF227">
    <w:name w:val="132670DA34CD442AA36AA2F67CEEF227"/>
    <w:rsid w:val="00930901"/>
  </w:style>
  <w:style w:type="paragraph" w:customStyle="1" w:styleId="3FE403DCCB38460DB8AFC0C78CC6EFC9">
    <w:name w:val="3FE403DCCB38460DB8AFC0C78CC6EFC9"/>
    <w:rsid w:val="00930901"/>
  </w:style>
  <w:style w:type="paragraph" w:customStyle="1" w:styleId="35D61175072C4F688444EA246AE7A65D">
    <w:name w:val="35D61175072C4F688444EA246AE7A65D"/>
    <w:rsid w:val="00930901"/>
  </w:style>
  <w:style w:type="paragraph" w:customStyle="1" w:styleId="BAFBB1E73D7D4F81B1E0122ACC512048">
    <w:name w:val="BAFBB1E73D7D4F81B1E0122ACC512048"/>
    <w:rsid w:val="00930901"/>
  </w:style>
  <w:style w:type="paragraph" w:customStyle="1" w:styleId="007505D666984014B4BBB457AF6D7BD7">
    <w:name w:val="007505D666984014B4BBB457AF6D7BD7"/>
    <w:rsid w:val="00930901"/>
  </w:style>
  <w:style w:type="paragraph" w:customStyle="1" w:styleId="FECAB897E0754BF18C801E27090CEAB6">
    <w:name w:val="FECAB897E0754BF18C801E27090CEAB6"/>
    <w:rsid w:val="00930901"/>
  </w:style>
  <w:style w:type="paragraph" w:customStyle="1" w:styleId="09A7902ED41340D3A5C7597E2115E62B">
    <w:name w:val="09A7902ED41340D3A5C7597E2115E62B"/>
    <w:rsid w:val="00930901"/>
  </w:style>
  <w:style w:type="paragraph" w:customStyle="1" w:styleId="10C18A4178D14E92873B01EC39979653">
    <w:name w:val="10C18A4178D14E92873B01EC39979653"/>
    <w:rsid w:val="00930901"/>
  </w:style>
  <w:style w:type="paragraph" w:customStyle="1" w:styleId="17462553A77E4CECB5283F8B279F46ED">
    <w:name w:val="17462553A77E4CECB5283F8B279F46ED"/>
    <w:rsid w:val="00930901"/>
  </w:style>
  <w:style w:type="paragraph" w:customStyle="1" w:styleId="3F39E09ABA8947B5AF8C7FC965543A37">
    <w:name w:val="3F39E09ABA8947B5AF8C7FC965543A37"/>
    <w:rsid w:val="00930901"/>
  </w:style>
  <w:style w:type="paragraph" w:customStyle="1" w:styleId="E10A04E685BE41E19A11B49707972577">
    <w:name w:val="E10A04E685BE41E19A11B49707972577"/>
    <w:rsid w:val="00930901"/>
  </w:style>
  <w:style w:type="paragraph" w:customStyle="1" w:styleId="B9BB7E99FD6D4E209DBBE1F8AFCC3763">
    <w:name w:val="B9BB7E99FD6D4E209DBBE1F8AFCC3763"/>
    <w:rsid w:val="00930901"/>
  </w:style>
  <w:style w:type="paragraph" w:customStyle="1" w:styleId="E65B178EA38E4AAD9C5293F8CB49EDC5">
    <w:name w:val="E65B178EA38E4AAD9C5293F8CB49EDC5"/>
    <w:rsid w:val="00930901"/>
  </w:style>
  <w:style w:type="paragraph" w:customStyle="1" w:styleId="8F44B86866F843179D65D8A593B182CB">
    <w:name w:val="8F44B86866F843179D65D8A593B182CB"/>
    <w:rsid w:val="00930901"/>
  </w:style>
  <w:style w:type="paragraph" w:customStyle="1" w:styleId="8E0CFC56741943CE970FD2D6A170CF8E">
    <w:name w:val="8E0CFC56741943CE970FD2D6A170CF8E"/>
    <w:rsid w:val="00930901"/>
  </w:style>
  <w:style w:type="paragraph" w:customStyle="1" w:styleId="6C2E29CE35464495BAFEF70C17E0AE3A">
    <w:name w:val="6C2E29CE35464495BAFEF70C17E0AE3A"/>
    <w:rsid w:val="00930901"/>
  </w:style>
  <w:style w:type="paragraph" w:customStyle="1" w:styleId="B8021B6C536349A0ACDF60E7728160BA">
    <w:name w:val="B8021B6C536349A0ACDF60E7728160BA"/>
    <w:rsid w:val="00930901"/>
  </w:style>
  <w:style w:type="paragraph" w:customStyle="1" w:styleId="C4649B0A4ADB4C1AB1BAA46AD8C35778">
    <w:name w:val="C4649B0A4ADB4C1AB1BAA46AD8C35778"/>
    <w:rsid w:val="00930901"/>
  </w:style>
  <w:style w:type="paragraph" w:customStyle="1" w:styleId="415535C946FA44D6B5ED7B010D2BE8F8">
    <w:name w:val="415535C946FA44D6B5ED7B010D2BE8F8"/>
    <w:rsid w:val="00930901"/>
  </w:style>
  <w:style w:type="paragraph" w:customStyle="1" w:styleId="4AD96C2E0102401BB7C4A60C462A8CBC">
    <w:name w:val="4AD96C2E0102401BB7C4A60C462A8CBC"/>
    <w:rsid w:val="00930901"/>
  </w:style>
  <w:style w:type="paragraph" w:customStyle="1" w:styleId="2EA905D4306E4D78A343D5FA990B3F57">
    <w:name w:val="2EA905D4306E4D78A343D5FA990B3F57"/>
    <w:rsid w:val="00930901"/>
  </w:style>
  <w:style w:type="paragraph" w:customStyle="1" w:styleId="BBA8DDA0FCEC48ACBAC5F1D9F345477F">
    <w:name w:val="BBA8DDA0FCEC48ACBAC5F1D9F345477F"/>
    <w:rsid w:val="00930901"/>
  </w:style>
  <w:style w:type="paragraph" w:customStyle="1" w:styleId="67C42F48F62E4ED89B7AFFD878D8B0EF">
    <w:name w:val="67C42F48F62E4ED89B7AFFD878D8B0EF"/>
    <w:rsid w:val="00930901"/>
  </w:style>
  <w:style w:type="paragraph" w:customStyle="1" w:styleId="92E6CFB9549B458C945EA24A9DA44CE5">
    <w:name w:val="92E6CFB9549B458C945EA24A9DA44CE5"/>
    <w:rsid w:val="00930901"/>
  </w:style>
  <w:style w:type="paragraph" w:customStyle="1" w:styleId="FD67909C6D544C34B14207613ED05D2F">
    <w:name w:val="FD67909C6D544C34B14207613ED05D2F"/>
    <w:rsid w:val="00930901"/>
  </w:style>
  <w:style w:type="paragraph" w:customStyle="1" w:styleId="CFA053787EE04F449CCF4D5F3DA971FB">
    <w:name w:val="CFA053787EE04F449CCF4D5F3DA971FB"/>
    <w:rsid w:val="00930901"/>
  </w:style>
  <w:style w:type="paragraph" w:customStyle="1" w:styleId="0AE03436D81D4ECE8A19B9BF128578E5">
    <w:name w:val="0AE03436D81D4ECE8A19B9BF128578E5"/>
    <w:rsid w:val="00930901"/>
  </w:style>
  <w:style w:type="paragraph" w:customStyle="1" w:styleId="7ABB3C60617F42098FFD203B05957D65">
    <w:name w:val="7ABB3C60617F42098FFD203B05957D65"/>
    <w:rsid w:val="00930901"/>
  </w:style>
  <w:style w:type="paragraph" w:customStyle="1" w:styleId="AF2F1F83FE8C4AC4B5159757C2D7BEAA">
    <w:name w:val="AF2F1F83FE8C4AC4B5159757C2D7BEAA"/>
    <w:rsid w:val="00930901"/>
  </w:style>
  <w:style w:type="paragraph" w:customStyle="1" w:styleId="725E769A942043499F12B04534251A4F">
    <w:name w:val="725E769A942043499F12B04534251A4F"/>
    <w:rsid w:val="00930901"/>
  </w:style>
  <w:style w:type="paragraph" w:customStyle="1" w:styleId="E10EF7C83721421A9F3F603D5558D3EB">
    <w:name w:val="E10EF7C83721421A9F3F603D5558D3EB"/>
    <w:rsid w:val="00930901"/>
  </w:style>
  <w:style w:type="paragraph" w:customStyle="1" w:styleId="438CC8F65D6746A09677503808CAA8AA">
    <w:name w:val="438CC8F65D6746A09677503808CAA8AA"/>
    <w:rsid w:val="00930901"/>
  </w:style>
  <w:style w:type="paragraph" w:customStyle="1" w:styleId="543BBBC5535640629BABA742C714F1AD">
    <w:name w:val="543BBBC5535640629BABA742C714F1AD"/>
    <w:rsid w:val="00930901"/>
  </w:style>
  <w:style w:type="paragraph" w:customStyle="1" w:styleId="5E5ADD0B035A445CACFDB682305BBEEE">
    <w:name w:val="5E5ADD0B035A445CACFDB682305BBEEE"/>
    <w:rsid w:val="00930901"/>
  </w:style>
  <w:style w:type="paragraph" w:customStyle="1" w:styleId="6BA2B1B574B5407EB0D94D345EDDE659">
    <w:name w:val="6BA2B1B574B5407EB0D94D345EDDE659"/>
    <w:rsid w:val="00930901"/>
  </w:style>
  <w:style w:type="paragraph" w:customStyle="1" w:styleId="98528E859BC449899D3F59F02C6F6D70">
    <w:name w:val="98528E859BC449899D3F59F02C6F6D70"/>
    <w:rsid w:val="00930901"/>
  </w:style>
  <w:style w:type="paragraph" w:customStyle="1" w:styleId="C3074791FA924220B654FD184AB5E58D">
    <w:name w:val="C3074791FA924220B654FD184AB5E58D"/>
    <w:rsid w:val="00930901"/>
  </w:style>
  <w:style w:type="paragraph" w:customStyle="1" w:styleId="2C6762F0D9DA4DC585C2DD63E6E50359">
    <w:name w:val="2C6762F0D9DA4DC585C2DD63E6E50359"/>
    <w:rsid w:val="00930901"/>
  </w:style>
  <w:style w:type="paragraph" w:customStyle="1" w:styleId="C87D6129C6924167A81A86199D729025">
    <w:name w:val="C87D6129C6924167A81A86199D729025"/>
    <w:rsid w:val="00930901"/>
  </w:style>
  <w:style w:type="paragraph" w:customStyle="1" w:styleId="C65CE4CF37C842E7A54E8ACCBEF0F708">
    <w:name w:val="C65CE4CF37C842E7A54E8ACCBEF0F708"/>
    <w:rsid w:val="00930901"/>
  </w:style>
  <w:style w:type="paragraph" w:customStyle="1" w:styleId="9C862CD0D8634E2D87569EDD1600EA62">
    <w:name w:val="9C862CD0D8634E2D87569EDD1600EA62"/>
    <w:rsid w:val="00930901"/>
  </w:style>
  <w:style w:type="paragraph" w:customStyle="1" w:styleId="795597B472EE48478855E42906A85AD7">
    <w:name w:val="795597B472EE48478855E42906A85AD7"/>
    <w:rsid w:val="00930901"/>
  </w:style>
  <w:style w:type="paragraph" w:customStyle="1" w:styleId="B4E902E4A70B4D39A13431DD193F6AE8">
    <w:name w:val="B4E902E4A70B4D39A13431DD193F6AE8"/>
    <w:rsid w:val="00930901"/>
  </w:style>
  <w:style w:type="paragraph" w:customStyle="1" w:styleId="CA4E32A8342C456AABD6689C64C0358A">
    <w:name w:val="CA4E32A8342C456AABD6689C64C0358A"/>
    <w:rsid w:val="00930901"/>
  </w:style>
  <w:style w:type="paragraph" w:customStyle="1" w:styleId="3312E797A6D74630889424BDFA4378E4">
    <w:name w:val="3312E797A6D74630889424BDFA4378E4"/>
    <w:rsid w:val="00930901"/>
  </w:style>
  <w:style w:type="paragraph" w:customStyle="1" w:styleId="6C683D83921A4901810097D586B1FD21">
    <w:name w:val="6C683D83921A4901810097D586B1FD21"/>
    <w:rsid w:val="00930901"/>
  </w:style>
  <w:style w:type="paragraph" w:customStyle="1" w:styleId="FE253895ADBA48F0A000FB81129EA536">
    <w:name w:val="FE253895ADBA48F0A000FB81129EA536"/>
    <w:rsid w:val="00930901"/>
  </w:style>
  <w:style w:type="paragraph" w:customStyle="1" w:styleId="142451DB7D8A402E83887768C3B19B6C">
    <w:name w:val="142451DB7D8A402E83887768C3B19B6C"/>
    <w:rsid w:val="00930901"/>
  </w:style>
  <w:style w:type="paragraph" w:customStyle="1" w:styleId="86361F65007849A9BB53800C3AF3A805">
    <w:name w:val="86361F65007849A9BB53800C3AF3A805"/>
    <w:rsid w:val="00930901"/>
  </w:style>
  <w:style w:type="paragraph" w:customStyle="1" w:styleId="165385B55BDB4E73A4D6741ABA66AF14">
    <w:name w:val="165385B55BDB4E73A4D6741ABA66AF14"/>
    <w:rsid w:val="00930901"/>
  </w:style>
  <w:style w:type="paragraph" w:customStyle="1" w:styleId="642C67F49FA34CC7A95613C3F66E36C5">
    <w:name w:val="642C67F49FA34CC7A95613C3F66E36C5"/>
    <w:rsid w:val="00930901"/>
  </w:style>
  <w:style w:type="paragraph" w:customStyle="1" w:styleId="6F59F769649C460A982CAF3F05268E86">
    <w:name w:val="6F59F769649C460A982CAF3F05268E86"/>
    <w:rsid w:val="00930901"/>
  </w:style>
  <w:style w:type="paragraph" w:customStyle="1" w:styleId="342F8A0B60E4491AB4966E672FD736D8">
    <w:name w:val="342F8A0B60E4491AB4966E672FD736D8"/>
    <w:rsid w:val="00930901"/>
  </w:style>
  <w:style w:type="paragraph" w:customStyle="1" w:styleId="4365F90C005E4CFC814424288AEF0CCB">
    <w:name w:val="4365F90C005E4CFC814424288AEF0CCB"/>
    <w:rsid w:val="00930901"/>
  </w:style>
  <w:style w:type="paragraph" w:customStyle="1" w:styleId="476DE1E74A3144388B459F3F4A7A021D">
    <w:name w:val="476DE1E74A3144388B459F3F4A7A021D"/>
    <w:rsid w:val="00930901"/>
  </w:style>
  <w:style w:type="paragraph" w:customStyle="1" w:styleId="820D300F5B314BD78D9A0873A62A3037">
    <w:name w:val="820D300F5B314BD78D9A0873A62A3037"/>
    <w:rsid w:val="00930901"/>
  </w:style>
  <w:style w:type="paragraph" w:customStyle="1" w:styleId="7679C91FAFDC4B0185FC6BC724609119">
    <w:name w:val="7679C91FAFDC4B0185FC6BC724609119"/>
    <w:rsid w:val="00930901"/>
  </w:style>
  <w:style w:type="paragraph" w:customStyle="1" w:styleId="5D4D897451F9445798B1C4B21D69BF40">
    <w:name w:val="5D4D897451F9445798B1C4B21D69BF40"/>
    <w:rsid w:val="00930901"/>
  </w:style>
  <w:style w:type="paragraph" w:customStyle="1" w:styleId="4522B32FD4764E7DB9BB1DF672FF3830">
    <w:name w:val="4522B32FD4764E7DB9BB1DF672FF3830"/>
    <w:rsid w:val="00930901"/>
  </w:style>
  <w:style w:type="paragraph" w:customStyle="1" w:styleId="66C9C2EF15EF4F1BBE311D4348C84FAD">
    <w:name w:val="66C9C2EF15EF4F1BBE311D4348C84FAD"/>
    <w:rsid w:val="00930901"/>
  </w:style>
  <w:style w:type="paragraph" w:customStyle="1" w:styleId="82B4CD0B285649C3AC25328E93040756">
    <w:name w:val="82B4CD0B285649C3AC25328E93040756"/>
    <w:rsid w:val="00930901"/>
  </w:style>
  <w:style w:type="paragraph" w:customStyle="1" w:styleId="74A3DF38ABF74EC79A592D2E496CE3D4">
    <w:name w:val="74A3DF38ABF74EC79A592D2E496CE3D4"/>
    <w:rsid w:val="00930901"/>
  </w:style>
  <w:style w:type="paragraph" w:customStyle="1" w:styleId="80CF9F75F494483EAADA02EE4D8DEB89">
    <w:name w:val="80CF9F75F494483EAADA02EE4D8DEB89"/>
    <w:rsid w:val="00930901"/>
  </w:style>
  <w:style w:type="paragraph" w:customStyle="1" w:styleId="A91C3F2CDF084F10B608FEB86F8DCA92">
    <w:name w:val="A91C3F2CDF084F10B608FEB86F8DCA92"/>
    <w:rsid w:val="00930901"/>
  </w:style>
  <w:style w:type="paragraph" w:customStyle="1" w:styleId="7644BDBBA12B4BC6AC7370CD04BB76D0">
    <w:name w:val="7644BDBBA12B4BC6AC7370CD04BB76D0"/>
    <w:rsid w:val="00930901"/>
  </w:style>
  <w:style w:type="paragraph" w:customStyle="1" w:styleId="C4F89B640D9E48C3812760D876501208">
    <w:name w:val="C4F89B640D9E48C3812760D876501208"/>
    <w:rsid w:val="00930901"/>
  </w:style>
  <w:style w:type="paragraph" w:customStyle="1" w:styleId="17E534BEA07941BEBA04371E82519263">
    <w:name w:val="17E534BEA07941BEBA04371E82519263"/>
    <w:rsid w:val="00930901"/>
  </w:style>
  <w:style w:type="paragraph" w:customStyle="1" w:styleId="3882975089984D74AE44CC6B516F38A7">
    <w:name w:val="3882975089984D74AE44CC6B516F38A7"/>
    <w:rsid w:val="00930901"/>
  </w:style>
  <w:style w:type="paragraph" w:customStyle="1" w:styleId="4B2DFAE415414BC19682B3167FE2700B">
    <w:name w:val="4B2DFAE415414BC19682B3167FE2700B"/>
    <w:rsid w:val="00930901"/>
  </w:style>
  <w:style w:type="paragraph" w:customStyle="1" w:styleId="B362940243854F56BA4AFC1D69486174">
    <w:name w:val="B362940243854F56BA4AFC1D69486174"/>
    <w:rsid w:val="00930901"/>
  </w:style>
  <w:style w:type="paragraph" w:customStyle="1" w:styleId="0FB969983B534029A2E3AF875B901FDA">
    <w:name w:val="0FB969983B534029A2E3AF875B901FDA"/>
    <w:rsid w:val="00930901"/>
  </w:style>
  <w:style w:type="paragraph" w:customStyle="1" w:styleId="810DDE23F1A14D4684321B09FCA12B51">
    <w:name w:val="810DDE23F1A14D4684321B09FCA12B51"/>
    <w:rsid w:val="00930901"/>
  </w:style>
  <w:style w:type="paragraph" w:customStyle="1" w:styleId="3D403872F5DD4B2EA7F91132FA28ACFC">
    <w:name w:val="3D403872F5DD4B2EA7F91132FA28ACFC"/>
    <w:rsid w:val="00930901"/>
  </w:style>
  <w:style w:type="paragraph" w:customStyle="1" w:styleId="334A1018F4584522BFB9A1A4F1531EAE">
    <w:name w:val="334A1018F4584522BFB9A1A4F1531EAE"/>
    <w:rsid w:val="00930901"/>
  </w:style>
  <w:style w:type="paragraph" w:customStyle="1" w:styleId="7236D6B5103B4A649207565C07CEDEA2">
    <w:name w:val="7236D6B5103B4A649207565C07CEDEA2"/>
    <w:rsid w:val="00930901"/>
  </w:style>
  <w:style w:type="paragraph" w:customStyle="1" w:styleId="4A984F28A993489E8774ECA552ED4966">
    <w:name w:val="4A984F28A993489E8774ECA552ED4966"/>
    <w:rsid w:val="00930901"/>
  </w:style>
  <w:style w:type="paragraph" w:customStyle="1" w:styleId="9A415DE7886D494D97F1DBBBCACF4A9A">
    <w:name w:val="9A415DE7886D494D97F1DBBBCACF4A9A"/>
    <w:rsid w:val="00930901"/>
  </w:style>
  <w:style w:type="paragraph" w:customStyle="1" w:styleId="34613228B74A4E8F8E933E89242EAD1E">
    <w:name w:val="34613228B74A4E8F8E933E89242EAD1E"/>
    <w:rsid w:val="00930901"/>
  </w:style>
  <w:style w:type="paragraph" w:customStyle="1" w:styleId="D11D82AFB2F943CEA5C735DDCC5E94A2">
    <w:name w:val="D11D82AFB2F943CEA5C735DDCC5E94A2"/>
    <w:rsid w:val="00930901"/>
  </w:style>
  <w:style w:type="paragraph" w:customStyle="1" w:styleId="28855F97CFC8485CB2ECDD7C1ACA8BF8">
    <w:name w:val="28855F97CFC8485CB2ECDD7C1ACA8BF8"/>
    <w:rsid w:val="00930901"/>
  </w:style>
  <w:style w:type="paragraph" w:customStyle="1" w:styleId="CDBC4EA0A717462F9E29C512574C59E6">
    <w:name w:val="CDBC4EA0A717462F9E29C512574C59E6"/>
    <w:rsid w:val="00930901"/>
  </w:style>
  <w:style w:type="paragraph" w:customStyle="1" w:styleId="11CEBA21A8944F8D8A7248ABD56600F6">
    <w:name w:val="11CEBA21A8944F8D8A7248ABD56600F6"/>
    <w:rsid w:val="00930901"/>
  </w:style>
  <w:style w:type="paragraph" w:customStyle="1" w:styleId="1F0AF224C4E049DA97ABDDD2E3411945">
    <w:name w:val="1F0AF224C4E049DA97ABDDD2E3411945"/>
    <w:rsid w:val="00930901"/>
  </w:style>
  <w:style w:type="paragraph" w:customStyle="1" w:styleId="D5F1C71453144DC1AD11016149592C4F">
    <w:name w:val="D5F1C71453144DC1AD11016149592C4F"/>
    <w:rsid w:val="00930901"/>
  </w:style>
  <w:style w:type="paragraph" w:customStyle="1" w:styleId="4C1A96B7384946AC8BA6061BC74E7424">
    <w:name w:val="4C1A96B7384946AC8BA6061BC74E7424"/>
    <w:rsid w:val="00930901"/>
  </w:style>
  <w:style w:type="paragraph" w:customStyle="1" w:styleId="C8EFED42066F41E3AD5E9A8F30902E50">
    <w:name w:val="C8EFED42066F41E3AD5E9A8F30902E50"/>
    <w:rsid w:val="00930901"/>
  </w:style>
  <w:style w:type="paragraph" w:customStyle="1" w:styleId="90FAC3ABAE804754878A90976D8C0B02">
    <w:name w:val="90FAC3ABAE804754878A90976D8C0B02"/>
    <w:rsid w:val="00930901"/>
  </w:style>
  <w:style w:type="paragraph" w:customStyle="1" w:styleId="E24CB1C126D24254AFBBC5E3BABAA645">
    <w:name w:val="E24CB1C126D24254AFBBC5E3BABAA645"/>
    <w:rsid w:val="00930901"/>
  </w:style>
  <w:style w:type="paragraph" w:customStyle="1" w:styleId="725BA77FF96242EEA01046E721CB6287">
    <w:name w:val="725BA77FF96242EEA01046E721CB6287"/>
    <w:rsid w:val="00930901"/>
  </w:style>
  <w:style w:type="paragraph" w:customStyle="1" w:styleId="48D0A4B2644D4C8C83288234072EAB4B">
    <w:name w:val="48D0A4B2644D4C8C83288234072EAB4B"/>
    <w:rsid w:val="00930901"/>
  </w:style>
  <w:style w:type="paragraph" w:customStyle="1" w:styleId="4D3575EA113D48DA870AA0369D2A6D85">
    <w:name w:val="4D3575EA113D48DA870AA0369D2A6D85"/>
    <w:rsid w:val="00930901"/>
  </w:style>
  <w:style w:type="paragraph" w:customStyle="1" w:styleId="1CBD6C55911541A2B7C7D0067FAFB621">
    <w:name w:val="1CBD6C55911541A2B7C7D0067FAFB621"/>
    <w:rsid w:val="00930901"/>
  </w:style>
  <w:style w:type="paragraph" w:customStyle="1" w:styleId="01B4FB343CCE4EA0A7F8E508A138D03E">
    <w:name w:val="01B4FB343CCE4EA0A7F8E508A138D03E"/>
    <w:rsid w:val="00930901"/>
  </w:style>
  <w:style w:type="paragraph" w:customStyle="1" w:styleId="203154186F504034B1A09FDDD12F7A77">
    <w:name w:val="203154186F504034B1A09FDDD12F7A77"/>
    <w:rsid w:val="00930901"/>
  </w:style>
  <w:style w:type="paragraph" w:customStyle="1" w:styleId="EA734FCA46FC49CDA300BC012E5E3DDB">
    <w:name w:val="EA734FCA46FC49CDA300BC012E5E3DDB"/>
    <w:rsid w:val="00930901"/>
  </w:style>
  <w:style w:type="paragraph" w:customStyle="1" w:styleId="848DA26E003E4D4C853A92DBA8426AEA">
    <w:name w:val="848DA26E003E4D4C853A92DBA8426AEA"/>
    <w:rsid w:val="00930901"/>
  </w:style>
  <w:style w:type="paragraph" w:customStyle="1" w:styleId="111A900793244235A44B8F28E9A6082D">
    <w:name w:val="111A900793244235A44B8F28E9A6082D"/>
    <w:rsid w:val="00930901"/>
  </w:style>
  <w:style w:type="paragraph" w:customStyle="1" w:styleId="C20840876B4B432D9123AECC5CE0EA5A">
    <w:name w:val="C20840876B4B432D9123AECC5CE0EA5A"/>
    <w:rsid w:val="00930901"/>
  </w:style>
  <w:style w:type="paragraph" w:customStyle="1" w:styleId="FFBFAE7D3E39490D9D6FDA01F5BFEF6F">
    <w:name w:val="FFBFAE7D3E39490D9D6FDA01F5BFEF6F"/>
    <w:rsid w:val="00930901"/>
  </w:style>
  <w:style w:type="paragraph" w:customStyle="1" w:styleId="BDF577B6B8174A5BAD475595983A98D1">
    <w:name w:val="BDF577B6B8174A5BAD475595983A98D1"/>
    <w:rsid w:val="00930901"/>
  </w:style>
  <w:style w:type="paragraph" w:customStyle="1" w:styleId="522C39DBA9FF4B0985C69653A92590A1">
    <w:name w:val="522C39DBA9FF4B0985C69653A92590A1"/>
    <w:rsid w:val="00930901"/>
  </w:style>
  <w:style w:type="paragraph" w:customStyle="1" w:styleId="08B94264157A4B9C9935BBDF88797F04">
    <w:name w:val="08B94264157A4B9C9935BBDF88797F04"/>
    <w:rsid w:val="00930901"/>
  </w:style>
  <w:style w:type="paragraph" w:customStyle="1" w:styleId="1595EC88474F4E229988AB324B9D76A4">
    <w:name w:val="1595EC88474F4E229988AB324B9D76A4"/>
    <w:rsid w:val="00930901"/>
  </w:style>
  <w:style w:type="paragraph" w:customStyle="1" w:styleId="539E51C70CCF43B08D9E7386A826ABF7">
    <w:name w:val="539E51C70CCF43B08D9E7386A826ABF7"/>
    <w:rsid w:val="00930901"/>
  </w:style>
  <w:style w:type="paragraph" w:customStyle="1" w:styleId="90E593B731FE42838BD4A97E63263E60">
    <w:name w:val="90E593B731FE42838BD4A97E63263E60"/>
    <w:rsid w:val="00930901"/>
  </w:style>
  <w:style w:type="paragraph" w:customStyle="1" w:styleId="C0CE7604F6C5473BB6250909C34167F4">
    <w:name w:val="C0CE7604F6C5473BB6250909C34167F4"/>
    <w:rsid w:val="00930901"/>
  </w:style>
  <w:style w:type="paragraph" w:customStyle="1" w:styleId="2937C391B20043319F58ECF53946D15F">
    <w:name w:val="2937C391B20043319F58ECF53946D15F"/>
    <w:rsid w:val="00930901"/>
  </w:style>
  <w:style w:type="paragraph" w:customStyle="1" w:styleId="188CF56152C44E109DC6F2B7034BDA0A">
    <w:name w:val="188CF56152C44E109DC6F2B7034BDA0A"/>
    <w:rsid w:val="00930901"/>
  </w:style>
  <w:style w:type="paragraph" w:customStyle="1" w:styleId="BB0435995D524C449CA33A3E2F5193C7">
    <w:name w:val="BB0435995D524C449CA33A3E2F5193C7"/>
    <w:rsid w:val="00930901"/>
  </w:style>
  <w:style w:type="paragraph" w:customStyle="1" w:styleId="4107D7588384402DA76763DBE046EF9A">
    <w:name w:val="4107D7588384402DA76763DBE046EF9A"/>
    <w:rsid w:val="00930901"/>
  </w:style>
  <w:style w:type="paragraph" w:customStyle="1" w:styleId="A11859D0AA4E417FBB34AEC7355CFD4E">
    <w:name w:val="A11859D0AA4E417FBB34AEC7355CFD4E"/>
    <w:rsid w:val="00930901"/>
  </w:style>
  <w:style w:type="paragraph" w:customStyle="1" w:styleId="4FBF18995396458385C2ECCD6CE417BE">
    <w:name w:val="4FBF18995396458385C2ECCD6CE417BE"/>
    <w:rsid w:val="00930901"/>
  </w:style>
  <w:style w:type="paragraph" w:customStyle="1" w:styleId="45CEF17A83DA4366867B80FB0E3EF7A1">
    <w:name w:val="45CEF17A83DA4366867B80FB0E3EF7A1"/>
    <w:rsid w:val="00930901"/>
  </w:style>
  <w:style w:type="paragraph" w:customStyle="1" w:styleId="BA9402E2F5954B30ABDF6EC4536DF7DB">
    <w:name w:val="BA9402E2F5954B30ABDF6EC4536DF7DB"/>
    <w:rsid w:val="00930901"/>
  </w:style>
  <w:style w:type="paragraph" w:customStyle="1" w:styleId="477F971C13564B0F801020F622890A27">
    <w:name w:val="477F971C13564B0F801020F622890A27"/>
    <w:rsid w:val="00930901"/>
  </w:style>
  <w:style w:type="paragraph" w:customStyle="1" w:styleId="CA1410FCCF0740C89C6AE7C2639FA453">
    <w:name w:val="CA1410FCCF0740C89C6AE7C2639FA453"/>
    <w:rsid w:val="00930901"/>
  </w:style>
  <w:style w:type="paragraph" w:customStyle="1" w:styleId="3CFB2DBF583246A3AE853B33B686676B">
    <w:name w:val="3CFB2DBF583246A3AE853B33B686676B"/>
    <w:rsid w:val="00930901"/>
  </w:style>
  <w:style w:type="paragraph" w:customStyle="1" w:styleId="2F097FC7485B408EAE3B07C0418A6B59">
    <w:name w:val="2F097FC7485B408EAE3B07C0418A6B59"/>
    <w:rsid w:val="00930901"/>
  </w:style>
  <w:style w:type="paragraph" w:customStyle="1" w:styleId="9B80ADE1ADE8488DBA861444864FDB0E">
    <w:name w:val="9B80ADE1ADE8488DBA861444864FDB0E"/>
    <w:rsid w:val="00930901"/>
  </w:style>
  <w:style w:type="paragraph" w:customStyle="1" w:styleId="22D2579D997F4E6085873D65F5B1F4D5">
    <w:name w:val="22D2579D997F4E6085873D65F5B1F4D5"/>
    <w:rsid w:val="00930901"/>
  </w:style>
  <w:style w:type="paragraph" w:customStyle="1" w:styleId="9F5CB9C3A62C4ADFB94E2C1E72FD933F">
    <w:name w:val="9F5CB9C3A62C4ADFB94E2C1E72FD933F"/>
    <w:rsid w:val="00930901"/>
  </w:style>
  <w:style w:type="paragraph" w:customStyle="1" w:styleId="AFF64DD0D1134A14A5A38FB2A1C47A93">
    <w:name w:val="AFF64DD0D1134A14A5A38FB2A1C47A93"/>
    <w:rsid w:val="00930901"/>
  </w:style>
  <w:style w:type="paragraph" w:customStyle="1" w:styleId="342EFF0983F14531B6F2DA5EFB92543A">
    <w:name w:val="342EFF0983F14531B6F2DA5EFB92543A"/>
    <w:rsid w:val="00930901"/>
  </w:style>
  <w:style w:type="paragraph" w:customStyle="1" w:styleId="9F5E547634454FB5B5CEA19C73FBFDF8">
    <w:name w:val="9F5E547634454FB5B5CEA19C73FBFDF8"/>
    <w:rsid w:val="00930901"/>
  </w:style>
  <w:style w:type="paragraph" w:customStyle="1" w:styleId="EE20EA0A2493403CA2F2F3069B383F8D">
    <w:name w:val="EE20EA0A2493403CA2F2F3069B383F8D"/>
    <w:rsid w:val="00930901"/>
  </w:style>
  <w:style w:type="paragraph" w:customStyle="1" w:styleId="6A16924DA51343D887BF91D64AAD111E">
    <w:name w:val="6A16924DA51343D887BF91D64AAD111E"/>
    <w:rsid w:val="00930901"/>
  </w:style>
  <w:style w:type="paragraph" w:customStyle="1" w:styleId="2E953C40C49543809611311FDCD71482">
    <w:name w:val="2E953C40C49543809611311FDCD71482"/>
    <w:rsid w:val="00930901"/>
  </w:style>
  <w:style w:type="paragraph" w:customStyle="1" w:styleId="B9949FE9F0914C7F90CED291DC2EADDC">
    <w:name w:val="B9949FE9F0914C7F90CED291DC2EADDC"/>
    <w:rsid w:val="00930901"/>
  </w:style>
  <w:style w:type="paragraph" w:customStyle="1" w:styleId="15DAE869DF3B4B7DB4F2861C6C969DF8">
    <w:name w:val="15DAE869DF3B4B7DB4F2861C6C969DF8"/>
    <w:rsid w:val="00930901"/>
  </w:style>
  <w:style w:type="paragraph" w:customStyle="1" w:styleId="2689F958A93A45B3A271DE4DCC8481CA">
    <w:name w:val="2689F958A93A45B3A271DE4DCC8481CA"/>
    <w:rsid w:val="00930901"/>
  </w:style>
  <w:style w:type="paragraph" w:customStyle="1" w:styleId="82D0899075F04F058842CC5B1A69BCFF">
    <w:name w:val="82D0899075F04F058842CC5B1A69BCFF"/>
    <w:rsid w:val="00930901"/>
  </w:style>
  <w:style w:type="paragraph" w:customStyle="1" w:styleId="30805B545EF242FC89DD68B0568B2C25">
    <w:name w:val="30805B545EF242FC89DD68B0568B2C25"/>
    <w:rsid w:val="00930901"/>
  </w:style>
  <w:style w:type="paragraph" w:customStyle="1" w:styleId="78A0899221E944989247C31610E1B2A6">
    <w:name w:val="78A0899221E944989247C31610E1B2A6"/>
    <w:rsid w:val="00930901"/>
  </w:style>
  <w:style w:type="paragraph" w:customStyle="1" w:styleId="64902BC33F7849A6A5678B774C107FB6">
    <w:name w:val="64902BC33F7849A6A5678B774C107FB6"/>
    <w:rsid w:val="00930901"/>
  </w:style>
  <w:style w:type="paragraph" w:customStyle="1" w:styleId="18CE142769314745ACDEE5433D796751">
    <w:name w:val="18CE142769314745ACDEE5433D796751"/>
    <w:rsid w:val="00930901"/>
  </w:style>
  <w:style w:type="paragraph" w:customStyle="1" w:styleId="3E804E81752C460DB916E53300F0F07E">
    <w:name w:val="3E804E81752C460DB916E53300F0F07E"/>
    <w:rsid w:val="00930901"/>
  </w:style>
  <w:style w:type="paragraph" w:customStyle="1" w:styleId="0F813240E3F044BCADBA5917978091B3">
    <w:name w:val="0F813240E3F044BCADBA5917978091B3"/>
    <w:rsid w:val="00930901"/>
  </w:style>
  <w:style w:type="paragraph" w:customStyle="1" w:styleId="B313318F88264F71B1E81198E831C697">
    <w:name w:val="B313318F88264F71B1E81198E831C697"/>
    <w:rsid w:val="00930901"/>
  </w:style>
  <w:style w:type="paragraph" w:customStyle="1" w:styleId="4855CAE09A2045CD930CDF96089A7388">
    <w:name w:val="4855CAE09A2045CD930CDF96089A7388"/>
    <w:rsid w:val="00930901"/>
  </w:style>
  <w:style w:type="paragraph" w:customStyle="1" w:styleId="5DB4CA9992AD4E53ACEECCC2597A4B17">
    <w:name w:val="5DB4CA9992AD4E53ACEECCC2597A4B17"/>
    <w:rsid w:val="00930901"/>
  </w:style>
  <w:style w:type="paragraph" w:customStyle="1" w:styleId="8A30F997EAD246BCA5285F6048868AA8">
    <w:name w:val="8A30F997EAD246BCA5285F6048868AA8"/>
    <w:rsid w:val="00930901"/>
  </w:style>
  <w:style w:type="paragraph" w:customStyle="1" w:styleId="0A2B3A89AE5947DABA4279354DF56D9C">
    <w:name w:val="0A2B3A89AE5947DABA4279354DF56D9C"/>
    <w:rsid w:val="00930901"/>
  </w:style>
  <w:style w:type="paragraph" w:customStyle="1" w:styleId="4F74A800B6F84E059C858FEFADD1E396">
    <w:name w:val="4F74A800B6F84E059C858FEFADD1E396"/>
    <w:rsid w:val="00930901"/>
  </w:style>
  <w:style w:type="paragraph" w:customStyle="1" w:styleId="567BF289F8D244B5A6F905C78A5CBBE7">
    <w:name w:val="567BF289F8D244B5A6F905C78A5CBBE7"/>
    <w:rsid w:val="00930901"/>
  </w:style>
  <w:style w:type="paragraph" w:customStyle="1" w:styleId="277F77DA26504008BCD0B5DA3DEA6FAB">
    <w:name w:val="277F77DA26504008BCD0B5DA3DEA6FAB"/>
    <w:rsid w:val="00930901"/>
  </w:style>
  <w:style w:type="paragraph" w:customStyle="1" w:styleId="2A02AD7671B34B3D887EBBB5A1E8F06B">
    <w:name w:val="2A02AD7671B34B3D887EBBB5A1E8F06B"/>
    <w:rsid w:val="00930901"/>
  </w:style>
  <w:style w:type="paragraph" w:customStyle="1" w:styleId="B6D2FB39D1E94923AFBFF912CABB7372">
    <w:name w:val="B6D2FB39D1E94923AFBFF912CABB7372"/>
    <w:rsid w:val="00930901"/>
  </w:style>
  <w:style w:type="paragraph" w:customStyle="1" w:styleId="98A9D483D4E94A83B0E0B83BB1BB0AE3">
    <w:name w:val="98A9D483D4E94A83B0E0B83BB1BB0AE3"/>
    <w:rsid w:val="00930901"/>
  </w:style>
  <w:style w:type="paragraph" w:customStyle="1" w:styleId="60061AE5E6B94AF9AE04D0D7C7ACD449">
    <w:name w:val="60061AE5E6B94AF9AE04D0D7C7ACD449"/>
    <w:rsid w:val="00930901"/>
  </w:style>
  <w:style w:type="paragraph" w:customStyle="1" w:styleId="95331A0C2EE34E9BB36045DFD9E21345">
    <w:name w:val="95331A0C2EE34E9BB36045DFD9E21345"/>
    <w:rsid w:val="00930901"/>
  </w:style>
  <w:style w:type="paragraph" w:customStyle="1" w:styleId="D9215D877FCA4A19916E8D7F3424B738">
    <w:name w:val="D9215D877FCA4A19916E8D7F3424B738"/>
    <w:rsid w:val="00930901"/>
  </w:style>
  <w:style w:type="paragraph" w:customStyle="1" w:styleId="73D2C565879F4FB59A36A31ED3B41274">
    <w:name w:val="73D2C565879F4FB59A36A31ED3B41274"/>
    <w:rsid w:val="00930901"/>
  </w:style>
  <w:style w:type="paragraph" w:customStyle="1" w:styleId="1FD72AD0EFAA4643B26AEE69C1D41CCB">
    <w:name w:val="1FD72AD0EFAA4643B26AEE69C1D41CCB"/>
    <w:rsid w:val="00930901"/>
  </w:style>
  <w:style w:type="paragraph" w:customStyle="1" w:styleId="DBBD35ACAA9F4B3E9DF27F0C61C95B8F">
    <w:name w:val="DBBD35ACAA9F4B3E9DF27F0C61C95B8F"/>
    <w:rsid w:val="00930901"/>
  </w:style>
  <w:style w:type="paragraph" w:customStyle="1" w:styleId="1F2DCCD913F5423E96675D1E6A354CE9">
    <w:name w:val="1F2DCCD913F5423E96675D1E6A354CE9"/>
    <w:rsid w:val="00930901"/>
  </w:style>
  <w:style w:type="paragraph" w:customStyle="1" w:styleId="121E62AB6CBB4F0AB107023DF1A62176">
    <w:name w:val="121E62AB6CBB4F0AB107023DF1A62176"/>
    <w:rsid w:val="00930901"/>
  </w:style>
  <w:style w:type="paragraph" w:customStyle="1" w:styleId="2DD502689B124190AB52BD7205C8B19D">
    <w:name w:val="2DD502689B124190AB52BD7205C8B19D"/>
    <w:rsid w:val="00930901"/>
  </w:style>
  <w:style w:type="paragraph" w:customStyle="1" w:styleId="6913EB31B31F45D4992E2C1BE69A4A5F">
    <w:name w:val="6913EB31B31F45D4992E2C1BE69A4A5F"/>
    <w:rsid w:val="00930901"/>
  </w:style>
  <w:style w:type="paragraph" w:customStyle="1" w:styleId="FE2DA561790E4471AA2F75EF6E702FC2">
    <w:name w:val="FE2DA561790E4471AA2F75EF6E702FC2"/>
    <w:rsid w:val="00930901"/>
  </w:style>
  <w:style w:type="paragraph" w:customStyle="1" w:styleId="098B9D979FC64E6EBED3360DA50788E9">
    <w:name w:val="098B9D979FC64E6EBED3360DA50788E9"/>
    <w:rsid w:val="00930901"/>
  </w:style>
  <w:style w:type="paragraph" w:customStyle="1" w:styleId="A9E171E752EC422C9D67FB79DDB9B468">
    <w:name w:val="A9E171E752EC422C9D67FB79DDB9B468"/>
    <w:rsid w:val="00930901"/>
  </w:style>
  <w:style w:type="paragraph" w:customStyle="1" w:styleId="5F90F398DB3A48E0B5CCC21C883248D6">
    <w:name w:val="5F90F398DB3A48E0B5CCC21C883248D6"/>
    <w:rsid w:val="00930901"/>
  </w:style>
  <w:style w:type="paragraph" w:customStyle="1" w:styleId="55EF2F28B6BE48B4B4C9194541551E8E">
    <w:name w:val="55EF2F28B6BE48B4B4C9194541551E8E"/>
    <w:rsid w:val="00930901"/>
  </w:style>
  <w:style w:type="paragraph" w:customStyle="1" w:styleId="CABB18D836224D7083AAEE0B0447B918">
    <w:name w:val="CABB18D836224D7083AAEE0B0447B918"/>
    <w:rsid w:val="00930901"/>
  </w:style>
  <w:style w:type="paragraph" w:customStyle="1" w:styleId="BB11D9C5D82C4E209F27A1CDDE9152C8">
    <w:name w:val="BB11D9C5D82C4E209F27A1CDDE9152C8"/>
    <w:rsid w:val="00930901"/>
  </w:style>
  <w:style w:type="paragraph" w:customStyle="1" w:styleId="5914C4B556D04BAC93D24135142A98DB">
    <w:name w:val="5914C4B556D04BAC93D24135142A98DB"/>
    <w:rsid w:val="00930901"/>
  </w:style>
  <w:style w:type="paragraph" w:customStyle="1" w:styleId="3DC88DA62EC04C3DB438BBEF4297A13E">
    <w:name w:val="3DC88DA62EC04C3DB438BBEF4297A13E"/>
    <w:rsid w:val="00930901"/>
  </w:style>
  <w:style w:type="paragraph" w:customStyle="1" w:styleId="1197D6FE18A94C07BF34F4D6590B85EE">
    <w:name w:val="1197D6FE18A94C07BF34F4D6590B85EE"/>
    <w:rsid w:val="00930901"/>
  </w:style>
  <w:style w:type="paragraph" w:customStyle="1" w:styleId="A204577D8DFA45B4AB2C18A13ED81CA3">
    <w:name w:val="A204577D8DFA45B4AB2C18A13ED81CA3"/>
    <w:rsid w:val="00930901"/>
  </w:style>
  <w:style w:type="paragraph" w:customStyle="1" w:styleId="A5E46D6F62F047A3AD74CE6245682B04">
    <w:name w:val="A5E46D6F62F047A3AD74CE6245682B04"/>
    <w:rsid w:val="00930901"/>
  </w:style>
  <w:style w:type="paragraph" w:customStyle="1" w:styleId="660875E9549B4F9B9C0B3BA6B7A2FCAF">
    <w:name w:val="660875E9549B4F9B9C0B3BA6B7A2FCAF"/>
    <w:rsid w:val="00930901"/>
  </w:style>
  <w:style w:type="paragraph" w:customStyle="1" w:styleId="198CFBB768024D67A122274EDB02B70D">
    <w:name w:val="198CFBB768024D67A122274EDB02B70D"/>
    <w:rsid w:val="00930901"/>
  </w:style>
  <w:style w:type="paragraph" w:customStyle="1" w:styleId="2FD9D8869A56442BA5CCAEF2874F8AED">
    <w:name w:val="2FD9D8869A56442BA5CCAEF2874F8AED"/>
    <w:rsid w:val="00930901"/>
  </w:style>
  <w:style w:type="paragraph" w:customStyle="1" w:styleId="E57E5839CCA14CBF9AA6438CBC1E38C8">
    <w:name w:val="E57E5839CCA14CBF9AA6438CBC1E38C8"/>
    <w:rsid w:val="00930901"/>
  </w:style>
  <w:style w:type="paragraph" w:customStyle="1" w:styleId="B78426AFAAD04DA2A411A1DAD459A8F8">
    <w:name w:val="B78426AFAAD04DA2A411A1DAD459A8F8"/>
    <w:rsid w:val="00930901"/>
  </w:style>
  <w:style w:type="paragraph" w:customStyle="1" w:styleId="B584E30CCE8649B5B1338472BFAC8803">
    <w:name w:val="B584E30CCE8649B5B1338472BFAC8803"/>
    <w:rsid w:val="00930901"/>
  </w:style>
  <w:style w:type="paragraph" w:customStyle="1" w:styleId="E4F298EC010540F58FA933CF0EA69305">
    <w:name w:val="E4F298EC010540F58FA933CF0EA69305"/>
    <w:rsid w:val="00930901"/>
  </w:style>
  <w:style w:type="paragraph" w:customStyle="1" w:styleId="A34D8AA7615B41649BDD134D24B16809">
    <w:name w:val="A34D8AA7615B41649BDD134D24B16809"/>
    <w:rsid w:val="00930901"/>
  </w:style>
  <w:style w:type="paragraph" w:customStyle="1" w:styleId="78DB060D88EB4936835BD7C6DB72A5D9">
    <w:name w:val="78DB060D88EB4936835BD7C6DB72A5D9"/>
    <w:rsid w:val="00930901"/>
  </w:style>
  <w:style w:type="paragraph" w:customStyle="1" w:styleId="F3463628854740269EB5F8144226EDEA">
    <w:name w:val="F3463628854740269EB5F8144226EDEA"/>
    <w:rsid w:val="00930901"/>
  </w:style>
  <w:style w:type="paragraph" w:customStyle="1" w:styleId="A7B26ADC85AF47D48BA14CA6AD014948">
    <w:name w:val="A7B26ADC85AF47D48BA14CA6AD014948"/>
    <w:rsid w:val="00930901"/>
  </w:style>
  <w:style w:type="paragraph" w:customStyle="1" w:styleId="DD43D488CAC14146B507B4A9EC89A58A">
    <w:name w:val="DD43D488CAC14146B507B4A9EC89A58A"/>
    <w:rsid w:val="00930901"/>
  </w:style>
  <w:style w:type="paragraph" w:customStyle="1" w:styleId="5495ADECDC974671A4EB7445E42F34ED">
    <w:name w:val="5495ADECDC974671A4EB7445E42F34ED"/>
    <w:rsid w:val="00930901"/>
  </w:style>
  <w:style w:type="paragraph" w:customStyle="1" w:styleId="51CDE3AD22084F01840EB99CE596F17C">
    <w:name w:val="51CDE3AD22084F01840EB99CE596F17C"/>
    <w:rsid w:val="00930901"/>
  </w:style>
  <w:style w:type="paragraph" w:customStyle="1" w:styleId="8B6CC937894C44B29E92C15C65F2ADB7">
    <w:name w:val="8B6CC937894C44B29E92C15C65F2ADB7"/>
    <w:rsid w:val="00930901"/>
  </w:style>
  <w:style w:type="paragraph" w:customStyle="1" w:styleId="0F43B22E239944CCB9D67CEE3FC5B38D">
    <w:name w:val="0F43B22E239944CCB9D67CEE3FC5B38D"/>
    <w:rsid w:val="00930901"/>
  </w:style>
  <w:style w:type="paragraph" w:customStyle="1" w:styleId="E0DEA06EF78D47E99AAFF50C8346EEF7">
    <w:name w:val="E0DEA06EF78D47E99AAFF50C8346EEF7"/>
    <w:rsid w:val="00930901"/>
  </w:style>
  <w:style w:type="paragraph" w:customStyle="1" w:styleId="AA2BE856290D4B5382ADFAF4C6032302">
    <w:name w:val="AA2BE856290D4B5382ADFAF4C6032302"/>
    <w:rsid w:val="00930901"/>
  </w:style>
  <w:style w:type="paragraph" w:customStyle="1" w:styleId="A6E88ED315674E3BB922EBB5FE463D2A">
    <w:name w:val="A6E88ED315674E3BB922EBB5FE463D2A"/>
    <w:rsid w:val="00930901"/>
  </w:style>
  <w:style w:type="paragraph" w:customStyle="1" w:styleId="64961E0024804952AF38450DDA824CA0">
    <w:name w:val="64961E0024804952AF38450DDA824CA0"/>
    <w:rsid w:val="00930901"/>
  </w:style>
  <w:style w:type="paragraph" w:customStyle="1" w:styleId="DD39D1A8148240ECB2077DDAD6D85DA3">
    <w:name w:val="DD39D1A8148240ECB2077DDAD6D85DA3"/>
    <w:rsid w:val="00930901"/>
  </w:style>
  <w:style w:type="paragraph" w:customStyle="1" w:styleId="7D7A2D71116747E58B0436B31F79C616">
    <w:name w:val="7D7A2D71116747E58B0436B31F79C616"/>
    <w:rsid w:val="00930901"/>
  </w:style>
  <w:style w:type="paragraph" w:customStyle="1" w:styleId="505A83F7F4434C17865D3E5946842F5C">
    <w:name w:val="505A83F7F4434C17865D3E5946842F5C"/>
    <w:rsid w:val="00930901"/>
  </w:style>
  <w:style w:type="paragraph" w:customStyle="1" w:styleId="480853FEE90643A181510E79F00A40ED">
    <w:name w:val="480853FEE90643A181510E79F00A40ED"/>
    <w:rsid w:val="00930901"/>
  </w:style>
  <w:style w:type="paragraph" w:customStyle="1" w:styleId="A50355A625B7470D9737D820A767A9F8">
    <w:name w:val="A50355A625B7470D9737D820A767A9F8"/>
    <w:rsid w:val="00930901"/>
  </w:style>
  <w:style w:type="paragraph" w:customStyle="1" w:styleId="F381A15B356B4BEE9D34F3998A983125">
    <w:name w:val="F381A15B356B4BEE9D34F3998A983125"/>
    <w:rsid w:val="00930901"/>
  </w:style>
  <w:style w:type="paragraph" w:customStyle="1" w:styleId="A5AB1D0A642E44D3B9E4DBA0CFDD1EEC">
    <w:name w:val="A5AB1D0A642E44D3B9E4DBA0CFDD1EEC"/>
    <w:rsid w:val="00930901"/>
  </w:style>
  <w:style w:type="paragraph" w:customStyle="1" w:styleId="5EC50544B9774D9EA11A31216CA05FAB">
    <w:name w:val="5EC50544B9774D9EA11A31216CA05FAB"/>
    <w:rsid w:val="00930901"/>
  </w:style>
  <w:style w:type="paragraph" w:customStyle="1" w:styleId="82DAC293F1B24F75BABE65DA5EE9779B">
    <w:name w:val="82DAC293F1B24F75BABE65DA5EE9779B"/>
    <w:rsid w:val="00930901"/>
  </w:style>
  <w:style w:type="paragraph" w:customStyle="1" w:styleId="76B61970CD12455386E34189226961E5">
    <w:name w:val="76B61970CD12455386E34189226961E5"/>
    <w:rsid w:val="00930901"/>
  </w:style>
  <w:style w:type="paragraph" w:customStyle="1" w:styleId="217E58F25C9C4895AC9668DCC40158BF">
    <w:name w:val="217E58F25C9C4895AC9668DCC40158BF"/>
    <w:rsid w:val="00930901"/>
  </w:style>
  <w:style w:type="paragraph" w:customStyle="1" w:styleId="E387EBED9AFA4B7FB057E388F9CF8E57">
    <w:name w:val="E387EBED9AFA4B7FB057E388F9CF8E57"/>
    <w:rsid w:val="00930901"/>
  </w:style>
  <w:style w:type="paragraph" w:customStyle="1" w:styleId="EF10E3DA8A504666BADCA82E1FA03A19">
    <w:name w:val="EF10E3DA8A504666BADCA82E1FA03A19"/>
    <w:rsid w:val="00930901"/>
  </w:style>
  <w:style w:type="paragraph" w:customStyle="1" w:styleId="53BC51B4B7E14340A4E26E16D3AD5C0A">
    <w:name w:val="53BC51B4B7E14340A4E26E16D3AD5C0A"/>
    <w:rsid w:val="00930901"/>
  </w:style>
  <w:style w:type="paragraph" w:customStyle="1" w:styleId="FCDDF38D0DDB4AE9B8B9614D7C0BC555">
    <w:name w:val="FCDDF38D0DDB4AE9B8B9614D7C0BC555"/>
    <w:rsid w:val="00930901"/>
  </w:style>
  <w:style w:type="paragraph" w:customStyle="1" w:styleId="C875EB725DE04EE28D63F1DF31103459">
    <w:name w:val="C875EB725DE04EE28D63F1DF31103459"/>
    <w:rsid w:val="00930901"/>
  </w:style>
  <w:style w:type="paragraph" w:customStyle="1" w:styleId="9022048C1B3B41DAA2296B8DA742B82C">
    <w:name w:val="9022048C1B3B41DAA2296B8DA742B82C"/>
    <w:rsid w:val="00930901"/>
  </w:style>
  <w:style w:type="paragraph" w:customStyle="1" w:styleId="3675DE24387744B39764DA5D4C5F7C62">
    <w:name w:val="3675DE24387744B39764DA5D4C5F7C62"/>
    <w:rsid w:val="00930901"/>
  </w:style>
  <w:style w:type="paragraph" w:customStyle="1" w:styleId="D186EF04156848089CCBCB4AE84F1D57">
    <w:name w:val="D186EF04156848089CCBCB4AE84F1D57"/>
    <w:rsid w:val="00930901"/>
  </w:style>
  <w:style w:type="paragraph" w:customStyle="1" w:styleId="8EB8B64ADC0343C3BEC24D2567CDC329">
    <w:name w:val="8EB8B64ADC0343C3BEC24D2567CDC329"/>
    <w:rsid w:val="00930901"/>
  </w:style>
  <w:style w:type="paragraph" w:customStyle="1" w:styleId="5100FC6BC4774CCEBD7DC24851427DDB">
    <w:name w:val="5100FC6BC4774CCEBD7DC24851427DDB"/>
    <w:rsid w:val="00930901"/>
  </w:style>
  <w:style w:type="paragraph" w:customStyle="1" w:styleId="55DCB3BBDB844E79907F927D11F30A3C">
    <w:name w:val="55DCB3BBDB844E79907F927D11F30A3C"/>
    <w:rsid w:val="00930901"/>
  </w:style>
  <w:style w:type="paragraph" w:customStyle="1" w:styleId="AB264413725847D1B61D53B72A0DE9C4">
    <w:name w:val="AB264413725847D1B61D53B72A0DE9C4"/>
    <w:rsid w:val="00930901"/>
  </w:style>
  <w:style w:type="paragraph" w:customStyle="1" w:styleId="AFAE025D839E4D88B4C883A592E6F923">
    <w:name w:val="AFAE025D839E4D88B4C883A592E6F923"/>
    <w:rsid w:val="00930901"/>
  </w:style>
  <w:style w:type="paragraph" w:customStyle="1" w:styleId="C2F4293242AB417F86EEA133C85EEE57">
    <w:name w:val="C2F4293242AB417F86EEA133C85EEE57"/>
    <w:rsid w:val="00930901"/>
  </w:style>
  <w:style w:type="paragraph" w:customStyle="1" w:styleId="C1479BC443224014984A079CE5AEB864">
    <w:name w:val="C1479BC443224014984A079CE5AEB864"/>
    <w:rsid w:val="00930901"/>
  </w:style>
  <w:style w:type="paragraph" w:customStyle="1" w:styleId="0EE5352FD6EF4DD8908177D50C075FCB">
    <w:name w:val="0EE5352FD6EF4DD8908177D50C075FCB"/>
    <w:rsid w:val="00930901"/>
  </w:style>
  <w:style w:type="paragraph" w:customStyle="1" w:styleId="E39098C9328E47E89EC7622F94632C5D">
    <w:name w:val="E39098C9328E47E89EC7622F94632C5D"/>
    <w:rsid w:val="00930901"/>
  </w:style>
  <w:style w:type="paragraph" w:customStyle="1" w:styleId="69C9F4710B1746BF9B832F41B9F56AB4">
    <w:name w:val="69C9F4710B1746BF9B832F41B9F56AB4"/>
    <w:rsid w:val="00930901"/>
  </w:style>
  <w:style w:type="paragraph" w:customStyle="1" w:styleId="6D2B46C598A444CB9957DF2E51A8D7CC">
    <w:name w:val="6D2B46C598A444CB9957DF2E51A8D7CC"/>
    <w:rsid w:val="00930901"/>
  </w:style>
  <w:style w:type="paragraph" w:customStyle="1" w:styleId="78BE1041277C426BB868AD4BF2B426E8">
    <w:name w:val="78BE1041277C426BB868AD4BF2B426E8"/>
    <w:rsid w:val="00930901"/>
  </w:style>
  <w:style w:type="paragraph" w:customStyle="1" w:styleId="CF47178613AA4AEEB1A90787496D4E5F">
    <w:name w:val="CF47178613AA4AEEB1A90787496D4E5F"/>
    <w:rsid w:val="00930901"/>
  </w:style>
  <w:style w:type="paragraph" w:customStyle="1" w:styleId="B61A5DC7554945D7A878BB7CCEC17A4D">
    <w:name w:val="B61A5DC7554945D7A878BB7CCEC17A4D"/>
    <w:rsid w:val="00930901"/>
  </w:style>
  <w:style w:type="paragraph" w:customStyle="1" w:styleId="3ADF33AFDE4346E3A2BB3C7868C1EA76">
    <w:name w:val="3ADF33AFDE4346E3A2BB3C7868C1EA76"/>
    <w:rsid w:val="00930901"/>
  </w:style>
  <w:style w:type="paragraph" w:customStyle="1" w:styleId="FBE62476181442009E6D4ABD647C3C21">
    <w:name w:val="FBE62476181442009E6D4ABD647C3C21"/>
    <w:rsid w:val="00930901"/>
  </w:style>
  <w:style w:type="paragraph" w:customStyle="1" w:styleId="9FA500D051BC4E4FA84A4B27F28594E7">
    <w:name w:val="9FA500D051BC4E4FA84A4B27F28594E7"/>
    <w:rsid w:val="00930901"/>
  </w:style>
  <w:style w:type="paragraph" w:customStyle="1" w:styleId="E6CB71DB2BA3497281CCBA6443753B82">
    <w:name w:val="E6CB71DB2BA3497281CCBA6443753B82"/>
    <w:rsid w:val="00930901"/>
  </w:style>
  <w:style w:type="paragraph" w:customStyle="1" w:styleId="4A3F9E0F8C9F414B92580CC771E92F21">
    <w:name w:val="4A3F9E0F8C9F414B92580CC771E92F21"/>
    <w:rsid w:val="00930901"/>
  </w:style>
  <w:style w:type="paragraph" w:customStyle="1" w:styleId="6C86215A2CFF46E491764932F22E1F6B">
    <w:name w:val="6C86215A2CFF46E491764932F22E1F6B"/>
    <w:rsid w:val="00930901"/>
  </w:style>
  <w:style w:type="paragraph" w:customStyle="1" w:styleId="B726CAE4CB73424C80E5AFC52EB1063D">
    <w:name w:val="B726CAE4CB73424C80E5AFC52EB1063D"/>
    <w:rsid w:val="00930901"/>
  </w:style>
  <w:style w:type="paragraph" w:customStyle="1" w:styleId="BD49F8E394644F6CB0ED884EBC663247">
    <w:name w:val="BD49F8E394644F6CB0ED884EBC663247"/>
    <w:rsid w:val="00930901"/>
  </w:style>
  <w:style w:type="paragraph" w:customStyle="1" w:styleId="720639DF2FDD47D1BDBEF0B9BA1DE5E5">
    <w:name w:val="720639DF2FDD47D1BDBEF0B9BA1DE5E5"/>
    <w:rsid w:val="00930901"/>
  </w:style>
  <w:style w:type="paragraph" w:customStyle="1" w:styleId="BBBB14399C014EC0AA99A396F3B1F301">
    <w:name w:val="BBBB14399C014EC0AA99A396F3B1F301"/>
    <w:rsid w:val="00930901"/>
  </w:style>
  <w:style w:type="paragraph" w:customStyle="1" w:styleId="8730526B88D94EFAA6404475DB450351">
    <w:name w:val="8730526B88D94EFAA6404475DB450351"/>
    <w:rsid w:val="00930901"/>
  </w:style>
  <w:style w:type="paragraph" w:customStyle="1" w:styleId="CF189C226F7C4E98812F0648DC5293FA">
    <w:name w:val="CF189C226F7C4E98812F0648DC5293FA"/>
    <w:rsid w:val="00930901"/>
  </w:style>
  <w:style w:type="paragraph" w:customStyle="1" w:styleId="FCA28D4A4BA84F63AAE444CBA2FD553D">
    <w:name w:val="FCA28D4A4BA84F63AAE444CBA2FD553D"/>
    <w:rsid w:val="00930901"/>
  </w:style>
  <w:style w:type="paragraph" w:customStyle="1" w:styleId="CA3EF74F628045E1989E59B8903C79DD">
    <w:name w:val="CA3EF74F628045E1989E59B8903C79DD"/>
    <w:rsid w:val="00930901"/>
  </w:style>
  <w:style w:type="paragraph" w:customStyle="1" w:styleId="94F0DA9CEEE4416D81FF328ECB728460">
    <w:name w:val="94F0DA9CEEE4416D81FF328ECB728460"/>
    <w:rsid w:val="00930901"/>
  </w:style>
  <w:style w:type="paragraph" w:customStyle="1" w:styleId="635B27D2486643248FB15CC62BA18E99">
    <w:name w:val="635B27D2486643248FB15CC62BA18E99"/>
    <w:rsid w:val="00C71D04"/>
  </w:style>
  <w:style w:type="paragraph" w:customStyle="1" w:styleId="6797CEB43CA84E7F8B001705872B0591">
    <w:name w:val="6797CEB43CA84E7F8B001705872B0591"/>
    <w:rsid w:val="00C71D04"/>
  </w:style>
  <w:style w:type="paragraph" w:customStyle="1" w:styleId="8E5C22AE22A64AB7B4DDED5AF8A337DC">
    <w:name w:val="8E5C22AE22A64AB7B4DDED5AF8A337DC"/>
    <w:rsid w:val="00C71D04"/>
  </w:style>
  <w:style w:type="paragraph" w:customStyle="1" w:styleId="2587D5A477FD4DF894973186481D9A0F">
    <w:name w:val="2587D5A477FD4DF894973186481D9A0F"/>
    <w:rsid w:val="00C71D04"/>
  </w:style>
  <w:style w:type="paragraph" w:customStyle="1" w:styleId="0C0232D4B4864D8EA29DE8E722AF03ED">
    <w:name w:val="0C0232D4B4864D8EA29DE8E722AF03ED"/>
    <w:rsid w:val="00C71D04"/>
  </w:style>
  <w:style w:type="paragraph" w:customStyle="1" w:styleId="4DED8E4AD4CD4702B82622F92DB8DEBA">
    <w:name w:val="4DED8E4AD4CD4702B82622F92DB8DEBA"/>
    <w:rsid w:val="00C71D04"/>
  </w:style>
  <w:style w:type="paragraph" w:customStyle="1" w:styleId="2A870806256547D3989448BAEC3FBD22">
    <w:name w:val="2A870806256547D3989448BAEC3FBD22"/>
    <w:rsid w:val="00C71D04"/>
  </w:style>
  <w:style w:type="paragraph" w:customStyle="1" w:styleId="6E660CE97B584BB1809F6E6F209A0531">
    <w:name w:val="6E660CE97B584BB1809F6E6F209A0531"/>
    <w:rsid w:val="00C71D04"/>
  </w:style>
  <w:style w:type="paragraph" w:customStyle="1" w:styleId="9D2CA97820124F8ABC99E0D652CCDA6D">
    <w:name w:val="9D2CA97820124F8ABC99E0D652CCDA6D"/>
    <w:rsid w:val="00C71D04"/>
  </w:style>
  <w:style w:type="paragraph" w:customStyle="1" w:styleId="6F918FE9181B455CB8E5924C07A027EE">
    <w:name w:val="6F918FE9181B455CB8E5924C07A027EE"/>
    <w:rsid w:val="00C71D04"/>
  </w:style>
  <w:style w:type="paragraph" w:customStyle="1" w:styleId="2A98956DEE8749D6A48F370797113562">
    <w:name w:val="2A98956DEE8749D6A48F370797113562"/>
    <w:rsid w:val="00C71D04"/>
  </w:style>
  <w:style w:type="paragraph" w:customStyle="1" w:styleId="78E418D511FF44AEB91B00661CD62967">
    <w:name w:val="78E418D511FF44AEB91B00661CD62967"/>
    <w:rsid w:val="00C71D04"/>
  </w:style>
  <w:style w:type="paragraph" w:customStyle="1" w:styleId="98F32DEBA9C444A2935460D31E67E5F5">
    <w:name w:val="98F32DEBA9C444A2935460D31E67E5F5"/>
    <w:rsid w:val="00C71D04"/>
  </w:style>
  <w:style w:type="paragraph" w:customStyle="1" w:styleId="4EF9CADC85804C31AEBB38FACBAB686C">
    <w:name w:val="4EF9CADC85804C31AEBB38FACBAB686C"/>
    <w:rsid w:val="00C71D04"/>
  </w:style>
  <w:style w:type="paragraph" w:customStyle="1" w:styleId="D8FFD4CBB76D492E9E95ECAB2DAB49D9">
    <w:name w:val="D8FFD4CBB76D492E9E95ECAB2DAB49D9"/>
    <w:rsid w:val="00C71D04"/>
  </w:style>
  <w:style w:type="paragraph" w:customStyle="1" w:styleId="76184A9A6677454AB2316BC822D511AD">
    <w:name w:val="76184A9A6677454AB2316BC822D511AD"/>
    <w:rsid w:val="00C71D04"/>
  </w:style>
  <w:style w:type="paragraph" w:customStyle="1" w:styleId="FD048E633F574658976C37F014D4ABB6">
    <w:name w:val="FD048E633F574658976C37F014D4ABB6"/>
    <w:rsid w:val="00C71D04"/>
  </w:style>
  <w:style w:type="paragraph" w:customStyle="1" w:styleId="AA66FA0699204795BDA9973228FA8F12">
    <w:name w:val="AA66FA0699204795BDA9973228FA8F12"/>
    <w:rsid w:val="00C71D04"/>
  </w:style>
  <w:style w:type="paragraph" w:customStyle="1" w:styleId="C678949DAED743DD8D9C6D1889F719F2">
    <w:name w:val="C678949DAED743DD8D9C6D1889F719F2"/>
    <w:rsid w:val="00C71D04"/>
  </w:style>
  <w:style w:type="paragraph" w:customStyle="1" w:styleId="DBCCF3F681CE4D9A951DC58FDBACD147">
    <w:name w:val="DBCCF3F681CE4D9A951DC58FDBACD147"/>
    <w:rsid w:val="00322959"/>
  </w:style>
  <w:style w:type="paragraph" w:customStyle="1" w:styleId="FB9CB0A6549A4481906A31823B1909CC">
    <w:name w:val="FB9CB0A6549A4481906A31823B1909CC"/>
    <w:rsid w:val="00322959"/>
  </w:style>
  <w:style w:type="paragraph" w:customStyle="1" w:styleId="F7CB7557847B4737BA393BF8FD9C43AF">
    <w:name w:val="F7CB7557847B4737BA393BF8FD9C43AF"/>
    <w:rsid w:val="00322959"/>
  </w:style>
  <w:style w:type="paragraph" w:customStyle="1" w:styleId="85737B31B4514B6DA867B76B4BD5A33D">
    <w:name w:val="85737B31B4514B6DA867B76B4BD5A33D"/>
    <w:rsid w:val="000F0200"/>
  </w:style>
  <w:style w:type="paragraph" w:customStyle="1" w:styleId="E3AEB43255794C1CA5C6482F5CECE387">
    <w:name w:val="E3AEB43255794C1CA5C6482F5CECE387"/>
    <w:rsid w:val="000F0200"/>
  </w:style>
  <w:style w:type="paragraph" w:customStyle="1" w:styleId="E75FBE89F735460B8D21455A01AA8ADD">
    <w:name w:val="E75FBE89F735460B8D21455A01AA8ADD"/>
    <w:rsid w:val="000F0200"/>
  </w:style>
  <w:style w:type="paragraph" w:customStyle="1" w:styleId="A444BE74C8024008905EB5762C2A9AB7">
    <w:name w:val="A444BE74C8024008905EB5762C2A9AB7"/>
    <w:rsid w:val="009143B0"/>
  </w:style>
  <w:style w:type="paragraph" w:customStyle="1" w:styleId="32D95041E6DC4E8BBA60D82B21495897">
    <w:name w:val="32D95041E6DC4E8BBA60D82B21495897"/>
    <w:rsid w:val="009143B0"/>
  </w:style>
  <w:style w:type="paragraph" w:customStyle="1" w:styleId="39B51D1F972F44BE8F5C9BCA9BEE24F3">
    <w:name w:val="39B51D1F972F44BE8F5C9BCA9BEE24F3"/>
    <w:rsid w:val="009143B0"/>
  </w:style>
  <w:style w:type="paragraph" w:customStyle="1" w:styleId="21E26A7A3F154FFB8963C1638AF7254B">
    <w:name w:val="21E26A7A3F154FFB8963C1638AF7254B"/>
    <w:rsid w:val="009143B0"/>
  </w:style>
  <w:style w:type="paragraph" w:customStyle="1" w:styleId="28CAAA92401C417B96C4CDFD48319257">
    <w:name w:val="28CAAA92401C417B96C4CDFD48319257"/>
    <w:rsid w:val="009143B0"/>
  </w:style>
  <w:style w:type="paragraph" w:customStyle="1" w:styleId="93BD1C812CE84CFE91E2672ABD6E99D0">
    <w:name w:val="93BD1C812CE84CFE91E2672ABD6E99D0"/>
    <w:rsid w:val="009143B0"/>
  </w:style>
  <w:style w:type="paragraph" w:customStyle="1" w:styleId="FE3FAE28518D4D28AD94D61D2C9BFADC">
    <w:name w:val="FE3FAE28518D4D28AD94D61D2C9BFADC"/>
    <w:rsid w:val="009143B0"/>
  </w:style>
  <w:style w:type="paragraph" w:customStyle="1" w:styleId="55728E7B6B104ACF8420461EA213FC4B">
    <w:name w:val="55728E7B6B104ACF8420461EA213FC4B"/>
    <w:rsid w:val="009F65EB"/>
  </w:style>
  <w:style w:type="paragraph" w:customStyle="1" w:styleId="27E2D17B32104FE6841B5A9D5AF45D61">
    <w:name w:val="27E2D17B32104FE6841B5A9D5AF45D61"/>
    <w:rsid w:val="009F65EB"/>
  </w:style>
  <w:style w:type="paragraph" w:customStyle="1" w:styleId="9E65D7D092BB4B2387ED01DDC552BD86">
    <w:name w:val="9E65D7D092BB4B2387ED01DDC552BD86"/>
    <w:rsid w:val="009F65EB"/>
  </w:style>
  <w:style w:type="paragraph" w:customStyle="1" w:styleId="F4588797693448078C89527731FC15E9">
    <w:name w:val="F4588797693448078C89527731FC15E9"/>
    <w:rsid w:val="009F65EB"/>
  </w:style>
  <w:style w:type="paragraph" w:customStyle="1" w:styleId="730316B48A634E4BAA60724E7DF48F26">
    <w:name w:val="730316B48A634E4BAA60724E7DF48F26"/>
    <w:rsid w:val="009F65EB"/>
  </w:style>
  <w:style w:type="paragraph" w:customStyle="1" w:styleId="8641837B333B4FFFB449544B0DDED56E">
    <w:name w:val="8641837B333B4FFFB449544B0DDED56E"/>
    <w:rsid w:val="009F65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2024-02-12T00:00:00</PublishDate>
  <Abstract/>
  <CompanyAddress/>
  <CompanyPhone/>
  <CompanyFax/>
  <CompanyEmail/>
</CoverPageProperties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Formulas">eNq9lMlqwzAQhl8l+KIEQtTlFmxfEkJLs9H2EAg5qPI4FrGWSqOWPlsPfaS+Qu1maR1Ci8EEdBGaX/Ppk9Dn+0c40lb6nLk4HHiHWi5kPmcWW4s5wywKqHJ9naaCA8NXbTflfAzCoVdrt7beGAhaUybBGcYhCjJE06fU8Qwkc73f0R7Xku6aTMZlk6D1AM8eFIepl09go+A6iPdE8XI5YQ7Bzq02YPGtTWZ2zZRwDIVWpEuOOEhntQrpPh0OtEpEWVlsNFP3wEG8wJAha3/X/SyHtHLyGiIeBUJ+p01asIPgWZMmLiombtP2sYxtfiQgTwoXxyikExHSPRH7z2EZK0bdWKdbl+/stzXUGy9BIZYoTV7V1Z+PtuqhAnH+F3vDvNn2TsAlOxbXpIzLGjJO0zRmhR7+ti+4h8wq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Leistungsgruppe>Infrastrukturmanagement</Leistungsgruppe>
  <TitelKopfbereich>Titel Kopfbereich</TitelKopfbereich>
  <Dokumenttitel>Haupttitel</Dokumenttitel>
  <Haupttiteldesdokuments>Zusatztitelrot</Haupttiteldesdokuments>
</officeatwork>
</file>

<file path=customXml/item6.xml><?xml version="1.0" encoding="utf-8"?>
<officeatwork xmlns="http://schemas.officeatwork.com/MasterProperties">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</officeatwork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BF169F-B13D-4328-85F7-468116316C30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A532B69E-5135-40D8-977B-45FEE335B459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39A77BDC-362E-4DA1-88B8-496ED8D2DE78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ACDFED16-D318-4EB4-B7AF-3B050DD14FD4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F9571223-FE47-4E88-A077-C82F8102664B}">
  <ds:schemaRefs>
    <ds:schemaRef ds:uri="http://schemas.officeatwork.com/MasterProperties"/>
  </ds:schemaRefs>
</ds:datastoreItem>
</file>

<file path=customXml/itemProps7.xml><?xml version="1.0" encoding="utf-8"?>
<ds:datastoreItem xmlns:ds="http://schemas.openxmlformats.org/officeDocument/2006/customXml" ds:itemID="{086FA0A5-244B-4901-8CCD-0B7EDD81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Templ.dot</Template>
  <TotalTime>0</TotalTime>
  <Pages>8</Pages>
  <Words>821</Words>
  <Characters>7455</Characters>
  <Application>Microsoft Office Word</Application>
  <DocSecurity>0</DocSecurity>
  <Lines>62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Bericht</vt:lpstr>
      <vt:lpstr>DocumentType</vt:lpstr>
    </vt:vector>
  </TitlesOfParts>
  <Manager/>
  <Company>Stadt Uster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Bausitzungsprotokoll</dc:title>
  <dc:subject>Zusatztitelrot</dc:subject>
  <dc:creator>Jasmin Villiger</dc:creator>
  <cp:keywords/>
  <dc:description/>
  <cp:lastModifiedBy>Villiger Jasmin, Infrastrukturmanagement</cp:lastModifiedBy>
  <cp:revision>30</cp:revision>
  <cp:lastPrinted>2007-07-31T15:59:00Z</cp:lastPrinted>
  <dcterms:created xsi:type="dcterms:W3CDTF">2024-02-14T10:25:00Z</dcterms:created>
  <dcterms:modified xsi:type="dcterms:W3CDTF">2025-02-20T08:15:00Z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Organisation.Leistungsgruppe">
    <vt:lpwstr>Infrastrukturmanagement</vt:lpwstr>
  </property>
  <property fmtid="{D5CDD505-2E9C-101B-9397-08002B2CF9AE}" pid="5" name="Organisation.Organisation">
    <vt:lpwstr/>
  </property>
  <property fmtid="{D5CDD505-2E9C-101B-9397-08002B2CF9AE}" pid="6" name="Outputstatus.Draft">
    <vt:lpwstr/>
  </property>
  <property fmtid="{D5CDD505-2E9C-101B-9397-08002B2CF9AE}" pid="7" name="Organisation.StrassePLZOrt">
    <vt:lpwstr>Oberlandstrasse 82   Postfach   8610 Uster</vt:lpwstr>
  </property>
  <property fmtid="{D5CDD505-2E9C-101B-9397-08002B2CF9AE}" pid="8" name="Contactperson.Telefon">
    <vt:lpwstr>044 944 71 90</vt:lpwstr>
  </property>
  <property fmtid="{D5CDD505-2E9C-101B-9397-08002B2CF9AE}" pid="9" name="Contactperson.Telefax">
    <vt:lpwstr/>
  </property>
  <property fmtid="{D5CDD505-2E9C-101B-9397-08002B2CF9AE}" pid="10" name="Organisation.OrganisationGrussformel">
    <vt:lpwstr>Stadt Uster</vt:lpwstr>
  </property>
  <property fmtid="{D5CDD505-2E9C-101B-9397-08002B2CF9AE}" pid="11" name="Contactperson.Name">
    <vt:lpwstr>Jasmin Villiger</vt:lpwstr>
  </property>
  <property fmtid="{D5CDD505-2E9C-101B-9397-08002B2CF9AE}" pid="12" name="Author.Name">
    <vt:lpwstr>Jasmin Villiger</vt:lpwstr>
  </property>
  <property fmtid="{D5CDD505-2E9C-101B-9397-08002B2CF9AE}" pid="13" name="Organisation.Geschaeftsfeld">
    <vt:lpwstr>Infrastrukturbau und Unterhalt</vt:lpwstr>
  </property>
  <property fmtid="{D5CDD505-2E9C-101B-9397-08002B2CF9AE}" pid="14" name="Organisation.Abteilung">
    <vt:lpwstr>Bau</vt:lpwstr>
  </property>
  <property fmtid="{D5CDD505-2E9C-101B-9397-08002B2CF9AE}" pid="15" name="Organisation.Stadtschreiber">
    <vt:lpwstr/>
  </property>
  <property fmtid="{D5CDD505-2E9C-101B-9397-08002B2CF9AE}" pid="16" name="Organisation.Behoerde">
    <vt:lpwstr>Stadtrat</vt:lpwstr>
  </property>
  <property fmtid="{D5CDD505-2E9C-101B-9397-08002B2CF9AE}" pid="17" name="Organisation.Telefon">
    <vt:lpwstr>044 944 74 29</vt:lpwstr>
  </property>
  <property fmtid="{D5CDD505-2E9C-101B-9397-08002B2CF9AE}" pid="18" name="Organisation.Fax">
    <vt:lpwstr>044 944 72 62</vt:lpwstr>
  </property>
  <property fmtid="{D5CDD505-2E9C-101B-9397-08002B2CF9AE}" pid="19" name="Organisation.Email">
    <vt:lpwstr>bau@uster.ch</vt:lpwstr>
  </property>
  <property fmtid="{D5CDD505-2E9C-101B-9397-08002B2CF9AE}" pid="20" name="Contactperson.Email">
    <vt:lpwstr>jasmin.villiger@uster.ch</vt:lpwstr>
  </property>
  <property fmtid="{D5CDD505-2E9C-101B-9397-08002B2CF9AE}" pid="21" name="CustomField.PfadAnzeigen">
    <vt:lpwstr>0</vt:lpwstr>
  </property>
  <property fmtid="{D5CDD505-2E9C-101B-9397-08002B2CF9AE}" pid="22" name="Doc.Page">
    <vt:lpwstr>Seite</vt:lpwstr>
  </property>
  <property fmtid="{D5CDD505-2E9C-101B-9397-08002B2CF9AE}" pid="23" name="Organisation.Oeffnungszeiten">
    <vt:lpwstr/>
  </property>
  <property fmtid="{D5CDD505-2E9C-101B-9397-08002B2CF9AE}" pid="24" name="Doc.TOC">
    <vt:lpwstr>Inhaltsverzeichnis</vt:lpwstr>
  </property>
  <property fmtid="{D5CDD505-2E9C-101B-9397-08002B2CF9AE}" pid="25" name="CustomField.Dokumenttitel">
    <vt:lpwstr>Haupttitel</vt:lpwstr>
  </property>
  <property fmtid="{D5CDD505-2E9C-101B-9397-08002B2CF9AE}" pid="26" name="CustomField.HaupttitelDesDokuments">
    <vt:lpwstr>Zusatztitelrot</vt:lpwstr>
  </property>
  <property fmtid="{D5CDD505-2E9C-101B-9397-08002B2CF9AE}" pid="27" name="CustomField.TitelKopfbereich">
    <vt:lpwstr>Titel Kopfbereich</vt:lpwstr>
  </property>
</Properties>
</file>