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BB" w:rsidRDefault="00F77CBB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sz w:val="20"/>
          <w:u w:val="single"/>
        </w:rPr>
        <w:fldChar w:fldCharType="end"/>
      </w:r>
      <w:bookmarkEnd w:id="0"/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F77CBB" w:rsidRDefault="00F77CBB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Erneuerungswahl von </w:t>
      </w:r>
      <w:r w:rsidR="00594F6A">
        <w:rPr>
          <w:rFonts w:ascii="Tahoma" w:hAnsi="Tahoma" w:cs="Tahoma"/>
        </w:rPr>
        <w:t>fünf</w:t>
      </w:r>
      <w:r>
        <w:rPr>
          <w:rFonts w:ascii="Tahoma" w:hAnsi="Tahoma" w:cs="Tahoma"/>
        </w:rPr>
        <w:t xml:space="preserve"> Mitgliedern und des Präsidiums der </w:t>
      </w:r>
      <w:r w:rsidR="00594F6A">
        <w:rPr>
          <w:rFonts w:ascii="Tahoma" w:hAnsi="Tahoma" w:cs="Tahoma"/>
          <w:b/>
        </w:rPr>
        <w:t xml:space="preserve">Rechnungsprüfungskommission der </w:t>
      </w:r>
      <w:r w:rsidR="008846A6">
        <w:rPr>
          <w:rFonts w:ascii="Tahoma" w:hAnsi="Tahoma" w:cs="Tahoma"/>
          <w:b/>
        </w:rPr>
        <w:t>e</w:t>
      </w:r>
      <w:r w:rsidR="00EC57DB" w:rsidRPr="00EC57DB">
        <w:rPr>
          <w:rFonts w:ascii="Tahoma" w:hAnsi="Tahoma" w:cs="Tahoma"/>
          <w:b/>
        </w:rPr>
        <w:t xml:space="preserve">vangelisch-reformierten </w:t>
      </w:r>
      <w:r w:rsidRPr="00EC57DB">
        <w:rPr>
          <w:rFonts w:ascii="Tahoma" w:hAnsi="Tahoma" w:cs="Tahoma"/>
          <w:b/>
        </w:rPr>
        <w:t>Kirchen</w:t>
      </w:r>
      <w:r w:rsidR="00594F6A">
        <w:rPr>
          <w:rFonts w:ascii="Tahoma" w:hAnsi="Tahoma" w:cs="Tahoma"/>
          <w:b/>
        </w:rPr>
        <w:t>gemeinde</w:t>
      </w:r>
      <w:r w:rsidRPr="00D165E9">
        <w:rPr>
          <w:rFonts w:ascii="Tahoma" w:hAnsi="Tahoma" w:cs="Tahoma"/>
          <w:b/>
        </w:rPr>
        <w:t xml:space="preserve"> Uster</w:t>
      </w:r>
      <w:r>
        <w:rPr>
          <w:rFonts w:ascii="Tahoma" w:hAnsi="Tahoma" w:cs="Tahoma"/>
        </w:rPr>
        <w:t xml:space="preserve"> für die Amtsdauer 20</w:t>
      </w:r>
      <w:r w:rsidR="00D165E9">
        <w:rPr>
          <w:rFonts w:ascii="Tahoma" w:hAnsi="Tahoma" w:cs="Tahoma"/>
        </w:rPr>
        <w:t>1</w:t>
      </w:r>
      <w:r w:rsidR="00A34437">
        <w:rPr>
          <w:rFonts w:ascii="Tahoma" w:hAnsi="Tahoma" w:cs="Tahoma"/>
        </w:rPr>
        <w:t>8–</w:t>
      </w:r>
      <w:r>
        <w:rPr>
          <w:rFonts w:ascii="Tahoma" w:hAnsi="Tahoma" w:cs="Tahoma"/>
        </w:rPr>
        <w:t>20</w:t>
      </w:r>
      <w:r w:rsidR="00A34437">
        <w:rPr>
          <w:rFonts w:ascii="Tahoma" w:hAnsi="Tahoma" w:cs="Tahoma"/>
        </w:rPr>
        <w:t xml:space="preserve">22 </w:t>
      </w:r>
      <w:r>
        <w:rPr>
          <w:rFonts w:ascii="Tahoma" w:hAnsi="Tahoma" w:cs="Tahoma"/>
        </w:rPr>
        <w:t>werden vorgeschla</w:t>
      </w:r>
      <w:r w:rsidR="00CA05E4">
        <w:rPr>
          <w:rFonts w:ascii="Tahoma" w:hAnsi="Tahoma" w:cs="Tahoma"/>
        </w:rPr>
        <w:softHyphen/>
      </w:r>
      <w:r>
        <w:rPr>
          <w:rFonts w:ascii="Tahoma" w:hAnsi="Tahoma" w:cs="Tahoma"/>
        </w:rPr>
        <w:t>gen:</w:t>
      </w:r>
    </w:p>
    <w:p w:rsidR="00F77CBB" w:rsidRDefault="00F77CBB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Mitglieder:</w:t>
      </w:r>
    </w:p>
    <w:p w:rsidR="00D165E9" w:rsidRDefault="00D165E9">
      <w:pPr>
        <w:rPr>
          <w:rFonts w:ascii="Tahoma" w:hAnsi="Tahoma" w:cs="Tahoma"/>
          <w:b/>
          <w:bCs/>
          <w:i/>
          <w:iCs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F77CBB">
        <w:tc>
          <w:tcPr>
            <w:tcW w:w="288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  <w:r w:rsidR="00D165E9">
              <w:rPr>
                <w:rFonts w:ascii="Tahoma" w:hAnsi="Tahoma" w:cs="Tahoma"/>
              </w:rPr>
              <w:t>/Nationalität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F77CBB" w:rsidTr="00594F6A">
        <w:trPr>
          <w:trHeight w:hRule="exact" w:val="59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1" w:name="Dropdown1"/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bookmarkStart w:id="2" w:name="Dropdown2"/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594F6A">
        <w:trPr>
          <w:trHeight w:hRule="exact" w:val="59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594F6A">
        <w:trPr>
          <w:trHeight w:hRule="exact" w:val="59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594F6A">
        <w:trPr>
          <w:trHeight w:hRule="exact" w:val="59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594F6A">
        <w:trPr>
          <w:trHeight w:hRule="exact" w:val="59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D165E9" w:rsidRDefault="00D165E9">
      <w:pPr>
        <w:rPr>
          <w:rFonts w:ascii="Tahoma" w:hAnsi="Tahoma" w:cs="Tahoma"/>
          <w:b/>
          <w:bCs/>
          <w:i/>
          <w:iCs/>
        </w:rPr>
      </w:pPr>
    </w:p>
    <w:p w:rsidR="00F77CBB" w:rsidRDefault="00F77CBB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Präsidium:</w:t>
      </w:r>
    </w:p>
    <w:p w:rsidR="00D165E9" w:rsidRDefault="00D165E9">
      <w:pPr>
        <w:rPr>
          <w:rFonts w:ascii="Tahoma" w:hAnsi="Tahoma" w:cs="Tahoma"/>
          <w:b/>
          <w:bCs/>
          <w:i/>
          <w:iCs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F77CBB">
        <w:tc>
          <w:tcPr>
            <w:tcW w:w="288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  <w:r w:rsidR="00D165E9">
              <w:rPr>
                <w:rFonts w:ascii="Tahoma" w:hAnsi="Tahoma" w:cs="Tahoma"/>
              </w:rPr>
              <w:t>/Nationalität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F77CBB" w:rsidTr="00594F6A">
        <w:trPr>
          <w:trHeight w:hRule="exact" w:val="59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2D3E4E">
              <w:rPr>
                <w:rFonts w:ascii="Tahoma" w:hAnsi="Tahoma" w:cs="Tahoma"/>
              </w:rPr>
            </w:r>
            <w:r w:rsidR="002D3E4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F77CBB" w:rsidRDefault="00F77CBB">
      <w:pPr>
        <w:pStyle w:val="Textkrper"/>
        <w:rPr>
          <w:rFonts w:ascii="Tahoma" w:hAnsi="Tahoma" w:cs="Tahoma"/>
        </w:rPr>
      </w:pPr>
    </w:p>
    <w:p w:rsidR="00F77CBB" w:rsidRDefault="00F77CBB">
      <w:pPr>
        <w:pStyle w:val="Textkrper"/>
        <w:rPr>
          <w:rFonts w:ascii="Tahoma" w:hAnsi="Tahoma" w:cs="Tahoma"/>
        </w:rPr>
      </w:pPr>
      <w:r>
        <w:rPr>
          <w:rFonts w:ascii="Tahoma" w:hAnsi="Tahoma" w:cs="Tahoma"/>
        </w:rPr>
        <w:t>Für das Präsidium kann nur in Vorschlag gebracht werden, wer zugleich als Mitglied vorgeschlagen wird.</w:t>
      </w:r>
      <w:r w:rsidR="00670F2D">
        <w:rPr>
          <w:rFonts w:ascii="Tahoma" w:hAnsi="Tahoma" w:cs="Tahoma"/>
        </w:rPr>
        <w:t xml:space="preserve"> </w:t>
      </w:r>
      <w:r w:rsidR="00670F2D" w:rsidRPr="00670F2D">
        <w:rPr>
          <w:rFonts w:ascii="Tahoma" w:hAnsi="Tahoma" w:cs="Tahoma"/>
        </w:rPr>
        <w:t xml:space="preserve">Zur Wahl vorgeschlagene Personen müssen in der evangelisch-reformierten </w:t>
      </w:r>
      <w:r w:rsidR="00304A95">
        <w:rPr>
          <w:rFonts w:ascii="Tahoma" w:hAnsi="Tahoma" w:cs="Tahoma"/>
        </w:rPr>
        <w:t>Landeskirche des Kantons Zürich</w:t>
      </w:r>
      <w:r w:rsidR="00670F2D" w:rsidRPr="00670F2D">
        <w:rPr>
          <w:rFonts w:ascii="Tahoma" w:hAnsi="Tahoma" w:cs="Tahoma"/>
        </w:rPr>
        <w:t xml:space="preserve"> stimmberechtigt sein und das 18. Altersjahr vollendet haben.</w:t>
      </w:r>
    </w:p>
    <w:p w:rsidR="00A34437" w:rsidRDefault="00A34437">
      <w:pPr>
        <w:rPr>
          <w:rFonts w:ascii="Tahoma" w:hAnsi="Tahoma" w:cs="Tahoma"/>
        </w:rPr>
      </w:pPr>
    </w:p>
    <w:p w:rsidR="00594F6A" w:rsidRDefault="00594F6A">
      <w:pPr>
        <w:rPr>
          <w:rFonts w:ascii="Tahoma" w:hAnsi="Tahoma" w:cs="Tahoma"/>
        </w:rPr>
      </w:pPr>
    </w:p>
    <w:p w:rsidR="00594F6A" w:rsidRDefault="00594F6A">
      <w:pPr>
        <w:rPr>
          <w:rFonts w:ascii="Tahoma" w:hAnsi="Tahoma" w:cs="Tahoma"/>
        </w:rPr>
      </w:pPr>
    </w:p>
    <w:p w:rsidR="00594F6A" w:rsidRDefault="00594F6A">
      <w:pPr>
        <w:rPr>
          <w:rFonts w:ascii="Tahoma" w:hAnsi="Tahoma" w:cs="Tahoma"/>
        </w:rPr>
      </w:pPr>
    </w:p>
    <w:p w:rsidR="00594F6A" w:rsidRDefault="00594F6A">
      <w:pPr>
        <w:rPr>
          <w:rFonts w:ascii="Tahoma" w:hAnsi="Tahoma" w:cs="Tahoma"/>
        </w:rPr>
      </w:pPr>
    </w:p>
    <w:p w:rsidR="00594F6A" w:rsidRDefault="00594F6A">
      <w:pPr>
        <w:rPr>
          <w:rFonts w:ascii="Tahoma" w:hAnsi="Tahoma" w:cs="Tahoma"/>
        </w:rPr>
      </w:pPr>
    </w:p>
    <w:p w:rsidR="00594F6A" w:rsidRDefault="00594F6A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ist bis spätestens </w:t>
      </w:r>
      <w:r w:rsidR="00EB336C">
        <w:rPr>
          <w:rFonts w:ascii="Tahoma" w:hAnsi="Tahoma" w:cs="Tahoma"/>
          <w:b/>
        </w:rPr>
        <w:t>Mittwoch</w:t>
      </w:r>
      <w:r w:rsidR="00A34437">
        <w:rPr>
          <w:rFonts w:ascii="Tahoma" w:hAnsi="Tahoma" w:cs="Tahoma"/>
          <w:b/>
        </w:rPr>
        <w:t xml:space="preserve">, </w:t>
      </w:r>
      <w:r w:rsidR="00232CF2">
        <w:rPr>
          <w:rFonts w:ascii="Tahoma" w:hAnsi="Tahoma" w:cs="Tahoma"/>
          <w:b/>
        </w:rPr>
        <w:t>13</w:t>
      </w:r>
      <w:r w:rsidR="00EB336C">
        <w:rPr>
          <w:rFonts w:ascii="Tahoma" w:hAnsi="Tahoma" w:cs="Tahoma"/>
          <w:b/>
        </w:rPr>
        <w:t>. Dez</w:t>
      </w:r>
      <w:r w:rsidR="00A34437">
        <w:rPr>
          <w:rFonts w:ascii="Tahoma" w:hAnsi="Tahoma" w:cs="Tahoma"/>
          <w:b/>
        </w:rPr>
        <w:t>ember 2017,</w:t>
      </w:r>
      <w:r>
        <w:rPr>
          <w:rFonts w:ascii="Tahoma" w:hAnsi="Tahoma" w:cs="Tahoma"/>
        </w:rPr>
        <w:t xml:space="preserve"> de</w:t>
      </w:r>
      <w:r w:rsidR="000A11C8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Stadt</w:t>
      </w:r>
      <w:r w:rsidR="000A11C8">
        <w:rPr>
          <w:rFonts w:ascii="Tahoma" w:hAnsi="Tahoma" w:cs="Tahoma"/>
        </w:rPr>
        <w:t>kanzlei</w:t>
      </w:r>
      <w:r>
        <w:rPr>
          <w:rFonts w:ascii="Tahoma" w:hAnsi="Tahoma" w:cs="Tahoma"/>
        </w:rPr>
        <w:t xml:space="preserve"> Uster, </w:t>
      </w:r>
      <w:r w:rsidR="00D165E9">
        <w:rPr>
          <w:rFonts w:ascii="Tahoma" w:hAnsi="Tahoma" w:cs="Tahoma"/>
        </w:rPr>
        <w:t>Gotthardweg 1</w:t>
      </w:r>
      <w:r>
        <w:rPr>
          <w:rFonts w:ascii="Tahoma" w:hAnsi="Tahoma" w:cs="Tahoma"/>
        </w:rPr>
        <w:t xml:space="preserve">, </w:t>
      </w:r>
      <w:r w:rsidR="00A34437">
        <w:rPr>
          <w:rFonts w:ascii="Tahoma" w:hAnsi="Tahoma" w:cs="Tahoma"/>
        </w:rPr>
        <w:t xml:space="preserve">Postfach 1442, </w:t>
      </w:r>
      <w:r>
        <w:rPr>
          <w:rFonts w:ascii="Tahoma" w:hAnsi="Tahoma" w:cs="Tahoma"/>
        </w:rPr>
        <w:t>8610 Uster, einzureichen.</w:t>
      </w:r>
    </w:p>
    <w:p w:rsidR="00F77CBB" w:rsidRDefault="00F77CBB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>
        <w:rPr>
          <w:rFonts w:ascii="Tahoma" w:hAnsi="Tahoma" w:cs="Tahoma"/>
        </w:rPr>
        <w:lastRenderedPageBreak/>
        <w:t>Die nachfolgenden 15 Stimmberechtigten der evangelisch-reformierten Kirchgemeinde Uster unterzeichnen diesen Wahlvorschlag:</w:t>
      </w:r>
    </w:p>
    <w:p w:rsidR="00F77CBB" w:rsidRDefault="00F77CBB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F77CBB">
        <w:tc>
          <w:tcPr>
            <w:tcW w:w="4567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4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4"/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4" w:name="Text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6" w:name="Text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9" w:name="Text3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2" w:name="Text4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5" w:name="Text4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8" w:name="Text4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1" w:name="Text5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4" w:name="Text5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7" w:name="Text5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53261E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</w:tr>
    </w:tbl>
    <w:p w:rsidR="00F77CBB" w:rsidRDefault="00F77CBB">
      <w:pPr>
        <w:rPr>
          <w:rFonts w:ascii="Tahoma" w:hAnsi="Tahoma" w:cs="Tahoma"/>
          <w:sz w:val="2"/>
        </w:rPr>
      </w:pPr>
    </w:p>
    <w:sectPr w:rsidR="00F77CBB">
      <w:headerReference w:type="even" r:id="rId7"/>
      <w:headerReference w:type="default" r:id="rId8"/>
      <w:footnotePr>
        <w:numRestart w:val="eachSect"/>
      </w:footnotePr>
      <w:pgSz w:w="16834" w:h="11909" w:orient="landscape"/>
      <w:pgMar w:top="284" w:right="567" w:bottom="35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06" w:rsidRDefault="006E7006">
      <w:r>
        <w:separator/>
      </w:r>
    </w:p>
  </w:endnote>
  <w:endnote w:type="continuationSeparator" w:id="0">
    <w:p w:rsidR="006E7006" w:rsidRDefault="006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06" w:rsidRDefault="006E7006">
      <w:r>
        <w:separator/>
      </w:r>
    </w:p>
  </w:footnote>
  <w:footnote w:type="continuationSeparator" w:id="0">
    <w:p w:rsidR="006E7006" w:rsidRDefault="006E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06" w:rsidRDefault="006E7006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06" w:rsidRDefault="006E7006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52rJ6rsWdtZRmcY/XRe+r8nxBU=" w:salt="s7bc2ZFw+MH8LaJyTQsG2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B"/>
    <w:rsid w:val="000A11C8"/>
    <w:rsid w:val="0019470C"/>
    <w:rsid w:val="001B3C19"/>
    <w:rsid w:val="001F1E34"/>
    <w:rsid w:val="002233CE"/>
    <w:rsid w:val="00232CF2"/>
    <w:rsid w:val="002D3E4E"/>
    <w:rsid w:val="00304A95"/>
    <w:rsid w:val="00515B6E"/>
    <w:rsid w:val="0053261E"/>
    <w:rsid w:val="00594F6A"/>
    <w:rsid w:val="00654527"/>
    <w:rsid w:val="00670F2D"/>
    <w:rsid w:val="006E7006"/>
    <w:rsid w:val="00744660"/>
    <w:rsid w:val="007C2330"/>
    <w:rsid w:val="008846A6"/>
    <w:rsid w:val="00994FFE"/>
    <w:rsid w:val="009E5130"/>
    <w:rsid w:val="00A34437"/>
    <w:rsid w:val="00A421E8"/>
    <w:rsid w:val="00A62C57"/>
    <w:rsid w:val="00A974BD"/>
    <w:rsid w:val="00AA1C01"/>
    <w:rsid w:val="00CA05E4"/>
    <w:rsid w:val="00D165E9"/>
    <w:rsid w:val="00D86C8A"/>
    <w:rsid w:val="00EB336C"/>
    <w:rsid w:val="00EC57DB"/>
    <w:rsid w:val="00F76E0C"/>
    <w:rsid w:val="00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EB596084.dotm</Template>
  <TotalTime>0</TotalTime>
  <Pages>2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creator>Monika Grau</dc:creator>
  <cp:lastModifiedBy>Grau Monika, Stadtkanzlei</cp:lastModifiedBy>
  <cp:revision>3</cp:revision>
  <cp:lastPrinted>2005-01-24T12:44:00Z</cp:lastPrinted>
  <dcterms:created xsi:type="dcterms:W3CDTF">2017-12-05T13:23:00Z</dcterms:created>
  <dcterms:modified xsi:type="dcterms:W3CDTF">2017-12-05T13:23:00Z</dcterms:modified>
</cp:coreProperties>
</file>